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0CD7">
      <w:pPr>
        <w:pStyle w:val="NormalWeb"/>
        <w:spacing w:line="288" w:lineRule="auto"/>
        <w:ind w:firstLine="720"/>
        <w:jc w:val="center"/>
        <w:outlineLvl w:val="2"/>
        <w:divId w:val="335419502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NHỠ 4-5 TUỔI - LỚP Mẫu giáo Nhỡ B2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B2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335419502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jc w:val="center"/>
              <w:divId w:val="17377774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jc w:val="center"/>
              <w:divId w:val="107022882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02/10 đến 06/10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jc w:val="center"/>
              <w:divId w:val="118686618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09/10 đến 13/10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jc w:val="center"/>
              <w:divId w:val="1634727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16/10 đến 20/10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jc w:val="center"/>
              <w:divId w:val="113675266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23/10 đến 27/10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jc w:val="center"/>
              <w:divId w:val="86305336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3354195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Gà gáy,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2 tay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lên cao, ra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sang 2 bên.Co và du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tay, v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2 tay vào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Cúi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ng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ra sau.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trái, sang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m,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lên. Nhún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Dân vũ: pikachu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in;height:18.2pt" o:ole="">
                  <v:imagedata r:id="rId5" o:title=""/>
                </v:shape>
                <w:control r:id="rId6" w:name="DefaultOcxName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</w:tr>
      <w:tr w:rsidR="00000000">
        <w:trPr>
          <w:divId w:val="3354195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qua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t?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 và tên?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tính? dáng v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bên ngoà</w:t>
            </w:r>
            <w:r>
              <w:rPr>
                <w:rStyle w:val="plan-content-pre1"/>
              </w:rPr>
              <w:t>i?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trên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bé? Bé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và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các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văn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liên quan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món ăn bé thích, và không thích.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luôn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đ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p, không hái hoa,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t nói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i,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2pt" o:ole="">
                  <v:imagedata r:id="rId7" o:title=""/>
                </v:shape>
                <w:control r:id="rId8" w:name="DefaultOcxName1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</w:tr>
      <w:tr w:rsidR="00000000">
        <w:trPr>
          <w:divId w:val="33541950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chiếc kem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In bàn tay tạo hình </w:t>
            </w:r>
            <w:r>
              <w:rPr>
                <w:rStyle w:val="plan-content-pre1"/>
                <w:rFonts w:eastAsia="Times New Roman"/>
              </w:rPr>
              <w:lastRenderedPageBreak/>
              <w:t>các con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lastRenderedPageBreak/>
              <w:t>Steam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Trang trí bưu thiếp </w:t>
            </w:r>
            <w:r>
              <w:rPr>
                <w:rStyle w:val="plan-content-pre1"/>
                <w:rFonts w:eastAsia="Times New Roman"/>
              </w:rPr>
              <w:lastRenderedPageBreak/>
              <w:t>tặng bà và mẹ Steam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chiếc cốc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MT2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3354195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Củng cố đếm đến 2, nhận biết 1,2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ra quy tắc và sao chép quy tắc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vị trí đồ vật so với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Củng cố đếm đến 3, nb chữ số 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</w:tr>
      <w:tr w:rsidR="00000000">
        <w:trPr>
          <w:divId w:val="3354195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Rửa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 : Tập rửa mặt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Cho tôi đi làm mưa vói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Bé khám phá những điều bí mật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 : Nhổ củ cải ( Đa số trẻ chưa biết 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 : Vì sao con mèo rửa mặt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Nghe nhạc gia hưởng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Bắt chước âm thanh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</w:tr>
      <w:tr w:rsidR="00000000">
        <w:trPr>
          <w:divId w:val="3354195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cần gì để lớn lên và khỏe mạnh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về các giác quan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20/10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Ngôi nhà thân yêu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</w:tr>
      <w:tr w:rsidR="00000000">
        <w:trPr>
          <w:divId w:val="3354195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 sấp trèo qua ghế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thấp chui qua cổng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Chuyển bóng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trên ghế thể dục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Nhẩy bao bố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90CD7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Ném xa bằng một tay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TCVĐ: Mèo và chim sẻ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</w:tr>
      <w:tr w:rsidR="00000000">
        <w:trPr>
          <w:divId w:val="3354195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Hoạt động ngoài </w:t>
            </w:r>
            <w:r>
              <w:rPr>
                <w:rStyle w:val="Strong"/>
                <w:rFonts w:eastAsia="Times New Roman"/>
              </w:rPr>
              <w:lastRenderedPageBreak/>
              <w:t>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r>
              <w:rPr>
                <w:rStyle w:val="plan-content-pre1"/>
              </w:rPr>
              <w:lastRenderedPageBreak/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xoay,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n...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  <w:p w:rsidR="00000000" w:rsidRDefault="00290CD7">
            <w:r>
              <w:rPr>
                <w:rStyle w:val="plan-content-pre1"/>
              </w:rPr>
              <w:t>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nhà mình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ng nghe các âm thanh khác nhau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sân chơi…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-In d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bàn chân bàn tay,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cho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đúng tên mình,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: chơi các trò chơi dân gian (dung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thay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quan tâm chăm sóc,b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ông</w:t>
            </w:r>
            <w:r>
              <w:rPr>
                <w:rStyle w:val="plan-content-pre1"/>
              </w:rPr>
              <w:t xml:space="preserve"> bà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đình mình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  <w:p w:rsidR="00000000" w:rsidRDefault="00290CD7">
            <w:r>
              <w:rPr>
                <w:rStyle w:val="plan-content-pre1"/>
              </w:rPr>
              <w:t>-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tên,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tên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túi v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,s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hình , tìm đúng nhà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:Chơi cát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chơi các trò</w:t>
            </w:r>
            <w:r>
              <w:rPr>
                <w:rStyle w:val="plan-content-pre1"/>
              </w:rPr>
              <w:t xml:space="preserve"> chơi dân gian (L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bà và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trong ngày 20/10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đình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  <w:p w:rsidR="00000000" w:rsidRDefault="00290CD7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tên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  <w:p w:rsidR="00000000" w:rsidRDefault="00290CD7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cô, các bác trong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chìm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Cáo và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  <w:p w:rsidR="00000000" w:rsidRDefault="00290CD7">
            <w:r>
              <w:rPr>
                <w:rStyle w:val="plan-content-pre1"/>
              </w:rPr>
              <w:t>Chơi cát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chơi các trò chơi dân gian (R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mây,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trên cơ th</w:t>
            </w:r>
            <w:r>
              <w:rPr>
                <w:rStyle w:val="plan-content-pre1"/>
              </w:rPr>
              <w:t>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các cơ quan thính giác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giác…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vơi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các giác quan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ba lô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Thi xem ai nhanh,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cho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Mình cù, Bé thích ăn gì, 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…ngư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đua tài. Chơi cát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chơi các trò chơi dân gian (Bát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dân vũ: Vũ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(MT68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2pt" o:ole="">
                  <v:imagedata r:id="rId9" o:title=""/>
                </v:shape>
                <w:control r:id="rId10" w:name="DefaultOcxName2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8</w:t>
            </w:r>
          </w:p>
        </w:tc>
      </w:tr>
      <w:tr w:rsidR="00000000">
        <w:trPr>
          <w:divId w:val="3354195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r>
              <w:rPr>
                <w:rStyle w:val="plan-content-pre1"/>
              </w:rPr>
              <w:t>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thêm vào các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còn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(T1).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nét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(T2)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(T3)V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chân dung bé vui, bu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n,t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n(T4).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Xây khu đô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, công viên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 đình: Đóng vai gia đình, bé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ăn,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Bác sĩ: Khám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cho các cháu.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m, gia đình, bác sĩ,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.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cơ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cách khác nhau: ghép tranh,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m, trò chơi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hình, s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nhám, sâu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theo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theo kh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năng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10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(MT29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</w:p>
          <w:p w:rsidR="00000000" w:rsidRDefault="00290CD7">
            <w:r>
              <w:rPr>
                <w:rStyle w:val="plan-content-pre1"/>
              </w:rPr>
              <w:t>* Góc văn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: Xem sách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. Làm tranh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hình dáng bên ngoài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s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nhám, ghép tranh.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 Trang trí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c,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m.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các âm thanh khác nhau. Hãy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tên cho mũi, hãy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nghe.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nhiên: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chăm sóc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xúc,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qua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</w:t>
            </w:r>
            <w:r>
              <w:rPr>
                <w:rStyle w:val="plan-content-pre1"/>
                <w:b/>
                <w:bCs/>
                <w:color w:val="337AB7"/>
              </w:rPr>
              <w:t>MT27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2pt" o:ole="">
                  <v:imagedata r:id="rId11" o:title=""/>
                </v:shape>
                <w:control r:id="rId12" w:name="DefaultOcxName3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3354195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Hoạt động ăn, ngủ, </w:t>
            </w:r>
            <w:r>
              <w:rPr>
                <w:rStyle w:val="Strong"/>
                <w:rFonts w:eastAsia="Times New Roman"/>
              </w:rPr>
              <w:lastRenderedPageBreak/>
              <w:t>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r>
              <w:rPr>
                <w:rStyle w:val="plan-content-pre1"/>
              </w:rPr>
              <w:lastRenderedPageBreak/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 .M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khi ăn, không đùa </w:t>
            </w:r>
            <w:r>
              <w:rPr>
                <w:rStyle w:val="plan-content-pre1"/>
              </w:rPr>
              <w:lastRenderedPageBreak/>
              <w:t>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trong khi ăn, không làm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ăn.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sau khi ăn.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2pt" o:ole="">
                  <v:imagedata r:id="rId13" o:title=""/>
                </v:shape>
                <w:control r:id="rId14" w:name="DefaultOcxName4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MT6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3354195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-LQBH : Vì sao con mèo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Nh: Gà gáy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-Lau lá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cài,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cúc, kéo khóa, phéc nơ tuya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</w:t>
            </w:r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LQBT: Cái mũi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cài khuy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Làm bài 17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toán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nêu gương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LQBH: Th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đáng chê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Nh: Cô giáo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Gói nem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-Chơi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theo ý thích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các góc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8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trò chơi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LQBT: Em yêu nhà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-Làm s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chua hoa qu</w:t>
            </w:r>
            <w:r>
              <w:rPr>
                <w:rStyle w:val="plan-content-pre1"/>
              </w:rPr>
              <w:t>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vui, bu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s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hãi, t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n, ng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nhiên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8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toán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50" type="#_x0000_t75" style="width:1in;height:18.2pt" o:ole="">
                  <v:imagedata r:id="rId15" o:title=""/>
                </v:shape>
                <w:control r:id="rId16" w:name="DefaultOcxName5" w:shapeid="_x0000_i105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</w:tr>
      <w:tr w:rsidR="00000000">
        <w:trPr>
          <w:divId w:val="3354195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cần gì để lớn lên và khỏe mạnh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Tìm hiểu về các giác quan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Ngày hội của các bà và các mẹ 20/10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Ngôi nhà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</w:tr>
      <w:tr w:rsidR="00000000">
        <w:trPr>
          <w:divId w:val="3354195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90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290CD7">
            <w:pPr>
              <w:pStyle w:val="text-center-report"/>
              <w:spacing w:before="0" w:beforeAutospacing="0" w:after="0" w:afterAutospacing="0"/>
              <w:divId w:val="602227326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290CD7">
            <w:pPr>
              <w:rPr>
                <w:rFonts w:eastAsia="Times New Roman"/>
              </w:rPr>
            </w:pPr>
          </w:p>
          <w:p w:rsidR="00000000" w:rsidRDefault="00290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290CD7">
            <w:pPr>
              <w:pStyle w:val="text-center-report"/>
              <w:spacing w:before="0" w:beforeAutospacing="0" w:after="0" w:afterAutospacing="0"/>
              <w:divId w:val="1855151207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290CD7">
            <w:pPr>
              <w:rPr>
                <w:rFonts w:eastAsia="Times New Roman"/>
              </w:rPr>
            </w:pPr>
          </w:p>
        </w:tc>
      </w:tr>
    </w:tbl>
    <w:p w:rsidR="00000000" w:rsidRDefault="00290CD7">
      <w:pPr>
        <w:pStyle w:val="Heading2"/>
        <w:spacing w:before="0" w:beforeAutospacing="0" w:after="0" w:afterAutospacing="0" w:line="288" w:lineRule="auto"/>
        <w:ind w:firstLine="720"/>
        <w:jc w:val="both"/>
        <w:divId w:val="335419502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4"/>
        <w:gridCol w:w="2664"/>
      </w:tblGrid>
      <w:tr w:rsidR="00000000">
        <w:trPr>
          <w:divId w:val="335419502"/>
        </w:trPr>
        <w:tc>
          <w:tcPr>
            <w:tcW w:w="4000" w:type="pct"/>
            <w:vAlign w:val="center"/>
            <w:hideMark/>
          </w:tcPr>
          <w:p w:rsidR="00000000" w:rsidRDefault="00290C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0CD7">
            <w:pPr>
              <w:divId w:val="678656974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762000" cy="762000"/>
                  <wp:effectExtent l="0" t="0" r="0" b="0"/>
                  <wp:docPr id="8" name="movable-image" descr="C:\Users\Techsi.vn\Downloads\KHT10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" descr="C:\Users\Techsi.vn\Downloads\KHT10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905000" cy="762000"/>
                  <wp:effectExtent l="0" t="0" r="0" b="0"/>
                  <wp:docPr id="9" name="movable-image-digital" descr="C:\Users\Techsi.vn\Downloads\KHT10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-digital" descr="C:\Users\Techsi.vn\Downloads\KHT10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290CD7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0CD7"/>
    <w:rsid w:val="002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3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1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C:\Users\Techsi.vn\Downloads\KHT10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2023-10-23T02:02:00Z</dcterms:created>
  <dcterms:modified xsi:type="dcterms:W3CDTF">2023-10-23T02:02:00Z</dcterms:modified>
</cp:coreProperties>
</file>