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E3E">
      <w:pPr>
        <w:pStyle w:val="NormalWeb"/>
        <w:spacing w:line="288" w:lineRule="auto"/>
        <w:ind w:firstLine="720"/>
        <w:jc w:val="center"/>
        <w:outlineLvl w:val="2"/>
        <w:divId w:val="103554308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NHỠ 4-5 TUỔI - LỚP MGNB2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B2, Trần Thanh Tâm, Đặng Thu Hương , Nguyễn Thị Hương B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03554308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divId w:val="13769702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jc w:val="center"/>
              <w:divId w:val="17947102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jc w:val="center"/>
              <w:divId w:val="19805752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jc w:val="center"/>
              <w:divId w:val="18494475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jc w:val="center"/>
              <w:divId w:val="213374836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divId w:val="17492339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sát kh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tay.Trao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giáo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chăn,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Khơ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Hoa lá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và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quay tr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</w:rPr>
              <w:t>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1 chân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Chân sáo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i.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HĐ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đón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, video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t….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u </w:t>
            </w:r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i. Nghe các bài hát, bài thơ 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theo trình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10355430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Tung và bắt bóng với người đối diện khoảng cách 3m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Sự tích bánh chưng, bánh dày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Đập và bắt bóng tại chỗ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Hạt đỗ xót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MT9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1035543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Tết cổ truyền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phát triển của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phân biệt phía trước, phía sau; bên phải, bên trái của bản thân trẻ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biệt phía trước, phía sau, trên, dưới của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Ghép thành cặp các đối tượng có mối liên quan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ra và sao chép QTSX của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mâm ngũ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cành đào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Vẽ hoa </w:t>
            </w:r>
            <w:r>
              <w:rPr>
                <w:rStyle w:val="plan-content-pre1"/>
                <w:rFonts w:eastAsia="Times New Roman"/>
              </w:rPr>
              <w:t>quả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Bé chúc xuân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Chúc tết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Bánh chưng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Ngày Tết quê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mùa xuân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Mùa xuân nho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41E3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Hoa trong vườn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Bao nhiêu bạn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* QS: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hoa mùa xuân, hoa đào, hoa mai;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món ăn,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TCVĐ:Ai nha</w:t>
            </w:r>
            <w:r>
              <w:rPr>
                <w:rStyle w:val="plan-content-pre1"/>
              </w:rPr>
              <w:t>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i; chơi ĐC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các 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năng, phòng kidmast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mùa xuân ( 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 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(T3)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bánh chưng, bánh tét ( 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hình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i.., làm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bánh giày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các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hoa đào , hoa mai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Hát,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bu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dây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Con hãy đ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tràn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.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 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vè trái cây,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lá cây.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Hát: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Em yêu cây xanh, Anh nông dân và cây rau…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 khoác...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0355430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41E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41E3E">
            <w:pPr>
              <w:pStyle w:val="text-center-report"/>
              <w:spacing w:before="0" w:beforeAutospacing="0" w:after="0" w:afterAutospacing="0"/>
              <w:divId w:val="1136685369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41E3E">
            <w:pPr>
              <w:rPr>
                <w:rFonts w:eastAsia="Times New Roman"/>
              </w:rPr>
            </w:pP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B41E3E">
            <w:pPr>
              <w:pStyle w:val="text-center-report"/>
              <w:spacing w:before="0" w:beforeAutospacing="0" w:after="0" w:afterAutospacing="0"/>
              <w:divId w:val="110522454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41E3E">
            <w:pPr>
              <w:rPr>
                <w:rFonts w:eastAsia="Times New Roman"/>
              </w:rPr>
            </w:pPr>
          </w:p>
          <w:p w:rsidR="00000000" w:rsidRDefault="00B41E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B41E3E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E3E"/>
    <w:rsid w:val="00B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A2E2-D809-4A8D-B53D-0EAF96F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3355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2023-02-08T02:45:00Z</dcterms:created>
  <dcterms:modified xsi:type="dcterms:W3CDTF">2023-02-08T02:45:00Z</dcterms:modified>
</cp:coreProperties>
</file>