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1407">
      <w:pPr>
        <w:pStyle w:val="NormalWeb"/>
        <w:spacing w:line="288" w:lineRule="auto"/>
        <w:ind w:firstLine="720"/>
        <w:jc w:val="center"/>
        <w:outlineLvl w:val="2"/>
        <w:divId w:val="1450852038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KẾ HOẠCH GIÁO DỤC THÁNG 2 - LỨA TUỔI MẪU GIÁO NHỠ 4-5 TUỔI - LỚP MGNB3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LOP B3, Nguyễn Hiền Thương, Lê Kim Chi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366"/>
        <w:gridCol w:w="2463"/>
        <w:gridCol w:w="2463"/>
        <w:gridCol w:w="2463"/>
        <w:gridCol w:w="2463"/>
        <w:gridCol w:w="1232"/>
      </w:tblGrid>
      <w:tr w:rsidR="00000000">
        <w:trPr>
          <w:divId w:val="1450852038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jc w:val="center"/>
              <w:divId w:val="76639047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jc w:val="center"/>
              <w:divId w:val="119119023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30/01 đến 03/02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jc w:val="center"/>
              <w:divId w:val="17854972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06/02 đến 10/02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jc w:val="center"/>
              <w:divId w:val="122830345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13/02 đến 17/02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jc w:val="center"/>
              <w:divId w:val="66775646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20/02 đến 24/02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jc w:val="center"/>
              <w:divId w:val="74515274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45085203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cá nhân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gàng,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 Ki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tra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x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sát khu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đeo kh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u trang…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(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trong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Làm VĐ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12345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nơ. - Tay: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- g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ng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 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2 bên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Chân sáo, Ch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m tách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</w:p>
        </w:tc>
      </w:tr>
      <w:tr w:rsidR="00000000">
        <w:trPr>
          <w:divId w:val="145085203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huynh: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nhà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t;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ra trong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cây xanh, hoa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Cùng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cây đó: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m, hình dáng, tác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ng, môi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phong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.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phong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t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phương mà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t. Cùng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cách 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x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trong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t: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i, chúc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ơn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Khuy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khích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sát,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sách báo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</w:p>
        </w:tc>
      </w:tr>
      <w:tr w:rsidR="00000000">
        <w:trPr>
          <w:divId w:val="145085203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 xml:space="preserve">Hoạt </w:t>
            </w:r>
            <w:r>
              <w:rPr>
                <w:rStyle w:val="Strong"/>
                <w:rFonts w:eastAsia="Times New Roman"/>
              </w:rPr>
              <w:t>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hoa ngày tết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Trang trí cành hoa đào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vườn hoa mùa xuân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Xé dán lá cây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0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lastRenderedPageBreak/>
              <w:t>MT5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MT8</w:t>
            </w:r>
            <w:r>
              <w:rPr>
                <w:rStyle w:val="rate"/>
                <w:rFonts w:eastAsia="Times New Roman"/>
              </w:rPr>
              <w:t>1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MT9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4</w:t>
            </w:r>
          </w:p>
        </w:tc>
      </w:tr>
      <w:tr w:rsidR="00000000">
        <w:trPr>
          <w:divId w:val="14508520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Ghép thành cặp các đối tượng có liên quan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(MT20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Hoàn thiện QTSX của 3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Xếp xen kẽ 1:1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Đếm đến 5, nhận biết chữ số 5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</w:p>
        </w:tc>
      </w:tr>
      <w:tr w:rsidR="00000000">
        <w:trPr>
          <w:divId w:val="14508520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Phong tục ngày tết Nguyên Đán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Món ăn ngày tết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(MT81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Lễ Hội mùa xuân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Sự phát triển của cây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</w:p>
        </w:tc>
      </w:tr>
      <w:tr w:rsidR="00000000">
        <w:trPr>
          <w:divId w:val="14508520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Bánh Chưng xanh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Chúc Tết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Tai ai tinh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(MT85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mùa xuân ơi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Ngày Tết quê em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“Mùa xuân của bé”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NH: “Ngày tết quê em”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TCÂN: Nốt nhạc vui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DH: Em yêu cây xanh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NH: Hoa trong vườn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-TC: Bao nhiêu bạn hát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</w:p>
        </w:tc>
      </w:tr>
      <w:tr w:rsidR="00000000">
        <w:trPr>
          <w:divId w:val="145085203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 : Sự tích bánh Chưng , bánh Dày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Bò thấp chui qua cổng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Kéo co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Mùa xuân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BB1407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Đập và bắt bóng tại chỗ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Ai nhanh nhất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</w:p>
        </w:tc>
      </w:tr>
      <w:tr w:rsidR="00000000">
        <w:trPr>
          <w:divId w:val="145085203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r>
              <w:rPr>
                <w:rStyle w:val="plan-content-pre1"/>
              </w:rPr>
              <w:t>* Quan sát: tranh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cùng bé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t, phong t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trên các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phương, ý nghĩa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ngày 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t,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n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hoa,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r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 lên mây,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ng các trò chơi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</w:t>
            </w:r>
            <w:r>
              <w:rPr>
                <w:rStyle w:val="plan-content-pre1"/>
              </w:rPr>
              <w:lastRenderedPageBreak/>
              <w:t>khu dân gian. Chơi các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liên hoàn ngoài hành lang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(âm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c)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chăm sóc cây xanh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</w:p>
        </w:tc>
      </w:tr>
      <w:tr w:rsidR="00000000">
        <w:trPr>
          <w:divId w:val="145085203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tâm::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trang trí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,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i..( T1). Chăm sóc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cây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( T2) .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công viên mùa xuân ( T3). Góc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ch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món ăn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n( T5).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chơi đóng vai: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ăn, cô giáo, bán hàng, bác sĩ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hinh: Làm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o,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xé dán làm tranh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- Thư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tranh theo các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(Đ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m: hoa cúc vàng,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hoa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công viên mùa xuân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c </w:t>
            </w:r>
            <w:r>
              <w:rPr>
                <w:rStyle w:val="plan-content-pre1"/>
              </w:rPr>
              <w:t>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áo nhanh,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áo, l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</w:p>
        </w:tc>
      </w:tr>
      <w:tr w:rsidR="00000000">
        <w:trPr>
          <w:divId w:val="145085203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– rèn các kĩ năng: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l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a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khi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tên nhóm: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giàu ch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m: 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t, cá…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giàu vitamin và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khoáng: rau,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ra kí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 nhà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sinh, nơi nguy hi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m, l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ra - vào,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m </w:t>
            </w:r>
            <w:r>
              <w:rPr>
                <w:rStyle w:val="plan-content-pre1"/>
              </w:rPr>
              <w:t>l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a,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báo giao thông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hoa phù dung,,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bánh chưng bánh dày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</w:p>
        </w:tc>
      </w:tr>
      <w:tr w:rsidR="00000000">
        <w:trPr>
          <w:divId w:val="145085203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chơi TC: Chơi l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ghép các hình,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m, 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p..các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nhóm có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9 (ĐC Mon).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đúng tên các ngày trong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n, các mùa trong năm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p, gia đình và nơi công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Sau khi chơi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vào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nh, không làm 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nơi công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vâng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ông bà,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a</w:t>
            </w:r>
            <w:r>
              <w:rPr>
                <w:rStyle w:val="plan-content-pre1"/>
              </w:rPr>
              <w:t>nh ch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,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 đi chơi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xin phép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– đóng k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ch: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tích bánh chưng bánh dày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Hát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t. Rèn kĩ năng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bút, tư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Tham gia phòng Kidsmat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- Nêu gương bé n</w:t>
            </w:r>
            <w:r>
              <w:rPr>
                <w:rStyle w:val="plan-content-pre1"/>
              </w:rPr>
              <w:t>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</w:p>
        </w:tc>
      </w:tr>
      <w:tr w:rsidR="00000000">
        <w:trPr>
          <w:divId w:val="145085203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divId w:val="145085203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B140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BB1407">
            <w:pPr>
              <w:pStyle w:val="text-center-report"/>
              <w:spacing w:before="0" w:beforeAutospacing="0" w:after="0" w:afterAutospacing="0"/>
              <w:divId w:val="924192245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BB1407">
            <w:pPr>
              <w:rPr>
                <w:rFonts w:eastAsia="Times New Roman"/>
              </w:rPr>
            </w:pP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BB1407">
            <w:pPr>
              <w:pStyle w:val="text-center-report"/>
              <w:spacing w:before="0" w:beforeAutospacing="0" w:after="0" w:afterAutospacing="0"/>
              <w:divId w:val="1989552392"/>
            </w:pPr>
            <w:r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BB1407">
            <w:pPr>
              <w:rPr>
                <w:rFonts w:eastAsia="Times New Roman"/>
              </w:rPr>
            </w:pPr>
          </w:p>
          <w:p w:rsidR="00000000" w:rsidRDefault="00BB140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</w:tbl>
    <w:p w:rsidR="00000000" w:rsidRDefault="00BB1407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1407"/>
    <w:rsid w:val="00BB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E32EC-CFE4-4701-8820-885C13A4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00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22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239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3603</Characters>
  <Application>Microsoft Office Word</Application>
  <DocSecurity>0</DocSecurity>
  <Lines>30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Admin</cp:lastModifiedBy>
  <cp:revision>2</cp:revision>
  <dcterms:created xsi:type="dcterms:W3CDTF">2023-02-08T02:46:00Z</dcterms:created>
  <dcterms:modified xsi:type="dcterms:W3CDTF">2023-02-08T02:46:00Z</dcterms:modified>
</cp:coreProperties>
</file>