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7FED">
      <w:pPr>
        <w:pStyle w:val="NormalWeb"/>
        <w:spacing w:line="288" w:lineRule="auto"/>
        <w:ind w:firstLine="720"/>
        <w:jc w:val="center"/>
        <w:outlineLvl w:val="2"/>
        <w:divId w:val="32355158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1 - LỨA TUỔI MẪU GIÁO NHỠ 4-5 TUỔI - LỚP MGNB2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B2, Trần Thanh Tâm, Đặng Thu Hương , Nguyễn Thị Hương B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000000">
        <w:trPr>
          <w:divId w:val="323551580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jc w:val="center"/>
              <w:divId w:val="11078104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jc w:val="center"/>
              <w:divId w:val="201440641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02/01 đến 06/01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jc w:val="center"/>
              <w:divId w:val="208286663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09/01 đến 13/01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jc w:val="center"/>
              <w:divId w:val="66991279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16/01 đến 20/01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jc w:val="center"/>
              <w:divId w:val="171318905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23/01 đến 27/01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jc w:val="center"/>
              <w:divId w:val="68775883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32355158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r>
              <w:rPr>
                <w:rStyle w:val="plan-content-pre1"/>
              </w:rPr>
              <w:t>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sát khu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hành vi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giáo: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ơn, xin l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i,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i, </w:t>
            </w:r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ra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kí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 nhà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 l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nghe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cây xanh, hoa,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HD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kĩ năng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: Phơi khăn,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ĐD – ĐC…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 khi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( mt80)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theo ý th</w:t>
            </w:r>
            <w:r>
              <w:rPr>
                <w:rStyle w:val="plan-content-pre1"/>
              </w:rPr>
              <w:t>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bài: Em yêu cây xanh, Hoa lá mùa xuân…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 Đi các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chân,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nhanh ch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m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đưa 2 tay sang ngang, lên cao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2 bên, tay ch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hông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1 chân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Chân sáo,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tách, Sang 2 bên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(MT80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0</w:t>
            </w:r>
          </w:p>
        </w:tc>
      </w:tr>
      <w:tr w:rsidR="00000000">
        <w:trPr>
          <w:divId w:val="32355158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ra trong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nguyên đán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quan sát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cây qua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sách báo, CNTT....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các bài hát, bài thơ, câu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n…nói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hoa,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và cây xanh,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tên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rau,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hoa,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quen thu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món ăn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Nói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tên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i,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m,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và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xem,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loài rau, hoa, các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ý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câu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nguyên đán và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phong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ổ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là không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b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cành, b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t hoa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(MT84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MT8</w:t>
            </w:r>
            <w:r>
              <w:rPr>
                <w:rStyle w:val="rate"/>
                <w:rFonts w:eastAsia="Times New Roman"/>
              </w:rPr>
              <w:t>4</w:t>
            </w:r>
          </w:p>
        </w:tc>
      </w:tr>
      <w:tr w:rsidR="00000000">
        <w:trPr>
          <w:divId w:val="3235515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6D7F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Lăn bóng tr</w:t>
            </w:r>
            <w:r>
              <w:rPr>
                <w:rStyle w:val="plan-content-pre1"/>
                <w:rFonts w:eastAsia="Times New Roman"/>
              </w:rPr>
              <w:t>ong đường zich zắc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6D7F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Hạt đỗ sót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6D7F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Chuyền bóng bên phải, bên trái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4</w:t>
            </w:r>
          </w:p>
        </w:tc>
      </w:tr>
      <w:tr w:rsidR="00000000">
        <w:trPr>
          <w:divId w:val="3235515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6D7F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Một số loaị rau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6D7F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Một số loại hoa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6D7F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vui đón Tết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</w:p>
        </w:tc>
      </w:tr>
      <w:tr w:rsidR="00000000">
        <w:trPr>
          <w:divId w:val="3235515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6D7F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So sánh chiều cao của 3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6D7F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So sánh, sắp xếp thứ tự chiều dài của 3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6D7F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Đo độ dài 1 đối tượng bằng 1 đơn vị đo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</w:p>
        </w:tc>
      </w:tr>
      <w:tr w:rsidR="00000000">
        <w:trPr>
          <w:divId w:val="3235515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6D7F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nét và tô màu con cá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6D7F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In bàn tay tạo hình con vật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6D7F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hoa hướng dương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</w:p>
        </w:tc>
      </w:tr>
      <w:tr w:rsidR="00000000">
        <w:trPr>
          <w:divId w:val="3235515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6D7F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 : Quả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 : Bầu và bí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 : Những quả bóng vui nhộn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6D7F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VĐ: Hoa lá mùa xuân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NH: Vườn cây của ba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6D7F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VĐ: Sắp đến tết rồi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Tết đến rồi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Nhìn hình ảnh đoán tên bài hát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</w:p>
        </w:tc>
      </w:tr>
      <w:tr w:rsidR="00000000">
        <w:trPr>
          <w:divId w:val="32355158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r>
              <w:rPr>
                <w:rStyle w:val="plan-content-pre1"/>
              </w:rPr>
              <w:t>* Quan sát: Tranh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t </w:t>
            </w:r>
            <w:r>
              <w:rPr>
                <w:rStyle w:val="plan-content-pre1"/>
              </w:rPr>
              <w:t>. Rau ăn lá; Rau ăn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;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khu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p; Cây hoa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hoa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ti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n,Cây hoa d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a ,Cây hoa mào gà,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cây đ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. Tranh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cây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nh; Cây ăn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Ai nhanh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t;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bao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; Bánh xe quay,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,Tr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ng hoa , 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vông .Cây nào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y; Ai nhanh hơn?Gieo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Vòng quanh sôcôla 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bao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Ai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bóng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theo.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theo trình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(MT56)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Thích chăm sóc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Giao lưu các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(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)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Chăm sóc các ch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u hoa cây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(MT82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2</w:t>
            </w:r>
          </w:p>
        </w:tc>
      </w:tr>
      <w:tr w:rsidR="00000000">
        <w:trPr>
          <w:divId w:val="32355158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T1: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ng khu sinh thái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T2: Làm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NVL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T3: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 mâm ngũ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phân vai: gia đình, bán hàng, bác sĩ,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 đình: Cùng nhau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chăm sóc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cây, đi mua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m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đón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Bác sĩ: Khám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cho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tư v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Bán hàng:Bán các gi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cây rau, hoa,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Ch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các món ăn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món ăn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So sánh chi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cao, dài các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hình vuông , tròn, tam giác,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so sánh, phân nhó</w:t>
            </w:r>
            <w:r>
              <w:rPr>
                <w:rStyle w:val="plan-content-pre1"/>
              </w:rPr>
              <w:t>m các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 ăn lá – rau ăn c</w:t>
            </w:r>
            <w:r>
              <w:rPr>
                <w:rStyle w:val="plan-content-pre1"/>
              </w:rPr>
              <w:t>ủ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câu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sách: - Làm sách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sinh trư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ng và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cây;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băng hình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đón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cây hoa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</w:t>
            </w:r>
            <w:r>
              <w:rPr>
                <w:rStyle w:val="plan-content-pre1"/>
              </w:rPr>
              <w:t>bánh trưng bánh d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: 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Làm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khác nhau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Hát , múa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mùa xuân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thiên nhiên: Quan sát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cây, chăm sóc cây…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thí nghiêm: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dư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khi cho vào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(MT37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MT3</w:t>
            </w:r>
            <w:r>
              <w:rPr>
                <w:rStyle w:val="rate"/>
                <w:rFonts w:eastAsia="Times New Roman"/>
              </w:rPr>
              <w:t>7</w:t>
            </w:r>
          </w:p>
        </w:tc>
      </w:tr>
      <w:tr w:rsidR="00000000">
        <w:trPr>
          <w:divId w:val="32355158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hành: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tên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món ăn hàng ngày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ch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 đúng quy trình;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–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cá nhân đúng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gàng, ngăn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đóng k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bánh trưng, bánh d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</w:p>
        </w:tc>
      </w:tr>
      <w:tr w:rsidR="00000000">
        <w:trPr>
          <w:divId w:val="32355158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r>
              <w:rPr>
                <w:rStyle w:val="plan-content-pre1"/>
              </w:rPr>
              <w:t>*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>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các trò chơi:TC đomino 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bao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ô ăn quan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sung BT toán,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hình,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dao: Xúc x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xúc x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vè trái cây,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thơ: rau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– rau đay,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: Con hãy đ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con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, lau lá cây,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các góc chơi.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Hát: Lý cây xanh, lá xanh, hoa lá mùa xuân.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KN đi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thang, KN cài cúc áo, kĩ năng ch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tóc, thói quen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ra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ký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trong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Sinh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phòng kisdmast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sáu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5</w:t>
            </w:r>
          </w:p>
        </w:tc>
      </w:tr>
      <w:tr w:rsidR="00000000">
        <w:trPr>
          <w:divId w:val="32355158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355158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7F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6D7FED">
            <w:pPr>
              <w:pStyle w:val="text-center-report"/>
              <w:spacing w:before="0" w:beforeAutospacing="0" w:after="0" w:afterAutospacing="0"/>
              <w:divId w:val="333608232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6D7FE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Giáo viên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bài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</w:p>
          <w:p w:rsidR="00000000" w:rsidRDefault="006D7FE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Đã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các nguyên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cho các góc chơi theo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6D7FE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thêm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góc phân vai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000000" w:rsidRDefault="006D7FE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dung: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và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6D7FE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trêm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000000" w:rsidRDefault="006D7FE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phong phú,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tham gia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khám phá,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rút ra kinh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000000" w:rsidRDefault="006D7FE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thêm nguyên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000000" w:rsidRDefault="006D7FE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6D7FE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- 12/14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tiêu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100%</w:t>
            </w:r>
          </w:p>
          <w:p w:rsidR="00000000" w:rsidRDefault="006D7FE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MT26: 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My Chưa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mt</w:t>
            </w:r>
          </w:p>
          <w:p w:rsidR="00000000" w:rsidRDefault="006D7FE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MT37: Hà Anchưa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tiêu</w:t>
            </w:r>
          </w:p>
          <w:p w:rsidR="00000000" w:rsidRDefault="006D7FE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rèn thêm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</w:t>
            </w:r>
          </w:p>
          <w:p w:rsidR="00000000" w:rsidRDefault="006D7FE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rèn thêm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xà phòng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6D7FE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giao lưu các góc chơi, chơi nhóm</w:t>
            </w:r>
          </w:p>
          <w:p w:rsidR="00000000" w:rsidRDefault="006D7FED">
            <w:pPr>
              <w:rPr>
                <w:rFonts w:eastAsia="Times New Roman"/>
              </w:rPr>
            </w:pPr>
          </w:p>
          <w:p w:rsidR="00000000" w:rsidRDefault="006D7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6D7FED">
            <w:pPr>
              <w:pStyle w:val="text-center-report"/>
              <w:spacing w:before="0" w:beforeAutospacing="0" w:after="0" w:afterAutospacing="0"/>
              <w:divId w:val="989871598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6D7FE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đúng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</w:t>
            </w:r>
          </w:p>
          <w:p w:rsidR="00000000" w:rsidRDefault="006D7FE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bài đúng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</w:p>
          <w:p w:rsidR="00000000" w:rsidRDefault="006D7FE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đúng phương pháp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môn</w:t>
            </w:r>
          </w:p>
          <w:p w:rsidR="00000000" w:rsidRDefault="006D7FE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xuyên hơn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HĐ giao lưu</w:t>
            </w:r>
          </w:p>
          <w:p w:rsidR="00000000" w:rsidRDefault="006D7FED">
            <w:pPr>
              <w:rPr>
                <w:rFonts w:eastAsia="Times New Roman"/>
              </w:rPr>
            </w:pPr>
          </w:p>
          <w:p w:rsidR="00000000" w:rsidRDefault="006D7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6D7FED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7FED"/>
    <w:rsid w:val="006D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B1D06-63D9-4BD5-9746-C8569379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86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82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5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4935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2023-02-08T02:47:00Z</dcterms:created>
  <dcterms:modified xsi:type="dcterms:W3CDTF">2023-02-08T02:47:00Z</dcterms:modified>
</cp:coreProperties>
</file>