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0ED2">
      <w:pPr>
        <w:pStyle w:val="NormalWeb"/>
        <w:spacing w:line="288" w:lineRule="auto"/>
        <w:ind w:firstLine="720"/>
        <w:jc w:val="center"/>
        <w:outlineLvl w:val="2"/>
        <w:divId w:val="207029929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NHỠ 4-5 TUỔI - LỚP MGNB3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LOP B3, Nguyễn Hiền Thương, Lê Kim Chi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>
        <w:trPr>
          <w:divId w:val="207029929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jc w:val="center"/>
              <w:divId w:val="36833682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jc w:val="center"/>
              <w:divId w:val="192807450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27/02 đến 03/03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jc w:val="center"/>
              <w:divId w:val="152485463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06/03 đến 10/03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jc w:val="center"/>
              <w:divId w:val="200601254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13/03 đến 17/03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jc w:val="center"/>
              <w:divId w:val="801022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20/03 đến 24/03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jc w:val="center"/>
              <w:divId w:val="169857852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27/03 đến 31/03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jc w:val="center"/>
              <w:divId w:val="152135997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207029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cô giáo và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8/3,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</w:t>
            </w:r>
            <w:r>
              <w:rPr>
                <w:rStyle w:val="plan-content-pre1"/>
              </w:rPr>
              <w:t>ao thông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,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y,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an toàn giao thông, 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làng…chơi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Anh phi công 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2 tay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2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m, </w:t>
            </w:r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t: Chân sáo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r>
              <w:rPr>
                <w:rStyle w:val="plan-content-pre1"/>
              </w:rPr>
              <w:t>*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8/3, ngày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phương.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PTGT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PTGT,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nói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8/3, 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làng…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Ghép hình tạo thành PTGT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Làm quà tặng bà, mẹ, cô giáo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 bức tranh thuyền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máy bay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MT6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6</w:t>
            </w:r>
          </w:p>
        </w:tc>
      </w:tr>
      <w:tr w:rsidR="00000000">
        <w:trPr>
          <w:divId w:val="2070299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quy tắc sắp xếp 2:1:1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xác định phía phải, phía trái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Đo độ dài đối tượng bằng 1 đơn vị đo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Đo dung tích bằng 1 đơn vị đo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vị trí trước-sau, trên-dưới của đồ vật so với bản thân trẻ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PTGT đường bộ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QTPN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PTGT đường thủy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đi khắp nơi bằng phương tiện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về 1 số biển báo giao thông và luật giao thông đường bộ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--Âm nhạc: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-VĐ: Em tập lái ô tô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-NH: Đèn đỏ, đèn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Những quả bóng vui nhộn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MT98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Bông h</w:t>
            </w:r>
            <w:r>
              <w:rPr>
                <w:rStyle w:val="plan-content-pre1"/>
                <w:rFonts w:eastAsia="Times New Roman"/>
              </w:rPr>
              <w:t>oa mừng cô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-NH: Quà 8/3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-VĐ: Em đi chơi thuyền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-NH: Những lá thuyền mơ ước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Nghe giai điệu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hát: Em đi qua ngã tư đường phố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hát: Những con đường em yêu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TCAN: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Đường em đi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hát: Đi trên vỉa hè bên phải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chơi âm nhạc: Ô cửa bí mật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 : Đèn giao thông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Tung bóng lên cao và bắt bóng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Kiến con đi ô tô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qua các vòng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70ED2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Xe lu ,xe ca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r>
              <w:rPr>
                <w:rStyle w:val="plan-content-pre1"/>
              </w:rPr>
              <w:t>* QS: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i,xe máy,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p, mô hình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máy bay;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b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hoa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nh;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t;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; Bánh xe quay,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, gánh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qua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,v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n;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i; chơi ĐC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các phòng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năng, phòng kidmast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Giao lưu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văn n</w:t>
            </w:r>
            <w:r>
              <w:rPr>
                <w:rStyle w:val="plan-content-pre1"/>
              </w:rPr>
              <w:t>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Làm quà 8/3 (T1);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các PTGT,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thông(T2);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(T3);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an toàn giao t</w:t>
            </w:r>
            <w:r>
              <w:rPr>
                <w:rStyle w:val="plan-content-pre1"/>
              </w:rPr>
              <w:t>hông (T4,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 chăm sóc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0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10: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xuôi,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ngư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c.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đo 1đ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1 đơn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đo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trên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cho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i: Làm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tò he…Làm quà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ng ngày QTPN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Kéo phecmotua, ch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h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ăn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khác nhau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có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Dê con nhanh trí, cò và cua 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domino, ô ăn quan.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toán,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dao,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</w:t>
            </w:r>
            <w:r>
              <w:rPr>
                <w:rStyle w:val="plan-content-pre1"/>
              </w:rPr>
              <w:t xml:space="preserve"> các góc chơi,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lá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Hát: Em di qua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em yêu...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p, dán, in,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bàn tay……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sinh: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phòng kisdmast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7029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0E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670ED2">
            <w:pPr>
              <w:pStyle w:val="text-center-report"/>
              <w:spacing w:before="0" w:beforeAutospacing="0" w:after="0" w:afterAutospacing="0"/>
              <w:divId w:val="1408304425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670ED2">
            <w:pPr>
              <w:rPr>
                <w:rFonts w:eastAsia="Times New Roman"/>
              </w:rPr>
            </w:pP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670ED2">
            <w:pPr>
              <w:pStyle w:val="text-center-report"/>
              <w:spacing w:before="0" w:beforeAutospacing="0" w:after="0" w:afterAutospacing="0"/>
              <w:divId w:val="203106720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670ED2">
            <w:pPr>
              <w:rPr>
                <w:rFonts w:eastAsia="Times New Roman"/>
              </w:rPr>
            </w:pPr>
          </w:p>
          <w:p w:rsidR="00000000" w:rsidRDefault="0067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670ED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0ED2"/>
    <w:rsid w:val="006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8CE23-3AA3-4B18-B46F-BD90D716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6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3613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2023-03-23T08:54:00Z</dcterms:created>
  <dcterms:modified xsi:type="dcterms:W3CDTF">2023-03-23T08:54:00Z</dcterms:modified>
</cp:coreProperties>
</file>