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74DB">
      <w:pPr>
        <w:pStyle w:val="NormalWeb"/>
        <w:spacing w:line="288" w:lineRule="auto"/>
        <w:ind w:firstLine="720"/>
        <w:jc w:val="center"/>
        <w:outlineLvl w:val="2"/>
        <w:divId w:val="78604854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3 - LỨA TUỔI NHÀ TRẺ 24-36 THÁNG - LỚP NTD1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D1, Nguyễn Thị Hương, Nguyễn Thị Thu Hằng , Phạm Thị Xuân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334"/>
        <w:gridCol w:w="1979"/>
        <w:gridCol w:w="1979"/>
        <w:gridCol w:w="1979"/>
        <w:gridCol w:w="1979"/>
        <w:gridCol w:w="1980"/>
        <w:gridCol w:w="1183"/>
      </w:tblGrid>
      <w:tr w:rsidR="00000000">
        <w:trPr>
          <w:divId w:val="786048548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divId w:val="168285683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jc w:val="center"/>
              <w:divId w:val="136736521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27/02 đến 03/03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jc w:val="center"/>
              <w:divId w:val="110199573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06/03 đến 10/03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jc w:val="center"/>
              <w:divId w:val="11204195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13/03 đến 17/03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jc w:val="center"/>
              <w:divId w:val="190814834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20/03 đến 24/03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jc w:val="center"/>
              <w:divId w:val="4835512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27/03 đến 31/03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divId w:val="6292873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r>
              <w:rPr>
                <w:rStyle w:val="plan-content-pre1"/>
              </w:rPr>
              <w:t>-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vui tươi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vào góc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phòng tránh cá</w:t>
            </w:r>
            <w:r>
              <w:rPr>
                <w:rStyle w:val="plan-content-pre1"/>
              </w:rPr>
              <w:t>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mùa đông – xuân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thói quen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phép,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giày dép, ba lô…)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8/3,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di tích, công trình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 trong gia đình tr</w:t>
            </w:r>
            <w:r>
              <w:rPr>
                <w:rStyle w:val="plan-content-pre1"/>
              </w:rPr>
              <w:t>ẻ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xem sách,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di tích, công trình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y.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sách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nuôi trong gia đình,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 to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ĐT1: Giơ bóng lên cao, ki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ng gót, m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nhìn th</w:t>
            </w:r>
            <w:r>
              <w:rPr>
                <w:rStyle w:val="plan-content-pre1"/>
              </w:rPr>
              <w:t>ẳ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ĐT2: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trên sàn, hai chân khép, 2 tay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bóng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lên đùi,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bóng c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nh sư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ĐT3: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x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m,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bóng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ĐT4: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bóng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3 - 4 l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có chủ định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Vận động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Bước qua các 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Vận động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Đi theo hiệu lệnh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Vận động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Bò có mang vật trên lưng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Vận động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Chạy nhanh – chạy chậm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Vận động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Ném xa bằng 1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MT1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</w:p>
        </w:tc>
      </w:tr>
      <w:tr w:rsidR="00000000">
        <w:trPr>
          <w:divId w:val="786048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HĐNB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Nhận biết con gà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HĐNB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Trò chuyện về ngày mùng 8/3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HĐNB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NBPB to – nhỏ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HĐNB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Con tôm – con rùa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nh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bi</w:t>
            </w:r>
            <w:r>
              <w:rPr>
                <w:b/>
                <w:bCs/>
              </w:rPr>
              <w:t>ế</w:t>
            </w:r>
            <w:r>
              <w:rPr>
                <w:b/>
                <w:bCs/>
              </w:rPr>
              <w:t>t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HĐNB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Con hươu –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con voi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Truyện: Quả trứng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Thơ:Tìm ổ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Truyện: Thỏ ngoan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Truyện: Cá và chim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Làm quen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Văn học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Con voi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Di màu làm ổ rơm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</w:t>
            </w:r>
            <w:r>
              <w:rPr>
                <w:b/>
                <w:bCs/>
              </w:rPr>
              <w:t>nh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Dán hoa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Nặn thức ăn cho gà – vịt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Di màu làm mặt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hình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Tô màu con chim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VĐ:Con gà trống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Gà trống, mèo con và cún con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DH: Quà mùng 8/3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Ngày vui của bà và mẹ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 thỏ con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DH: Cá vàng bơi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Nghe giai điệu đoán tên BH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A174DB">
            <w:pPr>
              <w:pStyle w:val="text-center-report"/>
            </w:pPr>
            <w:r>
              <w:rPr>
                <w:b/>
                <w:bCs/>
              </w:rPr>
              <w:lastRenderedPageBreak/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Âm nhạc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VĐ:Voi làm xiếc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 voi con ở Bản Đôn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tập ở các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Chơi đong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xúc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vào bình,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i hình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búp bê: b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em,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cháo cho em,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em,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g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cho em, ru em ng</w:t>
            </w:r>
            <w:r>
              <w:rPr>
                <w:rStyle w:val="plan-content-pre1"/>
              </w:rPr>
              <w:t>ủ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Trang trí bưu th</w:t>
            </w:r>
            <w:r>
              <w:rPr>
                <w:rStyle w:val="plan-content-pre1"/>
              </w:rPr>
              <w:t>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con gà, in hình các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trong r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ng, con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sách, xem sách,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các câu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con 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Chăm sóc cây: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p </w:t>
            </w:r>
            <w:r>
              <w:rPr>
                <w:rStyle w:val="plan-content-pre1"/>
              </w:rPr>
              <w:t>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áo, x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dây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y, kéo khóa...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i: 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chơi, quan sát cây, hoa,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cá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con chim, con gà,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thăm các anh ch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-TCVĐ: gà trong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rau, cư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cáo ơi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à, con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 Thú nhún,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trư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t; xích đu,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n; đu quay,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lá;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Chơi - tập buổi chiều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r>
              <w:rPr>
                <w:rStyle w:val="plan-content-pre1"/>
              </w:rPr>
              <w:t>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đúng kí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trò chơi: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kĩ năng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hàng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tác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dân vũ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8/3;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7860485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174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174DB">
            <w:pPr>
              <w:pStyle w:val="text-center-report"/>
              <w:spacing w:before="0" w:beforeAutospacing="0" w:after="0" w:afterAutospacing="0"/>
              <w:divId w:val="711468499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A174DB">
            <w:pPr>
              <w:rPr>
                <w:rFonts w:eastAsia="Times New Roman"/>
              </w:rPr>
            </w:pP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A174DB">
            <w:pPr>
              <w:pStyle w:val="text-center-report"/>
              <w:spacing w:before="0" w:beforeAutospacing="0" w:after="0" w:afterAutospacing="0"/>
              <w:divId w:val="428700292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A174DB">
            <w:pPr>
              <w:rPr>
                <w:rFonts w:eastAsia="Times New Roman"/>
              </w:rPr>
            </w:pPr>
          </w:p>
          <w:p w:rsidR="00000000" w:rsidRDefault="00A174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A174DB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74DB"/>
    <w:rsid w:val="00A1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2D966-CD40-40F3-8BC7-828ECC9D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8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2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2023-03-23T08:56:00Z</dcterms:created>
  <dcterms:modified xsi:type="dcterms:W3CDTF">2023-03-23T08:56:00Z</dcterms:modified>
</cp:coreProperties>
</file>