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73B0">
      <w:pPr>
        <w:pStyle w:val="NormalWeb"/>
        <w:spacing w:line="288" w:lineRule="auto"/>
        <w:ind w:firstLine="720"/>
        <w:jc w:val="center"/>
        <w:outlineLvl w:val="2"/>
        <w:divId w:val="1555005084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KẾ HOẠCH GIÁO DỤC THÁNG 3 - LỨA TUỔI MẪU GIÁO BÉ 3-4 TUỔI - LỚP MGBC4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Nguyễn Thanh Hoài, Nguyễn Thị HươngUH, Lớp C4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357"/>
        <w:gridCol w:w="1991"/>
        <w:gridCol w:w="1991"/>
        <w:gridCol w:w="1991"/>
        <w:gridCol w:w="1991"/>
        <w:gridCol w:w="1991"/>
        <w:gridCol w:w="1194"/>
      </w:tblGrid>
      <w:tr w:rsidR="00000000">
        <w:trPr>
          <w:divId w:val="1555005084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73B0">
            <w:pPr>
              <w:jc w:val="center"/>
              <w:divId w:val="202501309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Thời gian/hoạt động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73B0">
            <w:pPr>
              <w:jc w:val="center"/>
              <w:divId w:val="25421613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27/02 đến 03/03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73B0">
            <w:pPr>
              <w:jc w:val="center"/>
              <w:divId w:val="14366308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06/03 đến 10/03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73B0">
            <w:pPr>
              <w:jc w:val="center"/>
              <w:divId w:val="189978364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13/03 đến 17/03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73B0">
            <w:pPr>
              <w:jc w:val="center"/>
              <w:divId w:val="1694770138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20/03 đến 24/03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73B0">
            <w:pPr>
              <w:jc w:val="center"/>
              <w:divId w:val="1797479648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5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27/03 đến 31/03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73B0">
            <w:pPr>
              <w:jc w:val="center"/>
              <w:divId w:val="379282778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155500508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73B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73B0">
            <w:r>
              <w:rPr>
                <w:rStyle w:val="plan-content-pre1"/>
              </w:rPr>
              <w:t>* 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 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tình hình sk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t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đo thân nhi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t, sát khu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, đ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có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và thân nhi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bình thư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t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t hành vi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giáo,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i,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ơn, xin l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>i phù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t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đúng các n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l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và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theo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chung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ng: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cùng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bông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Đi theo vò</w:t>
            </w:r>
            <w:r>
              <w:rPr>
                <w:rStyle w:val="plan-content-pre1"/>
              </w:rPr>
              <w:t>ng tròn, đi các ki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chân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- 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p: Hít th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- Tay: sang ngang – lên cao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Chân: Co chân, chân vuông góc -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ng: Cúi g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ng, tay ch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m ngón chân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ch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m tách chân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tĩnh: Đi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 quanh ch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p.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bu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sáng.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8873B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73B0">
            <w:pPr>
              <w:rPr>
                <w:rFonts w:eastAsia="Times New Roman"/>
              </w:rPr>
            </w:pPr>
          </w:p>
        </w:tc>
      </w:tr>
      <w:tr w:rsidR="00000000">
        <w:trPr>
          <w:divId w:val="155500508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73B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73B0">
            <w:r>
              <w:rPr>
                <w:rStyle w:val="plan-content-pre1"/>
              </w:rPr>
              <w:t>*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ý nghĩa và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trưng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ngày Qu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. Cùng cô chu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các nguyên li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cho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Cô cùng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quan sát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nh, xem video,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m,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o, cách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PTGT xe máy, ô tô và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PTGT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Sưu t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i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nh, mô hình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PTGT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b</w:t>
            </w:r>
            <w:r>
              <w:rPr>
                <w:rStyle w:val="plan-content-pre1"/>
              </w:rPr>
              <w:t>ộ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Quan sát – xem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nh, vi deo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mùa xuân (H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làng Gia Th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y) – ý nghĩa,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trưng,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gian 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quan sát video, hình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nh, mô hình và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cùng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PTGT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hàng không: máy bay (hình dáng,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năng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ng, nơi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ng….)+ Sưu </w:t>
            </w:r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m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nh, mô hình máy bay mang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xem hình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nh, quan sát và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báo giao thông, các lu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 xml:space="preserve">t giao </w:t>
            </w:r>
            <w:r>
              <w:rPr>
                <w:rStyle w:val="plan-content-pre1"/>
              </w:rPr>
              <w:lastRenderedPageBreak/>
              <w:t>thông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đơn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n. Ý nghĩa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các lu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giao thông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bé và m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trong xã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</w:t>
            </w:r>
            <w:r>
              <w:rPr>
                <w:rStyle w:val="plan-content-pre1"/>
              </w:rPr>
              <w:t xml:space="preserve"> </w:t>
            </w:r>
          </w:p>
          <w:p w:rsidR="00000000" w:rsidRDefault="008873B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73B0">
            <w:pPr>
              <w:rPr>
                <w:rFonts w:eastAsia="Times New Roman"/>
              </w:rPr>
            </w:pPr>
          </w:p>
        </w:tc>
      </w:tr>
      <w:tr w:rsidR="00000000">
        <w:trPr>
          <w:divId w:val="155500508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73B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73B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73B0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8873B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Nặn bánh xe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(MT81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873B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73B0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8873B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Làm quà ngày 8/3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(MT82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873B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73B0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8873B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Tô nét, tô màu xe đạp- xe máy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873B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73B0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8873B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Tô màu máy bay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873B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73B0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8873B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Xé dán con thuyền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873B0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73B0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MT8</w:t>
            </w:r>
            <w:r>
              <w:rPr>
                <w:rStyle w:val="rate"/>
                <w:rFonts w:eastAsia="Times New Roman"/>
              </w:rPr>
              <w:t>1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MT5</w:t>
            </w:r>
            <w:r>
              <w:rPr>
                <w:rStyle w:val="rate"/>
                <w:rFonts w:eastAsia="Times New Roman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MT4</w:t>
            </w:r>
            <w:r>
              <w:rPr>
                <w:rStyle w:val="rate"/>
                <w:rFonts w:eastAsia="Times New Roman"/>
              </w:rPr>
              <w:t>9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MT8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MT8</w:t>
            </w:r>
            <w:r>
              <w:rPr>
                <w:rStyle w:val="rate"/>
                <w:rFonts w:eastAsia="Times New Roman"/>
              </w:rPr>
              <w:t>2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MT4</w:t>
            </w:r>
            <w:r>
              <w:rPr>
                <w:rStyle w:val="rate"/>
                <w:rFonts w:eastAsia="Times New Roman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</w:t>
            </w:r>
            <w:r>
              <w:rPr>
                <w:rStyle w:val="rate"/>
                <w:rFonts w:eastAsia="Times New Roman"/>
              </w:rPr>
              <w:t>7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MT6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MT2</w:t>
            </w:r>
            <w:r>
              <w:rPr>
                <w:rStyle w:val="rate"/>
                <w:rFonts w:eastAsia="Times New Roman"/>
              </w:rPr>
              <w:t>8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MT5</w:t>
            </w:r>
            <w:r>
              <w:rPr>
                <w:rStyle w:val="rate"/>
                <w:rFonts w:eastAsia="Times New Roman"/>
              </w:rPr>
              <w:t>1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MT7</w:t>
            </w:r>
            <w:r>
              <w:rPr>
                <w:rStyle w:val="rate"/>
                <w:rFonts w:eastAsia="Times New Roman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MT3</w:t>
            </w:r>
            <w:r>
              <w:rPr>
                <w:rStyle w:val="rate"/>
                <w:rFonts w:eastAsia="Times New Roman"/>
              </w:rPr>
              <w:t>1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MT1</w:t>
            </w:r>
            <w:r>
              <w:rPr>
                <w:rStyle w:val="rate"/>
                <w:rFonts w:eastAsia="Times New Roman"/>
              </w:rPr>
              <w:t>6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MT1</w:t>
            </w:r>
            <w:r>
              <w:rPr>
                <w:rStyle w:val="rate"/>
                <w:rFonts w:eastAsia="Times New Roman"/>
              </w:rPr>
              <w:t>5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MT3</w:t>
            </w:r>
            <w:r>
              <w:rPr>
                <w:rStyle w:val="rate"/>
                <w:rFonts w:eastAsia="Times New Roman"/>
              </w:rPr>
              <w:t>3</w:t>
            </w:r>
          </w:p>
        </w:tc>
      </w:tr>
      <w:tr w:rsidR="00000000">
        <w:trPr>
          <w:divId w:val="15550050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73B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73B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73B0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8873B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Bé biết những phương tiện giao thông nào?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(MT50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873B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73B0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8873B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Trò chuyện về ngày 8/3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(MT40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873B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73B0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8873B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PTGT đường bộ: Xe đạp - xe máy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(MT63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873B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73B0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8873B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Máy bay- tàu hỏa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(MT70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873B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73B0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8873B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Bé với LLATGT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873B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73B0">
            <w:pPr>
              <w:rPr>
                <w:rFonts w:eastAsia="Times New Roman"/>
              </w:rPr>
            </w:pPr>
          </w:p>
        </w:tc>
      </w:tr>
      <w:tr w:rsidR="00000000">
        <w:trPr>
          <w:divId w:val="15550050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73B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73B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73B0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8873B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Đếm trên đối tượng trong phạm vi 5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873B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73B0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8873B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Nhận biết số 5, đếm trong phạm vi 5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873B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73B0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8873B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So sánh số lượng trong phạm vi 5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(MT28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873B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73B0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8873B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Nhận ra quy tắc sắp xếp 2 đối tượng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(MT31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873B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73B0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8873B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hình tròn hình vuông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873B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73B0">
            <w:pPr>
              <w:rPr>
                <w:rFonts w:eastAsia="Times New Roman"/>
              </w:rPr>
            </w:pPr>
          </w:p>
        </w:tc>
      </w:tr>
      <w:tr w:rsidR="00000000">
        <w:trPr>
          <w:divId w:val="15550050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73B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73B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73B0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8873B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Bó hoa tặng cô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(MT49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873B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73B0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8873B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Bật xa 20-25cm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873B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73B0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8873B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Xe đạp con trên phố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(MT51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873B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73B0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8873B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Bật chụm tách chân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(MT16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873B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73B0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8873B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Đèn giao thông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873B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73B0">
            <w:pPr>
              <w:rPr>
                <w:rFonts w:eastAsia="Times New Roman"/>
              </w:rPr>
            </w:pPr>
          </w:p>
        </w:tc>
      </w:tr>
      <w:tr w:rsidR="00000000">
        <w:trPr>
          <w:divId w:val="15550050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73B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73B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73B0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8873B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VĐ: Lái ô tô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Nghe hát: Đi đường em nhớ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Nghe âm thanh đoán tên nhạc cụ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873B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73B0">
            <w:pPr>
              <w:pStyle w:val="text-center-report"/>
            </w:pPr>
            <w:r>
              <w:rPr>
                <w:b/>
                <w:bCs/>
              </w:rPr>
              <w:lastRenderedPageBreak/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8873B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Dạy hát: Quà 8/3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Nghe hát: Bông hoa m</w:t>
            </w:r>
            <w:r>
              <w:rPr>
                <w:rStyle w:val="plan-content-pre1"/>
                <w:rFonts w:eastAsia="Times New Roman"/>
              </w:rPr>
              <w:t>ừng cô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Ai nhanh nhất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873B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73B0">
            <w:pPr>
              <w:pStyle w:val="text-center-report"/>
            </w:pPr>
            <w:r>
              <w:rPr>
                <w:b/>
                <w:bCs/>
              </w:rPr>
              <w:lastRenderedPageBreak/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8873B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Hát và vận động: Cô dạy bé bài học giao thông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NH: Chúng em với an toàn giao thông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873B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73B0">
            <w:pPr>
              <w:pStyle w:val="text-center-report"/>
            </w:pPr>
            <w:r>
              <w:rPr>
                <w:b/>
                <w:bCs/>
              </w:rPr>
              <w:lastRenderedPageBreak/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8873B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- Dạy hát: Nhớ lời cô dặn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Nghe hát: An toàn giao thông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Nghe tiếng hát tìm đồ vật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873B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73B0">
            <w:pPr>
              <w:pStyle w:val="text-center-report"/>
            </w:pPr>
            <w:r>
              <w:rPr>
                <w:b/>
                <w:bCs/>
              </w:rPr>
              <w:lastRenderedPageBreak/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8873B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Dạy hát: Đoàn tàu tí xíu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Nghe hát: Anh phi công ơi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Trò chơi : Nhìn hình ảnh đoán tên bài hát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873B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73B0">
            <w:pPr>
              <w:rPr>
                <w:rFonts w:eastAsia="Times New Roman"/>
              </w:rPr>
            </w:pPr>
          </w:p>
        </w:tc>
      </w:tr>
      <w:tr w:rsidR="00000000">
        <w:trPr>
          <w:divId w:val="155500508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73B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ngoài trời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73B0">
            <w:r>
              <w:rPr>
                <w:rStyle w:val="plan-content-pre1"/>
              </w:rPr>
              <w:t>* Quan sát: bưu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p, l</w:t>
            </w:r>
            <w:r>
              <w:rPr>
                <w:rStyle w:val="plan-content-pre1"/>
              </w:rPr>
              <w:t>ẵ</w:t>
            </w:r>
            <w:r>
              <w:rPr>
                <w:rStyle w:val="plan-content-pre1"/>
              </w:rPr>
              <w:t>ng hoa, ô tô, xe máy, xe bus, xe t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i, máy bay, đèn tín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u,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báo gia</w:t>
            </w:r>
            <w:r>
              <w:rPr>
                <w:rStyle w:val="plan-content-pre1"/>
              </w:rPr>
              <w:t>o thông, ngã tư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ph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,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cây trong sân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ng,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rau 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TCVĐ: Làm theo tín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u, bánh xe quay, ô tô vào b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n, ô tô và chim s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,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đúng nhà; Ai nhanh hơn; Chuy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quà; Tìm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n; L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v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ng; Chuy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 bóng;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nào nhanh hơn; Chi chi chành chàn</w:t>
            </w:r>
            <w:r>
              <w:rPr>
                <w:rStyle w:val="plan-content-pre1"/>
              </w:rPr>
              <w:t>h; Mèo và chim s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theo ý thích: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mang theo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trò 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ng, (âm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c),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trong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(th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5)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ng, chăm sóc cây xanh (th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3)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8873B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73B0">
            <w:pPr>
              <w:rPr>
                <w:rFonts w:eastAsia="Times New Roman"/>
              </w:rPr>
            </w:pPr>
          </w:p>
        </w:tc>
      </w:tr>
      <w:tr w:rsidR="00000000">
        <w:trPr>
          <w:divId w:val="155500508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73B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chơi góc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73B0">
            <w:r>
              <w:rPr>
                <w:rStyle w:val="plan-content-pre1"/>
              </w:rPr>
              <w:t>* 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tâm: Góc sách: làm sách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PTGT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(T1)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Góc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Làm quà, bưu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ngày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VN 8/3 (T2),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Góc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hình: tô màu tranh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ngã tư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ph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(T3)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Góc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làm máy bay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các nguyên li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(T4)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Góc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ng: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ngã tư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ph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(T5)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chơi đóng vai: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Gia đình: t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noel cho bé tham gia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mùa xuân, đi các phương ti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giao thông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Bán hàng: c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hàng bách hóa bán mô hình các PTGT: ô tô, xe máy, máy bay, xe bu</w:t>
            </w:r>
            <w:r>
              <w:rPr>
                <w:rStyle w:val="plan-content-pre1"/>
              </w:rPr>
              <w:t>s, xe t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i, mũ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ăn: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b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a ăn đ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cho gia đình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Góc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ng: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ngã tư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ph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, b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xe ô tô, sân bay,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ng du thuy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Góc Bác sĩ: Khám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a b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nh cho các bác lái xe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Thư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Xem sách tranh,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tranh,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th</w:t>
            </w:r>
            <w:r>
              <w:rPr>
                <w:rStyle w:val="plan-content-pre1"/>
              </w:rPr>
              <w:t>ơ,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theo các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ki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n: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theo tranh « xe đ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p con trên ph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, ba ng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đèn… 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Toán: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chơi, làm phi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u bài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phân bi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các hình, 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các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theo qui t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1 :1.,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ra qui t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p, so sánh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</w:t>
            </w:r>
            <w:r>
              <w:rPr>
                <w:rStyle w:val="plan-content-pre1"/>
              </w:rPr>
              <w:t>g hai nhóm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(tách, g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p) trong ph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m vi 5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ng: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ngã tư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ph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, b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xe, nhà ga,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ng du thuy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hình: Làm bưu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p, gói quà,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m hoa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cô và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. Tô màu, tô nét,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dán các PTGT, làm mô hình o tô và tàu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a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các nguyên li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đơn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c: Hát theo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c.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các bài hát theo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8/3 và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PTGT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ng: Lau lá cây, v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 xoáy các n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chai, l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,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p</w:t>
            </w:r>
            <w:r>
              <w:rPr>
                <w:rStyle w:val="plan-content-pre1"/>
              </w:rPr>
              <w:t xml:space="preserve"> </w:t>
            </w:r>
          </w:p>
          <w:p w:rsidR="00000000" w:rsidRDefault="008873B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73B0">
            <w:pPr>
              <w:rPr>
                <w:rFonts w:eastAsia="Times New Roman"/>
              </w:rPr>
            </w:pPr>
          </w:p>
        </w:tc>
      </w:tr>
      <w:tr w:rsidR="00000000">
        <w:trPr>
          <w:divId w:val="155500508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73B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ăn, ngủ, vệ sinh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73B0"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– rèn các kĩ năng: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Thói quen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trong ăn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ng: ăn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gàng khi ăn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khay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Tránh các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gây nguy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có trong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p và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nhà (MT 15)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các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đơn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cùng cô.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tay, lau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t, L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-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g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i,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chăn, giư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sau khi ng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y, tháo, c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t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t, qu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áo 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Ng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ngoan, ng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gi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c, không ngh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ch, nói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trong gi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 ng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</w:t>
            </w:r>
          </w:p>
          <w:p w:rsidR="00000000" w:rsidRDefault="008873B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73B0">
            <w:pPr>
              <w:rPr>
                <w:rFonts w:eastAsia="Times New Roman"/>
              </w:rPr>
            </w:pPr>
          </w:p>
        </w:tc>
      </w:tr>
      <w:tr w:rsidR="00000000">
        <w:trPr>
          <w:divId w:val="155500508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73B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chiều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73B0">
            <w:r>
              <w:rPr>
                <w:rStyle w:val="plan-content-pre1"/>
              </w:rPr>
              <w:t>*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Ba ng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đèn, Xe đ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p con đi trên ph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Hát múa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8/3, Nh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cô d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n,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em đi, Xòe hoa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Rèn KN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hình: Tô màu tranh các PTGT: ô tô, tàu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a, máy bay, ca nô…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</w:t>
            </w:r>
            <w:r>
              <w:rPr>
                <w:rStyle w:val="plan-content-pre1"/>
              </w:rPr>
              <w:t xml:space="preserve"> Chơi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trò chơi sáng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o, trò chơi l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ghép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Hoàn thi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BT toán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Tham gia phòng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Kidsmat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6: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, nêu gương bé ngoan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8873B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73B0">
            <w:pPr>
              <w:rPr>
                <w:rFonts w:eastAsia="Times New Roman"/>
              </w:rPr>
            </w:pPr>
          </w:p>
        </w:tc>
      </w:tr>
      <w:tr w:rsidR="00000000">
        <w:trPr>
          <w:divId w:val="155500508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73B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73B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73B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73B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73B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73B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73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55500508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73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Đánh giá KQ thực hiện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8873B0">
            <w:pPr>
              <w:pStyle w:val="text-center-report"/>
              <w:spacing w:before="0" w:beforeAutospacing="0" w:after="0" w:afterAutospacing="0"/>
              <w:divId w:val="1295868532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8873B0">
            <w:pPr>
              <w:rPr>
                <w:rFonts w:eastAsia="Times New Roman"/>
              </w:rPr>
            </w:pPr>
          </w:p>
          <w:p w:rsidR="00000000" w:rsidRDefault="008873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000000" w:rsidRDefault="008873B0">
            <w:pPr>
              <w:pStyle w:val="text-center-report"/>
              <w:spacing w:before="0" w:beforeAutospacing="0" w:after="0" w:afterAutospacing="0"/>
              <w:divId w:val="754402503"/>
            </w:pPr>
            <w:r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:rsidR="00000000" w:rsidRDefault="008873B0">
            <w:pPr>
              <w:rPr>
                <w:rFonts w:eastAsia="Times New Roman"/>
              </w:rPr>
            </w:pPr>
          </w:p>
          <w:p w:rsidR="00000000" w:rsidRDefault="008873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2" style="width:0;height:1.5pt" o:hralign="center" o:hrstd="t" o:hr="t" fillcolor="#a0a0a0" stroked="f"/>
              </w:pict>
            </w:r>
          </w:p>
        </w:tc>
      </w:tr>
    </w:tbl>
    <w:p w:rsidR="00000000" w:rsidRDefault="008873B0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873B0"/>
    <w:rsid w:val="0088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84B6A-D175-47E9-B4D8-01F41B7F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character" w:customStyle="1" w:styleId="rate">
    <w:name w:val="rat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74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685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25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1405</Words>
  <Characters>4908</Characters>
  <Application>Microsoft Office Word</Application>
  <DocSecurity>0</DocSecurity>
  <Lines>40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Admin</cp:lastModifiedBy>
  <cp:revision>2</cp:revision>
  <dcterms:created xsi:type="dcterms:W3CDTF">2023-03-23T08:45:00Z</dcterms:created>
  <dcterms:modified xsi:type="dcterms:W3CDTF">2023-03-23T08:45:00Z</dcterms:modified>
</cp:coreProperties>
</file>