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4517">
      <w:pPr>
        <w:pStyle w:val="NormalWeb"/>
        <w:spacing w:line="288" w:lineRule="auto"/>
        <w:ind w:firstLine="720"/>
        <w:jc w:val="center"/>
        <w:outlineLvl w:val="2"/>
        <w:divId w:val="960957066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12 - LỨA TUỔI MẪU GIÁO NHỠ 4-5 TUỔI - LỚP MGNB2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B2, Trần Thanh Tâm, Đặng Thu Hương , Nguyễn Thị Hương B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960957066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jc w:val="center"/>
              <w:divId w:val="90488035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jc w:val="center"/>
              <w:divId w:val="49476326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28/11 đến 02/12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jc w:val="center"/>
              <w:divId w:val="90402593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05/12 đến 09/12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jc w:val="center"/>
              <w:divId w:val="39250434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12/12 đến 16/12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jc w:val="center"/>
              <w:divId w:val="16694307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19/12 đến 23/12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jc w:val="center"/>
              <w:divId w:val="176063285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26/12 đến 30/12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jc w:val="center"/>
              <w:divId w:val="196485052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96095706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tay,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cô giáo và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gia đình,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c,ngày quân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nhân dân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Nam,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ngày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Nôen,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dương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ch…chơi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Con cào cào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2 tay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2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m,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t: Chân sáo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</w:tr>
      <w:tr w:rsidR="00000000">
        <w:trPr>
          <w:divId w:val="96095706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r>
              <w:rPr>
                <w:rStyle w:val="plan-content-pre1"/>
              </w:rPr>
              <w:t>*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ngày thành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QĐND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Nam, ngày Noen,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dương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ch.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ăn, cách di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n, sinh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kêu….c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t, chú </w:t>
            </w:r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i…đ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nói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ngày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22/12, ngày noel,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dương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Chú ý nghe cô nói,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nói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(MT79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9</w:t>
            </w:r>
          </w:p>
        </w:tc>
      </w:tr>
      <w:tr w:rsidR="00000000">
        <w:trPr>
          <w:divId w:val="96095706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Bò bằng bàn tay và bàn chân 3-4 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Kéo co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Truyện: Dê con nhanh trí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Bật qua vật cản 10-15 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TC:Tung cao hơn nữa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Truyện: “Giọng hót chim sơn ca”.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Đi trong đường ngoằn ngoèo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MT3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9609570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Con vật gần gũi xung quanh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Động vật sống trong rừng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thành lập QĐND 22/12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Noen và ngày hội tiếng 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Tết dương lịch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</w:tr>
      <w:tr w:rsidR="00000000">
        <w:trPr>
          <w:divId w:val="9609570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Gộp 2 nhóm trong phạm vi 4 đếm và nói kết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biết, phân biệt hình chữ nhật, hình vuông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, phân biệt hình tròn, hình tam giác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tập hình tròn, hình tam giác, hình chữ nhật , hình vuông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Sử dụng các nguyên vật liệu khác nhau để tạo thành các hình cơ bản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</w:tr>
      <w:tr w:rsidR="00000000">
        <w:trPr>
          <w:divId w:val="9609570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đàn cá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côn trùng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Cắt, gấp, dán con gà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Gấp cây thông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vẩy cá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</w:tr>
      <w:tr w:rsidR="00000000">
        <w:trPr>
          <w:divId w:val="9609570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Chú gà chú vịt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Vật nuôi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-VĐ: Đố bạn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-NH: Chú voi con ở bản đôn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 : Chú bộ đội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 : Chú bộ đội và cơn mưa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TC : Qủa bóng vui nhộn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Đêm noel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We wish you a merry </w:t>
            </w:r>
            <w:r>
              <w:rPr>
                <w:rStyle w:val="plan-content-pre1"/>
                <w:rFonts w:eastAsia="Times New Roman"/>
              </w:rPr>
              <w:lastRenderedPageBreak/>
              <w:t>Christmas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Vui cùng ông già Noel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517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Chim chích bông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NH:Em như </w:t>
            </w:r>
            <w:r>
              <w:rPr>
                <w:rStyle w:val="plan-content-pre1"/>
                <w:rFonts w:eastAsia="Times New Roman"/>
              </w:rPr>
              <w:lastRenderedPageBreak/>
              <w:t>chim bồ câu trắng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</w:tr>
      <w:tr w:rsidR="00000000">
        <w:trPr>
          <w:divId w:val="96095706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r>
              <w:rPr>
                <w:rStyle w:val="plan-content-pre1"/>
              </w:rPr>
              <w:t>* QS: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i;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b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hoa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nh; Tranh các con gia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nuôi trong GĐ; Tách 2 nhóm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4..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Bé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khéo;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;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, gánh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qua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,v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n;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i; chơi ĐC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t các </w:t>
            </w:r>
            <w:r>
              <w:rPr>
                <w:rStyle w:val="plan-content-pre1"/>
              </w:rPr>
              <w:t>phòng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năng, phòng kidmast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Giao lưu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tư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tgrof chơi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</w:tr>
      <w:tr w:rsidR="00000000">
        <w:trPr>
          <w:divId w:val="96095706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ng tâm: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Xây dưng trang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chăn nuôi (T1)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r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ng(T2)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(T3)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Kĩ năng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sông: Bu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dây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Tô màu tranh hoa đào, hoa mai, bánh chưng... ( T5)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 chăm sóc cây,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tô màu, xé dán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thêm b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t, tách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4, tô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, 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1-4.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Cáo,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gà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Cua bò ngang.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chí.....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thiên nhiên;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tranh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tô màu tranh hoa đào, hoa mai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đáng yêu,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t...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(MT29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MT2</w:t>
            </w:r>
            <w:r>
              <w:rPr>
                <w:rStyle w:val="rate"/>
                <w:rFonts w:eastAsia="Times New Roman"/>
              </w:rPr>
              <w:t>9</w:t>
            </w:r>
          </w:p>
        </w:tc>
      </w:tr>
      <w:tr w:rsidR="00000000">
        <w:trPr>
          <w:divId w:val="96095706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Kéo phecmotua, ch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Nói tên </w:t>
            </w:r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h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ngày.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ăn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khác nhau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có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Dê con nhanh trí, cò và cua …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96095706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domino, ô ăn quan.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toán,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dao:Vè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,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chơi,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lá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Hát: Chú voi con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đôn, Gà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mèo con và cún con...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p, dán, in,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bàn tay……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sinh: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phòng kisdmast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</w:t>
            </w:r>
            <w:r>
              <w:rPr>
                <w:rStyle w:val="plan-content-pre1"/>
                <w:b/>
                <w:bCs/>
                <w:color w:val="337AB7"/>
              </w:rPr>
              <w:t>MT70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7C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96095706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rPr>
                <w:rFonts w:eastAsia="Times New Roman"/>
              </w:rPr>
            </w:pPr>
          </w:p>
        </w:tc>
      </w:tr>
      <w:tr w:rsidR="00000000">
        <w:trPr>
          <w:divId w:val="96095706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7C4517">
            <w:pPr>
              <w:pStyle w:val="text-center-report"/>
              <w:spacing w:before="0" w:beforeAutospacing="0" w:after="0" w:afterAutospacing="0"/>
              <w:divId w:val="1399479643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7C4517">
            <w:pPr>
              <w:pStyle w:val="line-dots"/>
              <w:spacing w:before="0" w:beforeAutospacing="0" w:after="0" w:afterAutospacing="0"/>
              <w:divId w:val="445975783"/>
            </w:pPr>
            <w:r>
              <w:t> </w:t>
            </w:r>
          </w:p>
          <w:p w:rsidR="00000000" w:rsidRDefault="007C4517">
            <w:pPr>
              <w:pStyle w:val="line-dots"/>
              <w:spacing w:before="0" w:beforeAutospacing="0" w:after="0" w:afterAutospacing="0"/>
              <w:divId w:val="389810618"/>
            </w:pPr>
            <w:r>
              <w:t> </w:t>
            </w:r>
          </w:p>
          <w:p w:rsidR="00000000" w:rsidRDefault="007C4517">
            <w:pPr>
              <w:pStyle w:val="line-dots"/>
              <w:spacing w:before="0" w:beforeAutospacing="0" w:after="0" w:afterAutospacing="0"/>
              <w:divId w:val="939483408"/>
            </w:pPr>
            <w:r>
              <w:t> </w:t>
            </w:r>
          </w:p>
          <w:p w:rsidR="00000000" w:rsidRDefault="007C4517">
            <w:pPr>
              <w:pStyle w:val="line-dots"/>
              <w:spacing w:before="0" w:beforeAutospacing="0" w:after="0" w:afterAutospacing="0"/>
              <w:divId w:val="934285764"/>
            </w:pPr>
            <w:r>
              <w:t> </w:t>
            </w:r>
          </w:p>
          <w:p w:rsidR="00000000" w:rsidRDefault="007C4517">
            <w:pPr>
              <w:pStyle w:val="line-dots"/>
              <w:spacing w:before="0" w:beforeAutospacing="0" w:after="0" w:afterAutospacing="0"/>
              <w:divId w:val="601763133"/>
            </w:pPr>
            <w:r>
              <w:t> </w:t>
            </w:r>
          </w:p>
          <w:p w:rsidR="00000000" w:rsidRDefault="007C4517">
            <w:pPr>
              <w:pStyle w:val="line-dots"/>
              <w:spacing w:before="0" w:beforeAutospacing="0" w:after="0" w:afterAutospacing="0"/>
              <w:divId w:val="108088571"/>
            </w:pPr>
            <w:r>
              <w:t> </w:t>
            </w:r>
          </w:p>
          <w:p w:rsidR="00000000" w:rsidRDefault="007C4517">
            <w:pPr>
              <w:rPr>
                <w:rFonts w:eastAsia="Times New Roman"/>
              </w:rPr>
            </w:pPr>
          </w:p>
          <w:p w:rsidR="00000000" w:rsidRDefault="007C4517">
            <w:pPr>
              <w:pStyle w:val="text-center-report"/>
              <w:spacing w:before="0" w:beforeAutospacing="0" w:after="0" w:afterAutospacing="0"/>
              <w:divId w:val="1719623688"/>
            </w:pPr>
            <w:r>
              <w:lastRenderedPageBreak/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7C4517">
            <w:pPr>
              <w:pStyle w:val="line-dots"/>
              <w:spacing w:before="0" w:beforeAutospacing="0" w:after="0" w:afterAutospacing="0"/>
              <w:divId w:val="1078095890"/>
            </w:pPr>
            <w:r>
              <w:t> </w:t>
            </w:r>
          </w:p>
          <w:p w:rsidR="00000000" w:rsidRDefault="007C4517">
            <w:pPr>
              <w:pStyle w:val="line-dots"/>
              <w:spacing w:before="0" w:beforeAutospacing="0" w:after="0" w:afterAutospacing="0"/>
              <w:divId w:val="518351349"/>
            </w:pPr>
            <w:r>
              <w:t> </w:t>
            </w:r>
          </w:p>
          <w:p w:rsidR="00000000" w:rsidRDefault="007C4517">
            <w:pPr>
              <w:pStyle w:val="line-dots"/>
              <w:spacing w:before="0" w:beforeAutospacing="0" w:after="0" w:afterAutospacing="0"/>
              <w:divId w:val="2132554417"/>
            </w:pPr>
            <w:r>
              <w:t> </w:t>
            </w:r>
          </w:p>
          <w:p w:rsidR="00000000" w:rsidRDefault="007C4517">
            <w:pPr>
              <w:rPr>
                <w:rFonts w:eastAsia="Times New Roman"/>
              </w:rPr>
            </w:pPr>
          </w:p>
        </w:tc>
      </w:tr>
    </w:tbl>
    <w:p w:rsidR="00000000" w:rsidRDefault="007C4517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4517"/>
    <w:rsid w:val="007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7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389810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939483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934285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601763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08088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719623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18351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132554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2022-12-07T01:45:00Z</dcterms:created>
  <dcterms:modified xsi:type="dcterms:W3CDTF">2022-12-07T01:45:00Z</dcterms:modified>
</cp:coreProperties>
</file>