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2E50">
      <w:pPr>
        <w:pStyle w:val="NormalWeb"/>
        <w:spacing w:line="288" w:lineRule="auto"/>
        <w:ind w:firstLine="720"/>
        <w:jc w:val="center"/>
        <w:outlineLvl w:val="2"/>
        <w:divId w:val="952520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NHỠ 4-5 TUỔI - LỚP MGNB1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B1, Nguyễn Phương Thanh , Nguyễn Thị Thanh Hoa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952520271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jc w:val="center"/>
              <w:divId w:val="7283833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jc w:val="center"/>
              <w:divId w:val="91161950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31/10 đến 04/11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Phương Thanh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jc w:val="center"/>
              <w:divId w:val="184689789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07/11 đến 11/11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Hoa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jc w:val="center"/>
              <w:divId w:val="156618737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14/11 đến 18/11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Phương Thanh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jc w:val="center"/>
              <w:divId w:val="53609144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21/11 đến 25/11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Hoa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jc w:val="center"/>
              <w:divId w:val="112920881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9525202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r>
              <w:rPr>
                <w:rStyle w:val="plan-content-pre1"/>
              </w:rPr>
              <w:t>*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và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cho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cô giáo và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trong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 giáo, …chơi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hàng theo bài hát: Cháu yêu cô chú công nhân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2 tay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2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r>
              <w:rPr>
                <w:rStyle w:val="plan-content-pre1"/>
              </w:rPr>
              <w:t>*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tên,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mình,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20/11.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và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trong XH: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nói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20/11,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VĐ: Đập chang chang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NH: Em đi giữa biển vàng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Sắc mầu âm thanh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Cháu yêu cô chú công nhân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NH: Ba em là công nhân lái xe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Tai ai tinh?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Cô giáo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Cô nuôi dạy trẻ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Ươc mơ của bé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Bé muốn làm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TC: Những quả bóng vui nhộn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MT9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952520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Củng cố đếm đến 2, nhận biết chữ số 1,2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Củng cố đếm đến 3, NB chữ số 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thứ tự trong phạm vi 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Gộp 2 nhóm trong phạm vi 3 đếm và nói kết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thành lập phường Gia Thụy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Bố mẹ bé làm nghề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nhà giáo Việt Nam 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Lớn lên bé thích làm nghề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Cô bác sĩ tí hon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bước lùi liên tiếp khoảng 3 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Bé làm bao nhiêu nghề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chụm tách qua 5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dụng cụ nghề xây dựng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chiếc cốc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bưu thiếp tặng cô giáo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72E5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cái trống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r>
              <w:rPr>
                <w:rStyle w:val="plan-content-pre1"/>
              </w:rPr>
              <w:t>* QS: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; xem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;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b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hoa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t;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; Bánh xe quay,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, gánh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qua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,v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n;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i; chơi ĐC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Tham gia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các phòng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năng, phòng kidmast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Giao lưu các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(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)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ng..(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các công trình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y(T1); Bé làm quen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kéo (T2);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cô giáo (T3); Bé làm bác s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( 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 chăm sóc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và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yêu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u.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theo kh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năng. So sánh thêm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t,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m vi 3.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c áo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trong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g</w:t>
            </w:r>
            <w:r>
              <w:rPr>
                <w:rStyle w:val="plan-content-pre1"/>
              </w:rPr>
              <w:t>iáo nhân ngày 20/11;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tranh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bé thích....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hành: Bê </w:t>
            </w:r>
            <w:r>
              <w:rPr>
                <w:rStyle w:val="plan-content-pre1"/>
              </w:rPr>
              <w:t>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bàn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ăn cơm.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sau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cô,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ăn;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nhai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ăn rau và ăn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khác nhau…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răng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mũ khi ra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c áo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m, đi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khi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đi dép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khi đi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Có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trong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sinh, phòng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nh: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đúng qui đinh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Món quà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giáo…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cá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a, ô ăn quan.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toán,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 Đi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đi quán,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lá cây. Hát: Cô giáo mi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xuôi,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 xanh...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áo, ch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Chơi the</w:t>
            </w:r>
            <w:r>
              <w:rPr>
                <w:rStyle w:val="plan-content-pre1"/>
              </w:rPr>
              <w:t>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phòng kisdmast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72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rPr>
                <w:rFonts w:eastAsia="Times New Roman"/>
              </w:rPr>
            </w:pPr>
          </w:p>
        </w:tc>
      </w:tr>
      <w:tr w:rsidR="00000000">
        <w:trPr>
          <w:divId w:val="9525202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72E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72E50">
            <w:pPr>
              <w:pStyle w:val="text-center-report"/>
              <w:spacing w:before="0" w:beforeAutospacing="0" w:after="0" w:afterAutospacing="0"/>
              <w:divId w:val="391081861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872E50">
            <w:pPr>
              <w:pStyle w:val="line-dots"/>
              <w:spacing w:before="0" w:beforeAutospacing="0" w:after="0" w:afterAutospacing="0"/>
              <w:divId w:val="1275286010"/>
            </w:pPr>
            <w:bookmarkStart w:id="0" w:name="_GoBack"/>
            <w:bookmarkEnd w:id="0"/>
            <w:r>
              <w:t> </w:t>
            </w:r>
          </w:p>
          <w:p w:rsidR="00000000" w:rsidRDefault="00872E50">
            <w:pPr>
              <w:pStyle w:val="line-dots"/>
              <w:spacing w:before="0" w:beforeAutospacing="0" w:after="0" w:afterAutospacing="0"/>
              <w:divId w:val="1975527354"/>
            </w:pPr>
            <w:r>
              <w:t> </w:t>
            </w:r>
          </w:p>
          <w:p w:rsidR="00000000" w:rsidRDefault="00872E50">
            <w:pPr>
              <w:rPr>
                <w:rFonts w:eastAsia="Times New Roman"/>
              </w:rPr>
            </w:pPr>
          </w:p>
        </w:tc>
      </w:tr>
    </w:tbl>
    <w:p w:rsidR="00000000" w:rsidRDefault="00872E5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2E50"/>
    <w:rsid w:val="008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1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975527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2022-12-06T09:53:00Z</dcterms:created>
  <dcterms:modified xsi:type="dcterms:W3CDTF">2022-12-06T09:53:00Z</dcterms:modified>
</cp:coreProperties>
</file>