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7388">
      <w:pPr>
        <w:pStyle w:val="NormalWeb"/>
        <w:spacing w:line="288" w:lineRule="auto"/>
        <w:ind w:firstLine="720"/>
        <w:jc w:val="center"/>
        <w:outlineLvl w:val="2"/>
        <w:divId w:val="119730855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LỚN 5-6 TUỔI - LỚP MGL A1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A1, Nguyễn Kim Oanh , Vũ Thu Thúy , Phạm Thị Thu Hiền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119730855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divId w:val="162942903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jc w:val="center"/>
              <w:divId w:val="9036834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Thu Thúy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jc w:val="center"/>
              <w:divId w:val="74838358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Kim Oanh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jc w:val="center"/>
              <w:divId w:val="10442101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P. Hiền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jc w:val="center"/>
              <w:divId w:val="173947374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Thu Thúy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divId w:val="18276260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tâm,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xu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viên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nơ +Tay: Ra </w:t>
            </w:r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bên, Ng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ra sau,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 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(nhân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6/11,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đây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trên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) làm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gì?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nơi làm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nào, có ý nghĩa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và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</w:t>
            </w:r>
            <w:r>
              <w:rPr>
                <w:rStyle w:val="plan-content-pre1"/>
              </w:rPr>
              <w:t>ĩ</w:t>
            </w:r>
            <w:r>
              <w:rPr>
                <w:rStyle w:val="plan-content-pre1"/>
              </w:rPr>
              <w:t>a,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giáo viên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quan trong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con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và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Hát: Gia Thụy phường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NH: Long Biên đổi mới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âm thanh đoán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Bò zích zắc bằng bàn tay và cẳng chân qua </w:t>
            </w:r>
            <w:r>
              <w:rPr>
                <w:rStyle w:val="plan-content-pre1"/>
                <w:rFonts w:eastAsia="Times New Roman"/>
              </w:rPr>
              <w:lastRenderedPageBreak/>
              <w:t>5 hộp cách nhau 60cm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Biểu diễn âm nhạc về ngày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Chạy nhanh 18m trong khoảng 5-7 </w:t>
            </w:r>
            <w:r>
              <w:rPr>
                <w:rStyle w:val="plan-content-pre1"/>
                <w:rFonts w:eastAsia="Times New Roman"/>
              </w:rPr>
              <w:lastRenderedPageBreak/>
              <w:t>giây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MT1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1197308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Làm nghề như bố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chữ cái a, ă, â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Cô giáo của con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chữ cái e,ê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Phường Gia Thụy của em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Bố mẹ bé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nhà giáo Việt nam 20/ 11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nghề dịch vụ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7, đếm trong phạm vi 7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7 đối tượng thành 2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xem lịch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một số đơn vị thời gian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một số sản phẩm nghề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chân dung cô giáo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bưu thiếp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07388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mà bé yêu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r>
              <w:rPr>
                <w:rStyle w:val="plan-content-pre1"/>
              </w:rPr>
              <w:t xml:space="preserve">* Quan sát: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công trình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ng, các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P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y, tranh 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đáp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XH, quan sát xe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cháy, cô giáo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nhà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Tung bóng, Kéo co, leo dây, Chơi các TCDG, các TCVĐ liên hoàn ngoài hành lang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ng, chăm sóc </w:t>
            </w:r>
            <w:r>
              <w:rPr>
                <w:rStyle w:val="plan-content-pre1"/>
              </w:rPr>
              <w:t>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(T1)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(T2) Làm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giáo (T3)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 tài ba (T4)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</w:t>
            </w:r>
            <w:r>
              <w:rPr>
                <w:rStyle w:val="plan-content-pre1"/>
              </w:rPr>
              <w:t>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cô giáo, bán hàng, bác sĩ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cô giáo, chú lính c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</w:t>
            </w:r>
            <w:r>
              <w:rPr>
                <w:rStyle w:val="plan-content-pre1"/>
              </w:rPr>
              <w:t xml:space="preserve">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(k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Món quà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 –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“Làm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như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Xem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–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theo ý thích, chơi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nhóm, tách,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là 7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Tìm,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chân,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. tô màu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a, ă, â, e, ê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t>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 khác nhau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Khám phá: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–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 khác nhau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khoác, đi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t. L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áo, kéo khóa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hành – rèn các kĩ năng: </w:t>
            </w:r>
            <w:r>
              <w:rPr>
                <w:rStyle w:val="plan-content-pre1"/>
              </w:rPr>
              <w:t>Thói quen văn minh khi ăn: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cơm cho mình và cho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cùng cô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 sau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(lau bàn, khăn lau,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bàn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..0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cùng cô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các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cho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(l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–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chăn,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kĩ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anh em,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c áo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xem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(ĐC Mon).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Hai anh em –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Bó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cô,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con, Chú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nh sát </w:t>
            </w:r>
            <w:r>
              <w:rPr>
                <w:rStyle w:val="plan-content-pre1"/>
              </w:rPr>
              <w:lastRenderedPageBreak/>
              <w:t>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cô giáo,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múa hát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m ngày nhà giáo VN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</w:t>
            </w:r>
            <w:r>
              <w:rPr>
                <w:rStyle w:val="plan-content-pre1"/>
              </w:rPr>
              <w:t xml:space="preserve">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chì, kĩ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kéo, kĩ năng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làm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ng cô giáo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 kĩ năng: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kĩ năng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cùng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khi chơi nhóm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phòng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</w:t>
            </w:r>
            <w:r>
              <w:rPr>
                <w:rStyle w:val="plan-content-pre1"/>
              </w:rPr>
              <w:t>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0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rPr>
                <w:rFonts w:eastAsia="Times New Roman"/>
              </w:rPr>
            </w:pPr>
          </w:p>
        </w:tc>
      </w:tr>
      <w:tr w:rsidR="00000000">
        <w:trPr>
          <w:divId w:val="11973085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073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07388">
            <w:pPr>
              <w:pStyle w:val="text-center-report"/>
              <w:spacing w:before="0" w:beforeAutospacing="0" w:after="0" w:afterAutospacing="0"/>
              <w:divId w:val="116852343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viên đã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cho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và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tháng.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dùng-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chơi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dung: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tháng. 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cho HĐ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thu và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 tham gia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rèn kĩ năng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Kĩ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- 11/14 MT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100%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2: Lisa,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o, Tú Linh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47: Phương An, Thái Bình, Gia Huy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83: Minh Quân, Phương An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thêm kĩ năng lao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kĩ năng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1442728764"/>
            </w:pPr>
            <w:r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1776516834"/>
            </w:pPr>
            <w:r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1278635633"/>
            </w:pPr>
            <w:r>
              <w:lastRenderedPageBreak/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2104915327"/>
            </w:pPr>
            <w:r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777800705"/>
            </w:pPr>
            <w:r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1820031014"/>
            </w:pPr>
            <w:r>
              <w:t> </w:t>
            </w:r>
          </w:p>
          <w:p w:rsidR="00000000" w:rsidRDefault="00307388">
            <w:pPr>
              <w:rPr>
                <w:rFonts w:eastAsia="Times New Roman"/>
              </w:rPr>
            </w:pPr>
          </w:p>
          <w:p w:rsidR="00000000" w:rsidRDefault="00307388">
            <w:pPr>
              <w:pStyle w:val="text-center-report"/>
              <w:spacing w:before="0" w:beforeAutospacing="0" w:after="0" w:afterAutospacing="0"/>
              <w:divId w:val="63141253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đã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30738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xuyên hơn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373427243"/>
            </w:pPr>
            <w:r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1355112400"/>
            </w:pPr>
            <w:r>
              <w:t> </w:t>
            </w:r>
          </w:p>
          <w:p w:rsidR="00000000" w:rsidRDefault="00307388">
            <w:pPr>
              <w:pStyle w:val="line-dots"/>
              <w:spacing w:before="0" w:beforeAutospacing="0" w:after="0" w:afterAutospacing="0"/>
              <w:divId w:val="1221987163"/>
            </w:pPr>
            <w:r>
              <w:t> </w:t>
            </w:r>
          </w:p>
          <w:p w:rsidR="00000000" w:rsidRDefault="00307388">
            <w:pPr>
              <w:rPr>
                <w:rFonts w:eastAsia="Times New Roman"/>
              </w:rPr>
            </w:pPr>
          </w:p>
        </w:tc>
      </w:tr>
    </w:tbl>
    <w:p w:rsidR="00000000" w:rsidRDefault="0030738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7388"/>
    <w:rsid w:val="003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77651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78635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104915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77800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20031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3141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7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355112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21987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4900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2022-12-06T09:22:00Z</dcterms:created>
  <dcterms:modified xsi:type="dcterms:W3CDTF">2022-12-06T09:22:00Z</dcterms:modified>
</cp:coreProperties>
</file>