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ook w:val="01E0" w:firstRow="1" w:lastRow="1" w:firstColumn="1" w:lastColumn="1" w:noHBand="0" w:noVBand="0"/>
      </w:tblPr>
      <w:tblGrid>
        <w:gridCol w:w="4254"/>
        <w:gridCol w:w="5670"/>
      </w:tblGrid>
      <w:tr w:rsidR="0024222C" w:rsidRPr="005959CD" w:rsidTr="00900314">
        <w:trPr>
          <w:trHeight w:val="738"/>
        </w:trPr>
        <w:tc>
          <w:tcPr>
            <w:tcW w:w="4254" w:type="dxa"/>
          </w:tcPr>
          <w:p w:rsidR="0024222C" w:rsidRPr="005959CD" w:rsidRDefault="0024222C" w:rsidP="00EE08A7">
            <w:pPr>
              <w:jc w:val="center"/>
              <w:rPr>
                <w:spacing w:val="-14"/>
                <w:sz w:val="26"/>
                <w:szCs w:val="26"/>
              </w:rPr>
            </w:pPr>
            <w:r w:rsidRPr="005959CD">
              <w:rPr>
                <w:spacing w:val="-14"/>
                <w:sz w:val="26"/>
                <w:szCs w:val="26"/>
              </w:rPr>
              <w:t>UBND QUẬN LONG BIÊN</w:t>
            </w:r>
          </w:p>
          <w:p w:rsidR="0024222C" w:rsidRPr="005959CD" w:rsidRDefault="0024222C" w:rsidP="00EE08A7">
            <w:pPr>
              <w:jc w:val="center"/>
              <w:rPr>
                <w:b/>
                <w:spacing w:val="-14"/>
                <w:sz w:val="26"/>
                <w:szCs w:val="26"/>
                <w:lang w:val="vi-VN"/>
              </w:rPr>
            </w:pPr>
            <w:r w:rsidRPr="005959CD">
              <w:rPr>
                <w:b/>
                <w:spacing w:val="-14"/>
                <w:sz w:val="26"/>
                <w:szCs w:val="26"/>
              </w:rPr>
              <w:t xml:space="preserve">TRƯỜNG THCS </w:t>
            </w:r>
            <w:r w:rsidR="00220ABD" w:rsidRPr="005959CD">
              <w:rPr>
                <w:b/>
                <w:spacing w:val="-14"/>
                <w:sz w:val="26"/>
                <w:szCs w:val="26"/>
                <w:lang w:val="vi-VN"/>
              </w:rPr>
              <w:t>LÊ QUÝ ĐÔN</w:t>
            </w:r>
          </w:p>
          <w:p w:rsidR="0024222C" w:rsidRPr="005959CD" w:rsidRDefault="00392048" w:rsidP="00EE08A7">
            <w:pPr>
              <w:jc w:val="center"/>
              <w:rPr>
                <w:spacing w:val="-14"/>
                <w:sz w:val="26"/>
                <w:szCs w:val="26"/>
              </w:rPr>
            </w:pPr>
            <w:r w:rsidRPr="005959CD">
              <w:rPr>
                <w:noProof/>
                <w:spacing w:val="-14"/>
                <w:sz w:val="26"/>
                <w:szCs w:val="26"/>
              </w:rPr>
              <mc:AlternateContent>
                <mc:Choice Requires="wps">
                  <w:drawing>
                    <wp:anchor distT="0" distB="0" distL="114300" distR="114300" simplePos="0" relativeHeight="251657216" behindDoc="0" locked="0" layoutInCell="1" allowOverlap="1" wp14:anchorId="545C28E4" wp14:editId="6E9991E9">
                      <wp:simplePos x="0" y="0"/>
                      <wp:positionH relativeFrom="column">
                        <wp:posOffset>588645</wp:posOffset>
                      </wp:positionH>
                      <wp:positionV relativeFrom="paragraph">
                        <wp:posOffset>52705</wp:posOffset>
                      </wp:positionV>
                      <wp:extent cx="1295400" cy="0"/>
                      <wp:effectExtent l="0" t="0" r="0"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553B" id="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4.15pt" to="14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">
                      <o:lock v:ext="edit" shapetype="f"/>
                    </v:line>
                  </w:pict>
                </mc:Fallback>
              </mc:AlternateContent>
            </w:r>
          </w:p>
          <w:p w:rsidR="0024222C" w:rsidRPr="005959CD" w:rsidRDefault="0024222C" w:rsidP="00220ABD">
            <w:pPr>
              <w:jc w:val="center"/>
              <w:rPr>
                <w:spacing w:val="-14"/>
                <w:sz w:val="26"/>
                <w:szCs w:val="26"/>
                <w:lang w:val="vi-VN"/>
              </w:rPr>
            </w:pPr>
            <w:r w:rsidRPr="005959CD">
              <w:rPr>
                <w:spacing w:val="-14"/>
                <w:sz w:val="26"/>
                <w:szCs w:val="26"/>
              </w:rPr>
              <w:t xml:space="preserve">Số:      </w:t>
            </w:r>
            <w:r w:rsidR="005959CD">
              <w:rPr>
                <w:spacing w:val="-14"/>
                <w:sz w:val="26"/>
                <w:szCs w:val="26"/>
              </w:rPr>
              <w:t xml:space="preserve">  </w:t>
            </w:r>
            <w:r w:rsidRPr="005959CD">
              <w:rPr>
                <w:spacing w:val="-14"/>
                <w:sz w:val="26"/>
                <w:szCs w:val="26"/>
              </w:rPr>
              <w:t xml:space="preserve"> /KH</w:t>
            </w:r>
            <w:r w:rsidR="00776D47" w:rsidRPr="005959CD">
              <w:rPr>
                <w:spacing w:val="-14"/>
                <w:sz w:val="26"/>
                <w:szCs w:val="26"/>
              </w:rPr>
              <w:t>-</w:t>
            </w:r>
            <w:r w:rsidRPr="005959CD">
              <w:rPr>
                <w:spacing w:val="-14"/>
                <w:sz w:val="26"/>
                <w:szCs w:val="26"/>
              </w:rPr>
              <w:t>THCS</w:t>
            </w:r>
            <w:r w:rsidR="00220ABD" w:rsidRPr="005959CD">
              <w:rPr>
                <w:spacing w:val="-14"/>
                <w:sz w:val="26"/>
                <w:szCs w:val="26"/>
                <w:lang w:val="vi-VN"/>
              </w:rPr>
              <w:t>LQĐ</w:t>
            </w:r>
          </w:p>
        </w:tc>
        <w:tc>
          <w:tcPr>
            <w:tcW w:w="5670" w:type="dxa"/>
          </w:tcPr>
          <w:p w:rsidR="0024222C" w:rsidRPr="005959CD" w:rsidRDefault="0024222C" w:rsidP="00EE08A7">
            <w:pPr>
              <w:jc w:val="center"/>
              <w:rPr>
                <w:b/>
                <w:spacing w:val="-14"/>
                <w:sz w:val="26"/>
                <w:szCs w:val="26"/>
              </w:rPr>
            </w:pPr>
            <w:r w:rsidRPr="005959CD">
              <w:rPr>
                <w:b/>
                <w:spacing w:val="-14"/>
                <w:sz w:val="26"/>
                <w:szCs w:val="26"/>
              </w:rPr>
              <w:t>CỘNG HÒA XÃ HỘI CHỦ NGHĨA VIỆT NAM</w:t>
            </w:r>
          </w:p>
          <w:p w:rsidR="0024222C" w:rsidRPr="005959CD" w:rsidRDefault="0024222C" w:rsidP="00EE08A7">
            <w:pPr>
              <w:jc w:val="center"/>
              <w:rPr>
                <w:b/>
                <w:spacing w:val="-14"/>
                <w:sz w:val="26"/>
                <w:szCs w:val="26"/>
              </w:rPr>
            </w:pPr>
            <w:r w:rsidRPr="005959CD">
              <w:rPr>
                <w:b/>
                <w:spacing w:val="-14"/>
                <w:sz w:val="26"/>
                <w:szCs w:val="26"/>
              </w:rPr>
              <w:t>Độc lập - Tự do - Hạnh phúc</w:t>
            </w:r>
          </w:p>
          <w:p w:rsidR="0024222C" w:rsidRPr="005959CD" w:rsidRDefault="00392048" w:rsidP="00EE08A7">
            <w:pPr>
              <w:jc w:val="center"/>
              <w:rPr>
                <w:i/>
                <w:spacing w:val="-14"/>
                <w:sz w:val="26"/>
                <w:szCs w:val="26"/>
              </w:rPr>
            </w:pPr>
            <w:r w:rsidRPr="005959CD">
              <w:rPr>
                <w:i/>
                <w:noProof/>
                <w:spacing w:val="-14"/>
                <w:sz w:val="26"/>
                <w:szCs w:val="26"/>
              </w:rPr>
              <mc:AlternateContent>
                <mc:Choice Requires="wps">
                  <w:drawing>
                    <wp:anchor distT="0" distB="0" distL="114300" distR="114300" simplePos="0" relativeHeight="251658240" behindDoc="0" locked="0" layoutInCell="1" allowOverlap="1" wp14:anchorId="147F84BE" wp14:editId="7B14327B">
                      <wp:simplePos x="0" y="0"/>
                      <wp:positionH relativeFrom="column">
                        <wp:posOffset>756285</wp:posOffset>
                      </wp:positionH>
                      <wp:positionV relativeFrom="paragraph">
                        <wp:posOffset>43180</wp:posOffset>
                      </wp:positionV>
                      <wp:extent cx="1952625" cy="0"/>
                      <wp:effectExtent l="0" t="0" r="0" b="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44EF6" id="_x0000_t32" coordsize="21600,21600" o:spt="32" o:oned="t" path="m,l21600,21600e" filled="f">
                      <v:path arrowok="t" fillok="f" o:connecttype="none"/>
                      <o:lock v:ext="edit" shapetype="t"/>
                    </v:shapetype>
                    <v:shape id=" 9" o:spid="_x0000_s1026" type="#_x0000_t32" style="position:absolute;margin-left:59.55pt;margin-top:3.4pt;width:15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">
                      <o:lock v:ext="edit" shapetype="f"/>
                    </v:shape>
                  </w:pict>
                </mc:Fallback>
              </mc:AlternateContent>
            </w:r>
          </w:p>
          <w:p w:rsidR="0024222C" w:rsidRPr="005959CD" w:rsidRDefault="0024222C" w:rsidP="00EE08A7">
            <w:pPr>
              <w:jc w:val="center"/>
              <w:rPr>
                <w:i/>
                <w:spacing w:val="-14"/>
                <w:sz w:val="26"/>
                <w:szCs w:val="26"/>
              </w:rPr>
            </w:pPr>
            <w:r w:rsidRPr="005959CD">
              <w:rPr>
                <w:i/>
                <w:spacing w:val="-14"/>
                <w:sz w:val="26"/>
                <w:szCs w:val="26"/>
              </w:rPr>
              <w:t xml:space="preserve">Long Biên, </w:t>
            </w:r>
            <w:proofErr w:type="gramStart"/>
            <w:r w:rsidRPr="005959CD">
              <w:rPr>
                <w:i/>
                <w:spacing w:val="-14"/>
                <w:sz w:val="26"/>
                <w:szCs w:val="26"/>
              </w:rPr>
              <w:t xml:space="preserve">ngày  </w:t>
            </w:r>
            <w:r w:rsidR="005959CD">
              <w:rPr>
                <w:i/>
                <w:spacing w:val="-14"/>
                <w:sz w:val="26"/>
                <w:szCs w:val="26"/>
              </w:rPr>
              <w:t>…</w:t>
            </w:r>
            <w:proofErr w:type="gramEnd"/>
            <w:r w:rsidR="005959CD">
              <w:rPr>
                <w:i/>
                <w:spacing w:val="-14"/>
                <w:sz w:val="26"/>
                <w:szCs w:val="26"/>
              </w:rPr>
              <w:t>.</w:t>
            </w:r>
            <w:r w:rsidR="00623687" w:rsidRPr="005959CD">
              <w:rPr>
                <w:i/>
                <w:spacing w:val="-14"/>
                <w:sz w:val="26"/>
                <w:szCs w:val="26"/>
              </w:rPr>
              <w:t xml:space="preserve"> </w:t>
            </w:r>
            <w:r w:rsidRPr="005959CD">
              <w:rPr>
                <w:i/>
                <w:spacing w:val="-14"/>
                <w:sz w:val="26"/>
                <w:szCs w:val="26"/>
              </w:rPr>
              <w:t xml:space="preserve"> tháng </w:t>
            </w:r>
            <w:r w:rsidR="00776D47" w:rsidRPr="005959CD">
              <w:rPr>
                <w:i/>
                <w:spacing w:val="-14"/>
                <w:sz w:val="26"/>
                <w:szCs w:val="26"/>
              </w:rPr>
              <w:t>7</w:t>
            </w:r>
            <w:r w:rsidRPr="005959CD">
              <w:rPr>
                <w:i/>
                <w:spacing w:val="-14"/>
                <w:sz w:val="26"/>
                <w:szCs w:val="26"/>
              </w:rPr>
              <w:t xml:space="preserve">  năm 202</w:t>
            </w:r>
            <w:r w:rsidR="003D2EB1" w:rsidRPr="005959CD">
              <w:rPr>
                <w:i/>
                <w:spacing w:val="-14"/>
                <w:sz w:val="26"/>
                <w:szCs w:val="26"/>
              </w:rPr>
              <w:t>1</w:t>
            </w:r>
            <w:r w:rsidRPr="005959CD">
              <w:rPr>
                <w:i/>
                <w:spacing w:val="-14"/>
                <w:sz w:val="26"/>
                <w:szCs w:val="26"/>
              </w:rPr>
              <w:t xml:space="preserve">                      </w:t>
            </w:r>
          </w:p>
          <w:p w:rsidR="0024222C" w:rsidRPr="005959CD" w:rsidRDefault="0024222C" w:rsidP="00EE08A7">
            <w:pPr>
              <w:jc w:val="center"/>
              <w:rPr>
                <w:spacing w:val="-14"/>
                <w:sz w:val="26"/>
                <w:szCs w:val="26"/>
              </w:rPr>
            </w:pPr>
          </w:p>
        </w:tc>
      </w:tr>
    </w:tbl>
    <w:p w:rsidR="0024222C" w:rsidRPr="005959CD" w:rsidRDefault="0024222C" w:rsidP="00776D47">
      <w:pPr>
        <w:spacing w:before="120"/>
        <w:ind w:firstLine="720"/>
        <w:jc w:val="center"/>
        <w:rPr>
          <w:b/>
          <w:spacing w:val="-14"/>
          <w:sz w:val="28"/>
          <w:szCs w:val="28"/>
        </w:rPr>
      </w:pPr>
      <w:r w:rsidRPr="005959CD">
        <w:rPr>
          <w:b/>
          <w:spacing w:val="-14"/>
          <w:sz w:val="28"/>
          <w:szCs w:val="28"/>
        </w:rPr>
        <w:t xml:space="preserve">KẾ HOẠCH CÔNG TÁC THÁNG </w:t>
      </w:r>
      <w:r w:rsidR="00776D47" w:rsidRPr="005959CD">
        <w:rPr>
          <w:b/>
          <w:spacing w:val="-14"/>
          <w:sz w:val="28"/>
          <w:szCs w:val="28"/>
        </w:rPr>
        <w:t xml:space="preserve">8 NĂM </w:t>
      </w:r>
      <w:r w:rsidRPr="005959CD">
        <w:rPr>
          <w:b/>
          <w:spacing w:val="-14"/>
          <w:sz w:val="28"/>
          <w:szCs w:val="28"/>
        </w:rPr>
        <w:t>2021</w:t>
      </w:r>
    </w:p>
    <w:p w:rsidR="0024222C" w:rsidRPr="005959CD" w:rsidRDefault="00776D47" w:rsidP="0024222C">
      <w:pPr>
        <w:spacing w:line="276" w:lineRule="auto"/>
        <w:ind w:left="-2" w:firstLine="722"/>
        <w:jc w:val="both"/>
        <w:rPr>
          <w:spacing w:val="-14"/>
        </w:rPr>
      </w:pPr>
      <w:r w:rsidRPr="005959CD">
        <w:rPr>
          <w:noProof/>
          <w:spacing w:val="-14"/>
        </w:rPr>
        <mc:AlternateContent>
          <mc:Choice Requires="wps">
            <w:drawing>
              <wp:anchor distT="0" distB="0" distL="114300" distR="114300" simplePos="0" relativeHeight="251659264" behindDoc="0" locked="0" layoutInCell="1" allowOverlap="1" wp14:anchorId="50E18122" wp14:editId="7623D748">
                <wp:simplePos x="0" y="0"/>
                <wp:positionH relativeFrom="column">
                  <wp:posOffset>2072497</wp:posOffset>
                </wp:positionH>
                <wp:positionV relativeFrom="paragraph">
                  <wp:posOffset>1545</wp:posOffset>
                </wp:positionV>
                <wp:extent cx="2122227"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21222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1B42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2pt,.1pt" to="33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" strokecolor="#4472c4 [3204]" strokeweight=".5pt">
                <v:stroke joinstyle="miter"/>
              </v:line>
            </w:pict>
          </mc:Fallback>
        </mc:AlternateContent>
      </w:r>
    </w:p>
    <w:p w:rsidR="0024222C" w:rsidRPr="005959CD" w:rsidRDefault="0024222C" w:rsidP="00810F0E">
      <w:pPr>
        <w:spacing w:line="340" w:lineRule="exact"/>
        <w:ind w:left="-2" w:firstLine="567"/>
        <w:jc w:val="both"/>
        <w:rPr>
          <w:spacing w:val="-14"/>
          <w:sz w:val="28"/>
          <w:szCs w:val="28"/>
        </w:rPr>
      </w:pPr>
      <w:r w:rsidRPr="005959CD">
        <w:rPr>
          <w:spacing w:val="-14"/>
          <w:sz w:val="28"/>
          <w:szCs w:val="28"/>
        </w:rPr>
        <w:t xml:space="preserve">Thực hiện Hướng dẫn </w:t>
      </w:r>
      <w:r w:rsidR="00776D47" w:rsidRPr="005959CD">
        <w:rPr>
          <w:spacing w:val="-14"/>
          <w:sz w:val="28"/>
          <w:szCs w:val="28"/>
        </w:rPr>
        <w:t>công tác tháng 8/2021</w:t>
      </w:r>
      <w:r w:rsidR="009E3101" w:rsidRPr="005959CD">
        <w:rPr>
          <w:spacing w:val="-14"/>
          <w:sz w:val="28"/>
          <w:szCs w:val="28"/>
        </w:rPr>
        <w:t xml:space="preserve"> </w:t>
      </w:r>
      <w:r w:rsidRPr="005959CD">
        <w:rPr>
          <w:spacing w:val="-14"/>
          <w:sz w:val="28"/>
          <w:szCs w:val="28"/>
        </w:rPr>
        <w:t xml:space="preserve">của Phòng Giáo dục và Đào tạo quận Long Biên về việc hướng dẫn trọng tâm công tác tháng </w:t>
      </w:r>
      <w:r w:rsidR="009E3101" w:rsidRPr="005959CD">
        <w:rPr>
          <w:spacing w:val="-14"/>
          <w:sz w:val="28"/>
          <w:szCs w:val="28"/>
        </w:rPr>
        <w:t>8</w:t>
      </w:r>
      <w:r w:rsidRPr="005959CD">
        <w:rPr>
          <w:spacing w:val="-14"/>
          <w:sz w:val="28"/>
          <w:szCs w:val="28"/>
        </w:rPr>
        <w:t xml:space="preserve"> cấp học THCS;  </w:t>
      </w:r>
    </w:p>
    <w:p w:rsidR="0024222C" w:rsidRPr="005959CD" w:rsidRDefault="009E3101" w:rsidP="00810F0E">
      <w:pPr>
        <w:spacing w:line="340" w:lineRule="exact"/>
        <w:ind w:firstLine="567"/>
        <w:jc w:val="both"/>
        <w:rPr>
          <w:spacing w:val="-14"/>
          <w:sz w:val="28"/>
          <w:szCs w:val="28"/>
        </w:rPr>
      </w:pPr>
      <w:r w:rsidRPr="005959CD">
        <w:rPr>
          <w:spacing w:val="-14"/>
          <w:sz w:val="28"/>
          <w:szCs w:val="28"/>
        </w:rPr>
        <w:t>Căn cứ tình hình thực tế</w:t>
      </w:r>
      <w:r w:rsidR="005959CD">
        <w:rPr>
          <w:spacing w:val="-14"/>
          <w:sz w:val="28"/>
          <w:szCs w:val="28"/>
        </w:rPr>
        <w:t xml:space="preserve"> tại trường THCS Lê Quý Đôn,</w:t>
      </w:r>
    </w:p>
    <w:p w:rsidR="0024222C" w:rsidRPr="005959CD" w:rsidRDefault="005959CD" w:rsidP="00810F0E">
      <w:pPr>
        <w:spacing w:line="340" w:lineRule="exact"/>
        <w:ind w:left="1" w:firstLine="567"/>
        <w:jc w:val="both"/>
        <w:rPr>
          <w:spacing w:val="-14"/>
          <w:sz w:val="28"/>
          <w:szCs w:val="28"/>
        </w:rPr>
      </w:pPr>
      <w:r>
        <w:rPr>
          <w:spacing w:val="-14"/>
          <w:sz w:val="28"/>
          <w:szCs w:val="28"/>
        </w:rPr>
        <w:t xml:space="preserve">Ban giám hiệu </w:t>
      </w:r>
      <w:r w:rsidR="0024222C" w:rsidRPr="005959CD">
        <w:rPr>
          <w:spacing w:val="-14"/>
          <w:sz w:val="28"/>
          <w:szCs w:val="28"/>
        </w:rPr>
        <w:t xml:space="preserve">Trường THCS </w:t>
      </w:r>
      <w:r w:rsidR="00220ABD" w:rsidRPr="005959CD">
        <w:rPr>
          <w:spacing w:val="-14"/>
          <w:sz w:val="28"/>
          <w:szCs w:val="28"/>
          <w:lang w:val="vi-VN"/>
        </w:rPr>
        <w:t>Lê Quý Đôn</w:t>
      </w:r>
      <w:r w:rsidR="0024222C" w:rsidRPr="005959CD">
        <w:rPr>
          <w:spacing w:val="-14"/>
          <w:sz w:val="28"/>
          <w:szCs w:val="28"/>
        </w:rPr>
        <w:t xml:space="preserve"> xây dựng kế hoạch công tác tháng </w:t>
      </w:r>
      <w:r w:rsidR="00900631" w:rsidRPr="005959CD">
        <w:rPr>
          <w:spacing w:val="-14"/>
          <w:sz w:val="28"/>
          <w:szCs w:val="28"/>
        </w:rPr>
        <w:t>8</w:t>
      </w:r>
      <w:r w:rsidR="00623687" w:rsidRPr="005959CD">
        <w:rPr>
          <w:spacing w:val="-14"/>
          <w:sz w:val="28"/>
          <w:szCs w:val="28"/>
        </w:rPr>
        <w:t xml:space="preserve"> n</w:t>
      </w:r>
      <w:r w:rsidR="0024222C" w:rsidRPr="005959CD">
        <w:rPr>
          <w:spacing w:val="-14"/>
          <w:sz w:val="28"/>
          <w:szCs w:val="28"/>
        </w:rPr>
        <w:t>ăm 2021 như sau:</w:t>
      </w:r>
    </w:p>
    <w:p w:rsidR="008D7233" w:rsidRPr="005959CD" w:rsidRDefault="004464B2" w:rsidP="00810F0E">
      <w:pPr>
        <w:spacing w:line="340" w:lineRule="exact"/>
        <w:ind w:firstLine="567"/>
        <w:jc w:val="both"/>
        <w:rPr>
          <w:b/>
          <w:spacing w:val="-14"/>
          <w:sz w:val="28"/>
          <w:szCs w:val="28"/>
        </w:rPr>
      </w:pPr>
      <w:r w:rsidRPr="005959CD">
        <w:rPr>
          <w:b/>
          <w:spacing w:val="-14"/>
          <w:sz w:val="28"/>
          <w:szCs w:val="28"/>
        </w:rPr>
        <w:t>I.</w:t>
      </w:r>
      <w:r w:rsidR="00810F0E" w:rsidRPr="005959CD">
        <w:rPr>
          <w:b/>
          <w:spacing w:val="-14"/>
          <w:sz w:val="28"/>
          <w:szCs w:val="28"/>
        </w:rPr>
        <w:t xml:space="preserve"> </w:t>
      </w:r>
      <w:r w:rsidR="00A820DF" w:rsidRPr="005959CD">
        <w:rPr>
          <w:b/>
          <w:spacing w:val="-14"/>
          <w:sz w:val="28"/>
          <w:szCs w:val="28"/>
        </w:rPr>
        <w:t>CÔNG TÁC TUYÊN TRUYỀN</w:t>
      </w:r>
      <w:r w:rsidRPr="005959CD">
        <w:rPr>
          <w:b/>
          <w:spacing w:val="-14"/>
          <w:sz w:val="28"/>
          <w:szCs w:val="28"/>
        </w:rPr>
        <w:t>:</w:t>
      </w:r>
    </w:p>
    <w:p w:rsidR="004464B2" w:rsidRPr="005959CD" w:rsidRDefault="004464B2" w:rsidP="00810F0E">
      <w:pPr>
        <w:spacing w:line="340" w:lineRule="exact"/>
        <w:ind w:firstLine="567"/>
        <w:jc w:val="both"/>
        <w:rPr>
          <w:spacing w:val="-14"/>
          <w:sz w:val="28"/>
          <w:szCs w:val="28"/>
        </w:rPr>
      </w:pPr>
      <w:r w:rsidRPr="005959CD">
        <w:rPr>
          <w:spacing w:val="-14"/>
          <w:sz w:val="28"/>
          <w:szCs w:val="28"/>
        </w:rPr>
        <w:t>1. Chú trọng tuyên truyền về công tác phòng, chống dịch bệnh Covid-19; các văn bản chỉ đạo của Trung ương, Thành phố, của Quận và ngành GD&amp;ĐT đến với giáo viên, học sinh và CMHS;</w:t>
      </w:r>
    </w:p>
    <w:p w:rsidR="004464B2" w:rsidRPr="005959CD" w:rsidRDefault="004464B2" w:rsidP="00810F0E">
      <w:pPr>
        <w:spacing w:line="340" w:lineRule="exact"/>
        <w:ind w:firstLine="567"/>
        <w:jc w:val="both"/>
        <w:rPr>
          <w:spacing w:val="-14"/>
          <w:sz w:val="28"/>
          <w:szCs w:val="28"/>
        </w:rPr>
      </w:pPr>
      <w:r w:rsidRPr="005959CD">
        <w:rPr>
          <w:spacing w:val="-14"/>
          <w:sz w:val="28"/>
          <w:szCs w:val="28"/>
        </w:rPr>
        <w:t xml:space="preserve">2. Tiếp tục tuyên truyền thực hiện Chỉ thị 993/CT-BGDĐT/2019 tăng cường giải pháp phòng, chống bạo lực học đường, xây dựng trường học </w:t>
      </w:r>
      <w:r w:rsidR="00A82C54" w:rsidRPr="005959CD">
        <w:rPr>
          <w:spacing w:val="-14"/>
          <w:sz w:val="28"/>
          <w:szCs w:val="28"/>
        </w:rPr>
        <w:t>thâ</w:t>
      </w:r>
      <w:r w:rsidRPr="005959CD">
        <w:rPr>
          <w:spacing w:val="-14"/>
          <w:sz w:val="28"/>
          <w:szCs w:val="28"/>
        </w:rPr>
        <w:t>n thiện, học sinh tích cực</w:t>
      </w:r>
      <w:r w:rsidR="00D65AFA" w:rsidRPr="005959CD">
        <w:rPr>
          <w:spacing w:val="-14"/>
          <w:sz w:val="28"/>
          <w:szCs w:val="28"/>
        </w:rPr>
        <w:t xml:space="preserve">, kỹ năng tự bảo vệ bản </w:t>
      </w:r>
      <w:r w:rsidR="00A82C54" w:rsidRPr="005959CD">
        <w:rPr>
          <w:spacing w:val="-14"/>
          <w:sz w:val="28"/>
          <w:szCs w:val="28"/>
        </w:rPr>
        <w:t>thâ</w:t>
      </w:r>
      <w:r w:rsidR="00D65AFA" w:rsidRPr="005959CD">
        <w:rPr>
          <w:spacing w:val="-14"/>
          <w:sz w:val="28"/>
          <w:szCs w:val="28"/>
        </w:rPr>
        <w:t>n trong học sinh, đẩy mạnh tuyên truyền giáo dục giới tính, hướng dẫn kỹ năng, biện pháp giúp trẻ em, học sinh nâng cao năng lực nhận biết, phòng tránh bị xâm hại thông qua các hoạt động hè tại địa phương;</w:t>
      </w:r>
    </w:p>
    <w:p w:rsidR="00D65AFA" w:rsidRPr="005959CD" w:rsidRDefault="00D65AFA" w:rsidP="00810F0E">
      <w:pPr>
        <w:spacing w:line="340" w:lineRule="exact"/>
        <w:ind w:firstLine="567"/>
        <w:jc w:val="both"/>
        <w:rPr>
          <w:spacing w:val="-14"/>
          <w:sz w:val="28"/>
          <w:szCs w:val="28"/>
        </w:rPr>
      </w:pPr>
      <w:r w:rsidRPr="005959CD">
        <w:rPr>
          <w:spacing w:val="-14"/>
          <w:sz w:val="28"/>
          <w:szCs w:val="28"/>
        </w:rPr>
        <w:t>3. Tuyên truyền, phổ biến giáo dục thực hiện công tác dân số cho cán bộ, giáo viên, nhân viên; tuyên truyền Luật Giáo dục, Luật phòng chống mua bán người, Luật An toàn giao thông; phòng, chống dịch bệnh mùa; phòng chống tai nạn thương tích, đăc biệt tuyên truyền và quản lý học sinh phòng tránh đuối nước trong hè;</w:t>
      </w:r>
    </w:p>
    <w:p w:rsidR="00D65AFA" w:rsidRPr="005959CD" w:rsidRDefault="00D65AFA" w:rsidP="00810F0E">
      <w:pPr>
        <w:spacing w:line="340" w:lineRule="exact"/>
        <w:ind w:firstLine="567"/>
        <w:jc w:val="both"/>
        <w:rPr>
          <w:spacing w:val="-14"/>
          <w:sz w:val="28"/>
          <w:szCs w:val="28"/>
        </w:rPr>
      </w:pPr>
      <w:r w:rsidRPr="005959CD">
        <w:rPr>
          <w:spacing w:val="-14"/>
          <w:sz w:val="28"/>
          <w:szCs w:val="28"/>
        </w:rPr>
        <w:t>4. Tiếp tục tuyên truyền thực hiện tốt chủ đề năm của Thành phố “Kỷ cương, trách nhiệm, hành động, sáng tạo, phát triển”</w:t>
      </w:r>
      <w:r w:rsidR="00A308A0" w:rsidRPr="005959CD">
        <w:rPr>
          <w:spacing w:val="-14"/>
          <w:sz w:val="28"/>
          <w:szCs w:val="28"/>
        </w:rPr>
        <w:t xml:space="preserve"> và chủ đề của quận Long Biên</w:t>
      </w:r>
      <w:r w:rsidRPr="005959CD">
        <w:rPr>
          <w:spacing w:val="-14"/>
          <w:sz w:val="28"/>
          <w:szCs w:val="28"/>
        </w:rPr>
        <w:t>: “Năm dân vận khéo, trọng tâm là công tác giải phóng mặt bằng”; thực hiện phong trào “</w:t>
      </w:r>
      <w:r w:rsidR="00A82C54" w:rsidRPr="005959CD">
        <w:rPr>
          <w:spacing w:val="-14"/>
          <w:sz w:val="28"/>
          <w:szCs w:val="28"/>
        </w:rPr>
        <w:t xml:space="preserve"> Xây dựng nhà trường X</w:t>
      </w:r>
      <w:r w:rsidRPr="005959CD">
        <w:rPr>
          <w:spacing w:val="-14"/>
          <w:sz w:val="28"/>
          <w:szCs w:val="28"/>
        </w:rPr>
        <w:t>anh - Sạch - Đẹp - Văn minh - Hạnh phúc”</w:t>
      </w:r>
      <w:r w:rsidR="00A308A0" w:rsidRPr="005959CD">
        <w:rPr>
          <w:spacing w:val="-14"/>
          <w:sz w:val="28"/>
          <w:szCs w:val="28"/>
        </w:rPr>
        <w:t>;</w:t>
      </w:r>
    </w:p>
    <w:p w:rsidR="00A308A0" w:rsidRPr="005959CD" w:rsidRDefault="00A308A0" w:rsidP="00810F0E">
      <w:pPr>
        <w:spacing w:line="340" w:lineRule="exact"/>
        <w:ind w:firstLine="567"/>
        <w:jc w:val="both"/>
        <w:rPr>
          <w:spacing w:val="-14"/>
          <w:sz w:val="28"/>
          <w:szCs w:val="28"/>
        </w:rPr>
      </w:pPr>
      <w:r w:rsidRPr="005959CD">
        <w:rPr>
          <w:spacing w:val="-14"/>
          <w:sz w:val="28"/>
          <w:szCs w:val="28"/>
        </w:rPr>
        <w:t xml:space="preserve">5. </w:t>
      </w:r>
      <w:r w:rsidR="00443B26" w:rsidRPr="005959CD">
        <w:rPr>
          <w:spacing w:val="-14"/>
          <w:sz w:val="28"/>
          <w:szCs w:val="28"/>
        </w:rPr>
        <w:t xml:space="preserve">Tuyên truyền, tổ chức các hoạt động nhân dịp kỷ niệm 76 năm ngày Cách mạng tháng 8 (19/8/1945 </w:t>
      </w:r>
      <w:r w:rsidR="00A82C54" w:rsidRPr="005959CD">
        <w:rPr>
          <w:spacing w:val="-14"/>
          <w:sz w:val="28"/>
          <w:szCs w:val="28"/>
        </w:rPr>
        <w:t>-</w:t>
      </w:r>
      <w:r w:rsidR="00443B26" w:rsidRPr="005959CD">
        <w:rPr>
          <w:spacing w:val="-14"/>
          <w:sz w:val="28"/>
          <w:szCs w:val="28"/>
        </w:rPr>
        <w:t xml:space="preserve"> 19/8/2021); ngày hội “Toàn dân bảo vệ </w:t>
      </w:r>
      <w:proofErr w:type="gramStart"/>
      <w:r w:rsidR="00443B26" w:rsidRPr="005959CD">
        <w:rPr>
          <w:spacing w:val="-14"/>
          <w:sz w:val="28"/>
          <w:szCs w:val="28"/>
        </w:rPr>
        <w:t>An</w:t>
      </w:r>
      <w:proofErr w:type="gramEnd"/>
      <w:r w:rsidR="00443B26" w:rsidRPr="005959CD">
        <w:rPr>
          <w:spacing w:val="-14"/>
          <w:sz w:val="28"/>
          <w:szCs w:val="28"/>
        </w:rPr>
        <w:t xml:space="preserve"> ninh tổ quốc” 19/8/2021 và 76 năm ngày Quốc khánh nước CHXHCN Việt Nam (02/9/1945 </w:t>
      </w:r>
      <w:r w:rsidR="00A82C54" w:rsidRPr="005959CD">
        <w:rPr>
          <w:spacing w:val="-14"/>
          <w:sz w:val="28"/>
          <w:szCs w:val="28"/>
        </w:rPr>
        <w:t>-</w:t>
      </w:r>
      <w:r w:rsidR="00443B26" w:rsidRPr="005959CD">
        <w:rPr>
          <w:spacing w:val="-14"/>
          <w:sz w:val="28"/>
          <w:szCs w:val="28"/>
        </w:rPr>
        <w:t xml:space="preserve"> 02/9/2021);</w:t>
      </w:r>
    </w:p>
    <w:p w:rsidR="00443B26" w:rsidRPr="005959CD" w:rsidRDefault="00443B26" w:rsidP="00810F0E">
      <w:pPr>
        <w:spacing w:line="340" w:lineRule="exact"/>
        <w:ind w:firstLine="567"/>
        <w:jc w:val="both"/>
        <w:rPr>
          <w:spacing w:val="-14"/>
          <w:sz w:val="28"/>
          <w:szCs w:val="28"/>
        </w:rPr>
      </w:pPr>
      <w:r w:rsidRPr="005959CD">
        <w:rPr>
          <w:spacing w:val="-14"/>
          <w:sz w:val="28"/>
          <w:szCs w:val="28"/>
        </w:rPr>
        <w:t>6. Phối hợp với địa phương tuyên truyền các hoạt động của nhà trường chuẩn bị cho năm học mới; tăng cường công tác tuyên truyền về vi</w:t>
      </w:r>
      <w:r w:rsidR="005959CD">
        <w:rPr>
          <w:spacing w:val="-14"/>
          <w:sz w:val="28"/>
          <w:szCs w:val="28"/>
        </w:rPr>
        <w:t>ệc chia tách trường trên các thô</w:t>
      </w:r>
      <w:r w:rsidRPr="005959CD">
        <w:rPr>
          <w:spacing w:val="-14"/>
          <w:sz w:val="28"/>
          <w:szCs w:val="28"/>
        </w:rPr>
        <w:t>ng tin đại chúng;</w:t>
      </w:r>
    </w:p>
    <w:p w:rsidR="00443B26" w:rsidRPr="005959CD" w:rsidRDefault="00443B26" w:rsidP="00810F0E">
      <w:pPr>
        <w:spacing w:line="340" w:lineRule="exact"/>
        <w:ind w:firstLine="567"/>
        <w:jc w:val="both"/>
        <w:rPr>
          <w:spacing w:val="-14"/>
          <w:sz w:val="28"/>
          <w:szCs w:val="28"/>
        </w:rPr>
      </w:pPr>
      <w:r w:rsidRPr="005959CD">
        <w:rPr>
          <w:spacing w:val="-14"/>
          <w:sz w:val="28"/>
          <w:szCs w:val="28"/>
        </w:rPr>
        <w:t>7. Phối hợp v</w:t>
      </w:r>
      <w:r w:rsidR="00E8167A" w:rsidRPr="005959CD">
        <w:rPr>
          <w:spacing w:val="-14"/>
          <w:sz w:val="28"/>
          <w:szCs w:val="28"/>
        </w:rPr>
        <w:t>ới địa phương tổng kết hè năm 2021 và nhận bàn giao học sinh.</w:t>
      </w:r>
    </w:p>
    <w:p w:rsidR="00A820DF" w:rsidRPr="005959CD" w:rsidRDefault="003E5C65" w:rsidP="00810F0E">
      <w:pPr>
        <w:spacing w:line="340" w:lineRule="exact"/>
        <w:ind w:firstLine="567"/>
        <w:jc w:val="both"/>
        <w:rPr>
          <w:b/>
          <w:spacing w:val="-14"/>
          <w:sz w:val="28"/>
          <w:szCs w:val="28"/>
        </w:rPr>
      </w:pPr>
      <w:r w:rsidRPr="005959CD">
        <w:rPr>
          <w:b/>
          <w:spacing w:val="-14"/>
          <w:sz w:val="28"/>
          <w:szCs w:val="28"/>
        </w:rPr>
        <w:t xml:space="preserve">II. </w:t>
      </w:r>
      <w:r w:rsidR="00A820DF" w:rsidRPr="005959CD">
        <w:rPr>
          <w:b/>
          <w:spacing w:val="-14"/>
          <w:sz w:val="28"/>
          <w:szCs w:val="28"/>
        </w:rPr>
        <w:t>CÔNG TÁC CHUYÊN MÔN</w:t>
      </w:r>
    </w:p>
    <w:p w:rsidR="00680575" w:rsidRPr="005959CD" w:rsidRDefault="00680575" w:rsidP="00810F0E">
      <w:pPr>
        <w:spacing w:line="340" w:lineRule="exact"/>
        <w:ind w:firstLine="567"/>
        <w:jc w:val="both"/>
        <w:rPr>
          <w:b/>
          <w:spacing w:val="-14"/>
          <w:sz w:val="28"/>
          <w:szCs w:val="28"/>
        </w:rPr>
      </w:pPr>
      <w:r w:rsidRPr="005959CD">
        <w:rPr>
          <w:b/>
          <w:spacing w:val="-14"/>
          <w:sz w:val="28"/>
          <w:szCs w:val="28"/>
        </w:rPr>
        <w:t>1. Duy trì sĩ số và phổ cập giáo dục</w:t>
      </w:r>
    </w:p>
    <w:p w:rsidR="00680575" w:rsidRPr="005959CD" w:rsidRDefault="00E8167A" w:rsidP="00810F0E">
      <w:pPr>
        <w:spacing w:line="340" w:lineRule="exact"/>
        <w:ind w:firstLine="567"/>
        <w:jc w:val="both"/>
        <w:rPr>
          <w:spacing w:val="-14"/>
          <w:sz w:val="28"/>
          <w:szCs w:val="28"/>
        </w:rPr>
      </w:pPr>
      <w:r w:rsidRPr="005959CD">
        <w:rPr>
          <w:spacing w:val="-14"/>
          <w:sz w:val="28"/>
          <w:szCs w:val="28"/>
        </w:rPr>
        <w:t>-</w:t>
      </w:r>
      <w:r w:rsidR="005959CD">
        <w:rPr>
          <w:spacing w:val="-14"/>
          <w:sz w:val="28"/>
          <w:szCs w:val="28"/>
        </w:rPr>
        <w:t xml:space="preserve"> </w:t>
      </w:r>
      <w:r w:rsidRPr="005959CD">
        <w:rPr>
          <w:spacing w:val="-14"/>
          <w:sz w:val="28"/>
          <w:szCs w:val="28"/>
        </w:rPr>
        <w:t>Phối hợp với địa phương chuẩn bị điều tra PCGD năm 2021.</w:t>
      </w:r>
    </w:p>
    <w:p w:rsidR="00E8167A" w:rsidRPr="005959CD" w:rsidRDefault="00E8167A" w:rsidP="00810F0E">
      <w:pPr>
        <w:spacing w:line="340" w:lineRule="exact"/>
        <w:ind w:firstLine="567"/>
        <w:jc w:val="both"/>
        <w:rPr>
          <w:spacing w:val="-14"/>
          <w:sz w:val="28"/>
          <w:szCs w:val="28"/>
        </w:rPr>
      </w:pPr>
      <w:r w:rsidRPr="005959CD">
        <w:rPr>
          <w:spacing w:val="-14"/>
          <w:sz w:val="28"/>
          <w:szCs w:val="28"/>
        </w:rPr>
        <w:t>- Hoàn thiện tự kiểm tra tuyển sinh, hoàn thiện danh sách học sinh lớp 6 trong phần mềm CSDL.</w:t>
      </w:r>
    </w:p>
    <w:p w:rsidR="00E8167A" w:rsidRPr="005959CD" w:rsidRDefault="00E8167A" w:rsidP="00810F0E">
      <w:pPr>
        <w:spacing w:line="340" w:lineRule="exact"/>
        <w:ind w:firstLine="567"/>
        <w:jc w:val="both"/>
        <w:rPr>
          <w:spacing w:val="-14"/>
          <w:sz w:val="28"/>
          <w:szCs w:val="28"/>
        </w:rPr>
      </w:pPr>
      <w:r w:rsidRPr="005959CD">
        <w:rPr>
          <w:spacing w:val="-14"/>
          <w:sz w:val="28"/>
          <w:szCs w:val="28"/>
        </w:rPr>
        <w:t>- Rà soát huy động học sinh vào lớp 6 và các học sinh ở các khối khác bỏ học ra lớp.</w:t>
      </w:r>
    </w:p>
    <w:p w:rsidR="00E8167A" w:rsidRPr="005959CD" w:rsidRDefault="00E8167A" w:rsidP="00810F0E">
      <w:pPr>
        <w:spacing w:line="340" w:lineRule="exact"/>
        <w:ind w:firstLine="567"/>
        <w:jc w:val="both"/>
        <w:rPr>
          <w:spacing w:val="-14"/>
          <w:sz w:val="28"/>
          <w:szCs w:val="28"/>
        </w:rPr>
      </w:pPr>
      <w:r w:rsidRPr="005959CD">
        <w:rPr>
          <w:spacing w:val="-14"/>
          <w:sz w:val="28"/>
          <w:szCs w:val="28"/>
        </w:rPr>
        <w:lastRenderedPageBreak/>
        <w:t>- Quan tâm học sinh nghèo, học sinh có hoàn cảnh khó khăn, học sinh diện chính sách các điều kiện chuẩn bị cho năm học mới.</w:t>
      </w:r>
    </w:p>
    <w:p w:rsidR="00680575" w:rsidRPr="005959CD" w:rsidRDefault="00E41FAD" w:rsidP="00810F0E">
      <w:pPr>
        <w:spacing w:line="340" w:lineRule="exact"/>
        <w:ind w:firstLine="567"/>
        <w:jc w:val="both"/>
        <w:rPr>
          <w:b/>
          <w:bCs/>
          <w:spacing w:val="-14"/>
          <w:sz w:val="28"/>
        </w:rPr>
      </w:pPr>
      <w:r w:rsidRPr="005959CD">
        <w:rPr>
          <w:b/>
          <w:bCs/>
          <w:spacing w:val="-14"/>
          <w:sz w:val="28"/>
        </w:rPr>
        <w:t>2.  Công tác Giáo dục Đ</w:t>
      </w:r>
      <w:r w:rsidR="00680575" w:rsidRPr="005959CD">
        <w:rPr>
          <w:b/>
          <w:bCs/>
          <w:spacing w:val="-14"/>
          <w:sz w:val="28"/>
        </w:rPr>
        <w:t>ạo đức:</w:t>
      </w:r>
    </w:p>
    <w:p w:rsidR="00680575" w:rsidRPr="005959CD" w:rsidRDefault="00222C19" w:rsidP="00810F0E">
      <w:pPr>
        <w:spacing w:line="340" w:lineRule="exact"/>
        <w:ind w:firstLine="567"/>
        <w:jc w:val="both"/>
        <w:rPr>
          <w:spacing w:val="-14"/>
          <w:sz w:val="28"/>
        </w:rPr>
      </w:pPr>
      <w:r w:rsidRPr="005959CD">
        <w:rPr>
          <w:spacing w:val="-14"/>
          <w:sz w:val="28"/>
        </w:rPr>
        <w:t>-</w:t>
      </w:r>
      <w:r w:rsidR="005959CD">
        <w:rPr>
          <w:spacing w:val="-14"/>
          <w:sz w:val="28"/>
        </w:rPr>
        <w:t xml:space="preserve"> </w:t>
      </w:r>
      <w:r w:rsidRPr="005959CD">
        <w:rPr>
          <w:spacing w:val="-14"/>
          <w:sz w:val="28"/>
        </w:rPr>
        <w:t xml:space="preserve">Phối </w:t>
      </w:r>
      <w:r w:rsidR="007677E0" w:rsidRPr="005959CD">
        <w:rPr>
          <w:spacing w:val="-14"/>
          <w:sz w:val="28"/>
        </w:rPr>
        <w:t>hợp với gia đình trong việc quản lý, giáo dục học sinh tại nhà; ngăn chặn kịp thời không để tình trạng học sinh vi phạm chuẩn mực đạo đức;</w:t>
      </w:r>
    </w:p>
    <w:p w:rsidR="007677E0" w:rsidRPr="005959CD" w:rsidRDefault="007677E0" w:rsidP="00810F0E">
      <w:pPr>
        <w:spacing w:line="340" w:lineRule="exact"/>
        <w:ind w:firstLine="567"/>
        <w:jc w:val="both"/>
        <w:rPr>
          <w:spacing w:val="-14"/>
          <w:sz w:val="28"/>
        </w:rPr>
      </w:pPr>
      <w:r w:rsidRPr="005959CD">
        <w:rPr>
          <w:spacing w:val="-14"/>
          <w:sz w:val="28"/>
        </w:rPr>
        <w:t xml:space="preserve">- </w:t>
      </w:r>
      <w:r w:rsidR="00E41FAD" w:rsidRPr="005959CD">
        <w:rPr>
          <w:spacing w:val="-14"/>
          <w:sz w:val="28"/>
        </w:rPr>
        <w:t>Phối hợp với các đoàn thể của địa phương, chi đoàn phường tạo các sân chơi hè bổ ích cho học sinh thông qua các hình thức triển khai đa dạng, phong phú phù hợp với thực tế.</w:t>
      </w:r>
    </w:p>
    <w:p w:rsidR="00680575" w:rsidRPr="005959CD" w:rsidRDefault="00680575" w:rsidP="00810F0E">
      <w:pPr>
        <w:spacing w:line="340" w:lineRule="exact"/>
        <w:ind w:firstLine="567"/>
        <w:jc w:val="both"/>
        <w:rPr>
          <w:b/>
          <w:spacing w:val="-14"/>
          <w:sz w:val="28"/>
          <w:szCs w:val="28"/>
          <w:lang w:val="vi-VN"/>
        </w:rPr>
      </w:pPr>
      <w:r w:rsidRPr="005959CD">
        <w:rPr>
          <w:b/>
          <w:spacing w:val="-14"/>
          <w:sz w:val="28"/>
          <w:szCs w:val="28"/>
        </w:rPr>
        <w:t>3. Công tác dạy và học:</w:t>
      </w:r>
    </w:p>
    <w:p w:rsidR="00E67FD6" w:rsidRPr="005959CD" w:rsidRDefault="00E12F72" w:rsidP="00810F0E">
      <w:pPr>
        <w:spacing w:line="340" w:lineRule="exact"/>
        <w:ind w:firstLine="567"/>
        <w:jc w:val="both"/>
        <w:rPr>
          <w:spacing w:val="-14"/>
          <w:sz w:val="28"/>
          <w:szCs w:val="28"/>
        </w:rPr>
      </w:pPr>
      <w:r w:rsidRPr="005959CD">
        <w:rPr>
          <w:spacing w:val="-14"/>
          <w:sz w:val="28"/>
          <w:szCs w:val="28"/>
          <w:lang w:val="vi-VN"/>
        </w:rPr>
        <w:t xml:space="preserve"> </w:t>
      </w:r>
      <w:r w:rsidR="00E67FD6" w:rsidRPr="005959CD">
        <w:rPr>
          <w:spacing w:val="-14"/>
          <w:sz w:val="28"/>
          <w:szCs w:val="28"/>
        </w:rPr>
        <w:t>- Chuẩn bị đội ngũ, phân công chuyên môn hợp lý, hạn chế tối đa việc phân phân công dạy chéo môn, nâng cao tinh thần trách nhiệm của người đứng đầu trong công tác quản lý, điều hành; Tiêu chí phân công chuyên môn cần công khai, minh bạch có sự tham mưu của tổ chuyên môn.</w:t>
      </w:r>
    </w:p>
    <w:p w:rsidR="00E67FD6" w:rsidRPr="005959CD" w:rsidRDefault="00355F19" w:rsidP="00810F0E">
      <w:pPr>
        <w:spacing w:line="340" w:lineRule="exact"/>
        <w:ind w:firstLine="567"/>
        <w:jc w:val="both"/>
        <w:rPr>
          <w:spacing w:val="-14"/>
          <w:sz w:val="28"/>
          <w:szCs w:val="28"/>
        </w:rPr>
      </w:pPr>
      <w:r w:rsidRPr="005959CD">
        <w:rPr>
          <w:spacing w:val="-14"/>
          <w:sz w:val="28"/>
          <w:szCs w:val="28"/>
        </w:rPr>
        <w:t>- H</w:t>
      </w:r>
      <w:r w:rsidR="00E67FD6" w:rsidRPr="005959CD">
        <w:rPr>
          <w:spacing w:val="-14"/>
          <w:sz w:val="28"/>
          <w:szCs w:val="28"/>
        </w:rPr>
        <w:t>oàn thành biên chế lớp học.</w:t>
      </w:r>
    </w:p>
    <w:p w:rsidR="00E67FD6" w:rsidRPr="005959CD" w:rsidRDefault="00E67FD6" w:rsidP="00810F0E">
      <w:pPr>
        <w:spacing w:line="340" w:lineRule="exact"/>
        <w:ind w:firstLine="567"/>
        <w:jc w:val="both"/>
        <w:rPr>
          <w:spacing w:val="-14"/>
          <w:sz w:val="28"/>
          <w:szCs w:val="28"/>
        </w:rPr>
      </w:pPr>
      <w:r w:rsidRPr="005959CD">
        <w:rPr>
          <w:spacing w:val="-14"/>
          <w:sz w:val="28"/>
          <w:szCs w:val="28"/>
        </w:rPr>
        <w:t xml:space="preserve">- Tổ chức bàn giao học sinh </w:t>
      </w:r>
      <w:r w:rsidR="00355F19" w:rsidRPr="005959CD">
        <w:rPr>
          <w:spacing w:val="-14"/>
          <w:sz w:val="28"/>
          <w:szCs w:val="28"/>
        </w:rPr>
        <w:t>với trường THCS Đô Thị Việt Hưng và trường THCS Phúc Lợi</w:t>
      </w:r>
    </w:p>
    <w:p w:rsidR="00355F19" w:rsidRPr="005959CD" w:rsidRDefault="00E67FD6" w:rsidP="00810F0E">
      <w:pPr>
        <w:spacing w:line="340" w:lineRule="exact"/>
        <w:ind w:firstLine="567"/>
        <w:jc w:val="both"/>
        <w:rPr>
          <w:spacing w:val="-14"/>
          <w:sz w:val="28"/>
          <w:szCs w:val="28"/>
        </w:rPr>
      </w:pPr>
      <w:r w:rsidRPr="005959CD">
        <w:rPr>
          <w:spacing w:val="-14"/>
          <w:sz w:val="28"/>
          <w:szCs w:val="28"/>
        </w:rPr>
        <w:t>- Tham gia các lớp bồi dưỡng nghiệp vụ, chuyên môn trong hè. Tổ chức tập huấn kỹ năng khai thá</w:t>
      </w:r>
      <w:r w:rsidR="00355F19" w:rsidRPr="005959CD">
        <w:rPr>
          <w:spacing w:val="-14"/>
          <w:sz w:val="28"/>
          <w:szCs w:val="28"/>
        </w:rPr>
        <w:t>c</w:t>
      </w:r>
      <w:r w:rsidRPr="005959CD">
        <w:rPr>
          <w:spacing w:val="-14"/>
          <w:sz w:val="28"/>
          <w:szCs w:val="28"/>
        </w:rPr>
        <w:t xml:space="preserve"> công nghệ </w:t>
      </w:r>
      <w:r w:rsidR="00355F19" w:rsidRPr="005959CD">
        <w:rPr>
          <w:spacing w:val="-14"/>
          <w:sz w:val="28"/>
          <w:szCs w:val="28"/>
        </w:rPr>
        <w:t>thô</w:t>
      </w:r>
      <w:r w:rsidRPr="005959CD">
        <w:rPr>
          <w:spacing w:val="-14"/>
          <w:sz w:val="28"/>
          <w:szCs w:val="28"/>
        </w:rPr>
        <w:t xml:space="preserve">ng </w:t>
      </w:r>
      <w:r w:rsidR="00355F19" w:rsidRPr="005959CD">
        <w:rPr>
          <w:spacing w:val="-14"/>
          <w:sz w:val="28"/>
          <w:szCs w:val="28"/>
        </w:rPr>
        <w:t>tin;</w:t>
      </w:r>
    </w:p>
    <w:p w:rsidR="00E67FD6" w:rsidRPr="005959CD" w:rsidRDefault="00E67FD6" w:rsidP="00810F0E">
      <w:pPr>
        <w:spacing w:line="340" w:lineRule="exact"/>
        <w:ind w:firstLine="567"/>
        <w:jc w:val="both"/>
        <w:rPr>
          <w:spacing w:val="-14"/>
          <w:sz w:val="28"/>
          <w:szCs w:val="28"/>
        </w:rPr>
      </w:pPr>
      <w:r w:rsidRPr="005959CD">
        <w:rPr>
          <w:spacing w:val="-14"/>
          <w:sz w:val="28"/>
          <w:szCs w:val="28"/>
        </w:rPr>
        <w:t>- Chuẩn bị các điều kiện cơ sở vật chất phục vụ cho năm học mới.</w:t>
      </w:r>
    </w:p>
    <w:p w:rsidR="00E67FD6" w:rsidRPr="005959CD" w:rsidRDefault="00E67FD6" w:rsidP="00810F0E">
      <w:pPr>
        <w:spacing w:line="340" w:lineRule="exact"/>
        <w:ind w:firstLine="567"/>
        <w:jc w:val="both"/>
        <w:rPr>
          <w:spacing w:val="-14"/>
          <w:sz w:val="28"/>
          <w:szCs w:val="28"/>
        </w:rPr>
      </w:pPr>
      <w:r w:rsidRPr="005959CD">
        <w:rPr>
          <w:spacing w:val="-14"/>
          <w:sz w:val="28"/>
          <w:szCs w:val="28"/>
        </w:rPr>
        <w:t>- Tổ chức thu phiếu sinh hoạt hè của học sinh, tổng kết, biểu dương các cá nhân tham gia tốt phong trào hoạt động hè tại địa phương;</w:t>
      </w:r>
    </w:p>
    <w:p w:rsidR="00680575" w:rsidRPr="005959CD" w:rsidRDefault="00E67FD6" w:rsidP="00810F0E">
      <w:pPr>
        <w:spacing w:line="340" w:lineRule="exact"/>
        <w:ind w:firstLine="567"/>
        <w:jc w:val="both"/>
        <w:rPr>
          <w:spacing w:val="-14"/>
          <w:sz w:val="28"/>
          <w:szCs w:val="28"/>
        </w:rPr>
      </w:pPr>
      <w:r w:rsidRPr="005959CD">
        <w:rPr>
          <w:spacing w:val="-14"/>
          <w:sz w:val="28"/>
          <w:szCs w:val="28"/>
        </w:rPr>
        <w:t xml:space="preserve">- Chuẩn bị các điều kiện, cơ sở, vất chất và giáo viên, phối hợp với trung tâm GDNN </w:t>
      </w:r>
      <w:r w:rsidR="00355F19" w:rsidRPr="005959CD">
        <w:rPr>
          <w:spacing w:val="-14"/>
          <w:sz w:val="28"/>
          <w:szCs w:val="28"/>
        </w:rPr>
        <w:t>-</w:t>
      </w:r>
      <w:r w:rsidRPr="005959CD">
        <w:rPr>
          <w:spacing w:val="-14"/>
          <w:sz w:val="28"/>
          <w:szCs w:val="28"/>
        </w:rPr>
        <w:t xml:space="preserve"> GDTX quận Long Biên dạy nghề Tin học cho học sinh k</w:t>
      </w:r>
      <w:r w:rsidR="00355F19" w:rsidRPr="005959CD">
        <w:rPr>
          <w:spacing w:val="-14"/>
          <w:sz w:val="28"/>
          <w:szCs w:val="28"/>
        </w:rPr>
        <w:t>hối 8 theo chương trình dạy nghề</w:t>
      </w:r>
      <w:r w:rsidRPr="005959CD">
        <w:rPr>
          <w:spacing w:val="-14"/>
          <w:sz w:val="28"/>
          <w:szCs w:val="28"/>
        </w:rPr>
        <w:t xml:space="preserve"> 70 tiết. </w:t>
      </w:r>
    </w:p>
    <w:p w:rsidR="007677E0" w:rsidRPr="005959CD" w:rsidRDefault="00680575" w:rsidP="00810F0E">
      <w:pPr>
        <w:spacing w:line="340" w:lineRule="exact"/>
        <w:ind w:firstLine="567"/>
        <w:jc w:val="both"/>
        <w:rPr>
          <w:b/>
          <w:spacing w:val="-14"/>
          <w:sz w:val="28"/>
          <w:szCs w:val="28"/>
        </w:rPr>
      </w:pPr>
      <w:r w:rsidRPr="005959CD">
        <w:rPr>
          <w:b/>
          <w:spacing w:val="-14"/>
          <w:sz w:val="28"/>
          <w:szCs w:val="28"/>
        </w:rPr>
        <w:t>III. CÔNG TÁC QUẢN LÝ CỦA BGH</w:t>
      </w:r>
      <w:r w:rsidR="00227CFA" w:rsidRPr="005959CD">
        <w:rPr>
          <w:b/>
          <w:spacing w:val="-14"/>
          <w:sz w:val="28"/>
          <w:szCs w:val="28"/>
        </w:rPr>
        <w:t>:</w:t>
      </w:r>
    </w:p>
    <w:p w:rsidR="00355F19" w:rsidRPr="005959CD" w:rsidRDefault="00D1788B" w:rsidP="00810F0E">
      <w:pPr>
        <w:spacing w:line="340" w:lineRule="exact"/>
        <w:ind w:firstLine="567"/>
        <w:jc w:val="both"/>
        <w:rPr>
          <w:spacing w:val="-14"/>
          <w:sz w:val="28"/>
          <w:szCs w:val="28"/>
        </w:rPr>
      </w:pPr>
      <w:r w:rsidRPr="005959CD">
        <w:rPr>
          <w:spacing w:val="-14"/>
          <w:sz w:val="28"/>
          <w:szCs w:val="28"/>
        </w:rPr>
        <w:t>1.</w:t>
      </w:r>
      <w:r w:rsidR="005959CD">
        <w:rPr>
          <w:spacing w:val="-14"/>
          <w:sz w:val="28"/>
          <w:szCs w:val="28"/>
        </w:rPr>
        <w:t xml:space="preserve"> </w:t>
      </w:r>
      <w:r w:rsidR="00355F19" w:rsidRPr="005959CD">
        <w:rPr>
          <w:spacing w:val="-14"/>
          <w:sz w:val="28"/>
          <w:szCs w:val="28"/>
        </w:rPr>
        <w:t xml:space="preserve">Tổ chức tập huấn cho đội ngũ cán bộ, giáo viên, nhân viên trong nhà trường theo kế hoạch tập huấn của SGD, thực hiện phân công chuyên môn, sắp xếp thời khóa biểu, xây dựng kế hoạch dạy học </w:t>
      </w:r>
      <w:r w:rsidR="00355F19" w:rsidRPr="005959CD">
        <w:rPr>
          <w:b/>
          <w:i/>
          <w:spacing w:val="-14"/>
          <w:sz w:val="28"/>
          <w:szCs w:val="28"/>
        </w:rPr>
        <w:t>(nộp bản phân công chuyên môn về phòng GD chậm nhất 17h00 ngày 13/8/2021; nộp kế hoạch dạy học và TKB chậm nhất 20/8/2021)</w:t>
      </w:r>
    </w:p>
    <w:p w:rsidR="00355F19" w:rsidRPr="005959CD" w:rsidRDefault="00D1788B" w:rsidP="00810F0E">
      <w:pPr>
        <w:spacing w:line="340" w:lineRule="exact"/>
        <w:ind w:firstLine="567"/>
        <w:jc w:val="both"/>
        <w:rPr>
          <w:spacing w:val="-14"/>
          <w:sz w:val="28"/>
          <w:szCs w:val="28"/>
        </w:rPr>
      </w:pPr>
      <w:r w:rsidRPr="005959CD">
        <w:rPr>
          <w:spacing w:val="-14"/>
          <w:sz w:val="28"/>
          <w:szCs w:val="28"/>
        </w:rPr>
        <w:t>2.</w:t>
      </w:r>
      <w:r w:rsidR="00355F19" w:rsidRPr="005959CD">
        <w:rPr>
          <w:spacing w:val="-14"/>
          <w:sz w:val="28"/>
          <w:szCs w:val="28"/>
        </w:rPr>
        <w:t xml:space="preserve"> Tổ chức cho cán bộ, giáo viên, nhân viên tham gia học nhiệm vụ năm học; xây dựng kế hoạch thực hiện nhiệm vụ năm học </w:t>
      </w:r>
      <w:r w:rsidR="00D07B6D" w:rsidRPr="005959CD">
        <w:rPr>
          <w:spacing w:val="-14"/>
          <w:sz w:val="28"/>
          <w:szCs w:val="28"/>
        </w:rPr>
        <w:t>theo hướng dẫn của phòng Giáo dục;</w:t>
      </w:r>
    </w:p>
    <w:p w:rsidR="00D07B6D" w:rsidRPr="005959CD" w:rsidRDefault="00D1788B" w:rsidP="00810F0E">
      <w:pPr>
        <w:spacing w:line="340" w:lineRule="exact"/>
        <w:ind w:firstLine="567"/>
        <w:jc w:val="both"/>
        <w:rPr>
          <w:spacing w:val="-14"/>
          <w:sz w:val="28"/>
          <w:szCs w:val="28"/>
        </w:rPr>
      </w:pPr>
      <w:r w:rsidRPr="005959CD">
        <w:rPr>
          <w:spacing w:val="-14"/>
          <w:sz w:val="28"/>
          <w:szCs w:val="28"/>
        </w:rPr>
        <w:t>3.</w:t>
      </w:r>
      <w:r w:rsidR="00D07B6D" w:rsidRPr="005959CD">
        <w:rPr>
          <w:spacing w:val="-14"/>
          <w:sz w:val="28"/>
          <w:szCs w:val="28"/>
        </w:rPr>
        <w:t xml:space="preserve"> Tham gia tập huấn chuyên môn, nghiệp vụ; bồi dưỡng chính trị hè theo kế hoạch;</w:t>
      </w:r>
    </w:p>
    <w:p w:rsidR="00D07B6D" w:rsidRPr="005959CD" w:rsidRDefault="00D1788B" w:rsidP="00810F0E">
      <w:pPr>
        <w:spacing w:line="340" w:lineRule="exact"/>
        <w:ind w:firstLine="567"/>
        <w:jc w:val="both"/>
        <w:rPr>
          <w:spacing w:val="-14"/>
          <w:sz w:val="28"/>
          <w:szCs w:val="28"/>
        </w:rPr>
      </w:pPr>
      <w:r w:rsidRPr="005959CD">
        <w:rPr>
          <w:spacing w:val="-14"/>
          <w:sz w:val="28"/>
          <w:szCs w:val="28"/>
        </w:rPr>
        <w:t>4.</w:t>
      </w:r>
      <w:r w:rsidR="00EB7AB0" w:rsidRPr="005959CD">
        <w:rPr>
          <w:spacing w:val="-14"/>
          <w:sz w:val="28"/>
          <w:szCs w:val="28"/>
        </w:rPr>
        <w:t xml:space="preserve"> Tổng vệ</w:t>
      </w:r>
      <w:r w:rsidR="00D07B6D" w:rsidRPr="005959CD">
        <w:rPr>
          <w:spacing w:val="-14"/>
          <w:sz w:val="28"/>
          <w:szCs w:val="28"/>
        </w:rPr>
        <w:t xml:space="preserve"> sinh trường lớp, </w:t>
      </w:r>
      <w:r w:rsidR="00EB7AB0" w:rsidRPr="005959CD">
        <w:rPr>
          <w:spacing w:val="-14"/>
          <w:sz w:val="28"/>
          <w:szCs w:val="28"/>
        </w:rPr>
        <w:t xml:space="preserve">quan tâm chú trọng </w:t>
      </w:r>
      <w:r w:rsidR="009165D8" w:rsidRPr="005959CD">
        <w:rPr>
          <w:spacing w:val="-14"/>
          <w:sz w:val="28"/>
          <w:szCs w:val="28"/>
        </w:rPr>
        <w:t xml:space="preserve">đến công tác phòng chống dịch Covid-19 chuẩn bị tốt các điều kiện về cơ sở vật chất phục vụ cho việc đón học sinh khối 6, khai giảng năm mới 2021 </w:t>
      </w:r>
      <w:r w:rsidR="000137F9" w:rsidRPr="005959CD">
        <w:rPr>
          <w:spacing w:val="-14"/>
          <w:sz w:val="28"/>
          <w:szCs w:val="28"/>
        </w:rPr>
        <w:t>-</w:t>
      </w:r>
      <w:r w:rsidR="009165D8" w:rsidRPr="005959CD">
        <w:rPr>
          <w:spacing w:val="-14"/>
          <w:sz w:val="28"/>
          <w:szCs w:val="28"/>
        </w:rPr>
        <w:t xml:space="preserve"> 2022;</w:t>
      </w:r>
    </w:p>
    <w:p w:rsidR="009165D8" w:rsidRPr="005959CD" w:rsidRDefault="00D1788B" w:rsidP="00810F0E">
      <w:pPr>
        <w:spacing w:line="340" w:lineRule="exact"/>
        <w:ind w:firstLine="567"/>
        <w:jc w:val="both"/>
        <w:rPr>
          <w:spacing w:val="-14"/>
          <w:sz w:val="28"/>
          <w:szCs w:val="28"/>
        </w:rPr>
      </w:pPr>
      <w:r w:rsidRPr="005959CD">
        <w:rPr>
          <w:spacing w:val="-14"/>
          <w:sz w:val="28"/>
          <w:szCs w:val="28"/>
        </w:rPr>
        <w:t>5.</w:t>
      </w:r>
      <w:r w:rsidR="009165D8" w:rsidRPr="005959CD">
        <w:rPr>
          <w:spacing w:val="-14"/>
          <w:sz w:val="28"/>
          <w:szCs w:val="28"/>
        </w:rPr>
        <w:t xml:space="preserve"> Chuẩn bị cơ sở vật chất và thiết bị dạy học, các điều kiện để học sinh học 2 buổi/ ngày và các điều kiện học bán trú; thực hiện hợp đồng cung cấp dịch vụ phục vụ bán trú với những đơn vị cung cấp được cấp phép theo quy định;</w:t>
      </w:r>
    </w:p>
    <w:p w:rsidR="009165D8" w:rsidRPr="005959CD" w:rsidRDefault="00D1788B" w:rsidP="00810F0E">
      <w:pPr>
        <w:spacing w:line="340" w:lineRule="exact"/>
        <w:ind w:firstLine="567"/>
        <w:jc w:val="both"/>
        <w:rPr>
          <w:spacing w:val="-14"/>
          <w:sz w:val="28"/>
          <w:szCs w:val="28"/>
        </w:rPr>
      </w:pPr>
      <w:r w:rsidRPr="005959CD">
        <w:rPr>
          <w:spacing w:val="-14"/>
          <w:sz w:val="28"/>
          <w:szCs w:val="28"/>
        </w:rPr>
        <w:t>6.</w:t>
      </w:r>
      <w:r w:rsidR="009165D8" w:rsidRPr="005959CD">
        <w:rPr>
          <w:spacing w:val="-14"/>
          <w:sz w:val="28"/>
          <w:szCs w:val="28"/>
        </w:rPr>
        <w:t xml:space="preserve"> Hoàn thiện kế hoạch và triển khai nhiệm vụ năm học mới;</w:t>
      </w:r>
    </w:p>
    <w:p w:rsidR="009165D8" w:rsidRPr="005959CD" w:rsidRDefault="00D1788B" w:rsidP="00810F0E">
      <w:pPr>
        <w:spacing w:line="340" w:lineRule="exact"/>
        <w:ind w:firstLine="567"/>
        <w:jc w:val="both"/>
        <w:rPr>
          <w:spacing w:val="-14"/>
          <w:sz w:val="28"/>
          <w:szCs w:val="28"/>
        </w:rPr>
      </w:pPr>
      <w:r w:rsidRPr="005959CD">
        <w:rPr>
          <w:spacing w:val="-14"/>
          <w:sz w:val="28"/>
          <w:szCs w:val="28"/>
        </w:rPr>
        <w:t>7.</w:t>
      </w:r>
      <w:r w:rsidR="009165D8" w:rsidRPr="005959CD">
        <w:rPr>
          <w:spacing w:val="-14"/>
          <w:sz w:val="28"/>
          <w:szCs w:val="28"/>
        </w:rPr>
        <w:t xml:space="preserve"> Thực hiện Ba công khai tại trường theo Thông tư 36/2017/TT-BGDĐT ngày 28 tháng 12 năm 2017 của Bộ GD7ĐT (</w:t>
      </w:r>
      <w:r w:rsidR="009165D8" w:rsidRPr="005959CD">
        <w:rPr>
          <w:i/>
          <w:spacing w:val="-14"/>
          <w:sz w:val="28"/>
          <w:szCs w:val="28"/>
        </w:rPr>
        <w:t>Đăng tải đầy đủ trên cổng thông tin điện tử</w:t>
      </w:r>
      <w:r w:rsidR="009165D8" w:rsidRPr="005959CD">
        <w:rPr>
          <w:spacing w:val="-14"/>
          <w:sz w:val="28"/>
          <w:szCs w:val="28"/>
        </w:rPr>
        <w:t>);</w:t>
      </w:r>
    </w:p>
    <w:p w:rsidR="00227CFA" w:rsidRPr="005959CD" w:rsidRDefault="00D1788B" w:rsidP="00810F0E">
      <w:pPr>
        <w:spacing w:line="340" w:lineRule="exact"/>
        <w:ind w:firstLine="567"/>
        <w:jc w:val="both"/>
        <w:rPr>
          <w:spacing w:val="-14"/>
          <w:sz w:val="28"/>
          <w:szCs w:val="28"/>
        </w:rPr>
      </w:pPr>
      <w:r w:rsidRPr="005959CD">
        <w:rPr>
          <w:spacing w:val="-14"/>
          <w:sz w:val="28"/>
          <w:szCs w:val="28"/>
        </w:rPr>
        <w:t>8.</w:t>
      </w:r>
      <w:r w:rsidR="009165D8" w:rsidRPr="005959CD">
        <w:rPr>
          <w:spacing w:val="-14"/>
          <w:sz w:val="28"/>
          <w:szCs w:val="28"/>
        </w:rPr>
        <w:t xml:space="preserve"> Họp Giáo vụ đầu năm các bộ môn đầu năm học theo lịch của Sở GD&amp;ĐT.</w:t>
      </w:r>
    </w:p>
    <w:p w:rsidR="004B462D" w:rsidRPr="005959CD" w:rsidRDefault="004B462D" w:rsidP="00810F0E">
      <w:pPr>
        <w:spacing w:line="340" w:lineRule="exact"/>
        <w:ind w:firstLine="567"/>
        <w:jc w:val="both"/>
        <w:rPr>
          <w:spacing w:val="-14"/>
          <w:sz w:val="28"/>
          <w:szCs w:val="28"/>
        </w:rPr>
      </w:pPr>
      <w:r w:rsidRPr="005959CD">
        <w:rPr>
          <w:spacing w:val="-14"/>
          <w:sz w:val="28"/>
          <w:szCs w:val="28"/>
        </w:rPr>
        <w:lastRenderedPageBreak/>
        <w:t xml:space="preserve">Trên đây là Kế hoạch công tác tháng </w:t>
      </w:r>
      <w:r w:rsidR="00C02121">
        <w:rPr>
          <w:spacing w:val="-14"/>
          <w:sz w:val="28"/>
          <w:szCs w:val="28"/>
        </w:rPr>
        <w:t>8</w:t>
      </w:r>
      <w:r w:rsidRPr="005959CD">
        <w:rPr>
          <w:spacing w:val="-14"/>
          <w:sz w:val="28"/>
          <w:szCs w:val="28"/>
        </w:rPr>
        <w:t xml:space="preserve"> năm 2021 của Trường THCS </w:t>
      </w:r>
      <w:r w:rsidR="00220ABD" w:rsidRPr="005959CD">
        <w:rPr>
          <w:spacing w:val="-14"/>
          <w:sz w:val="28"/>
          <w:szCs w:val="28"/>
          <w:lang w:val="vi-VN"/>
        </w:rPr>
        <w:t>Lê Quý Đôn</w:t>
      </w:r>
      <w:r w:rsidRPr="005959CD">
        <w:rPr>
          <w:spacing w:val="-14"/>
          <w:sz w:val="28"/>
          <w:szCs w:val="28"/>
        </w:rPr>
        <w:t>. Đề nghị các đồng chí cán bộ, giáo viên, nhân viên nhà trường nghiêm túc thực hiện./.</w:t>
      </w:r>
    </w:p>
    <w:p w:rsidR="004B462D" w:rsidRPr="00CB4B71" w:rsidRDefault="004B462D" w:rsidP="004B462D">
      <w:pPr>
        <w:spacing w:before="120"/>
        <w:jc w:val="both"/>
      </w:pPr>
    </w:p>
    <w:tbl>
      <w:tblPr>
        <w:tblW w:w="0" w:type="auto"/>
        <w:tblLook w:val="01E0" w:firstRow="1" w:lastRow="1" w:firstColumn="1" w:lastColumn="1" w:noHBand="0" w:noVBand="0"/>
      </w:tblPr>
      <w:tblGrid>
        <w:gridCol w:w="4788"/>
        <w:gridCol w:w="4500"/>
      </w:tblGrid>
      <w:tr w:rsidR="004B462D" w:rsidRPr="00953AC4" w:rsidTr="00EE08A7">
        <w:tc>
          <w:tcPr>
            <w:tcW w:w="4788" w:type="dxa"/>
          </w:tcPr>
          <w:p w:rsidR="004B462D" w:rsidRPr="00A758BF" w:rsidRDefault="004B462D" w:rsidP="00EE08A7">
            <w:pPr>
              <w:jc w:val="both"/>
              <w:rPr>
                <w:b/>
                <w:i/>
              </w:rPr>
            </w:pPr>
            <w:r w:rsidRPr="00A758BF">
              <w:rPr>
                <w:b/>
                <w:i/>
              </w:rPr>
              <w:t>Nơi nhận:</w:t>
            </w:r>
          </w:p>
          <w:p w:rsidR="004B462D" w:rsidRDefault="004B462D" w:rsidP="00EE08A7">
            <w:pPr>
              <w:jc w:val="both"/>
            </w:pPr>
            <w:r w:rsidRPr="00A758BF">
              <w:t xml:space="preserve">- </w:t>
            </w:r>
            <w:r>
              <w:t>PGD (để báo cáo)</w:t>
            </w:r>
            <w:r w:rsidRPr="00A758BF">
              <w:t>;</w:t>
            </w:r>
            <w:bookmarkStart w:id="0" w:name="_GoBack"/>
            <w:bookmarkEnd w:id="0"/>
          </w:p>
          <w:p w:rsidR="004B462D" w:rsidRDefault="004B462D" w:rsidP="00EE08A7">
            <w:pPr>
              <w:jc w:val="both"/>
            </w:pPr>
            <w:r>
              <w:t>- BGH (để chỉ đạo);</w:t>
            </w:r>
          </w:p>
          <w:p w:rsidR="004B462D" w:rsidRDefault="004B462D" w:rsidP="00EE08A7">
            <w:pPr>
              <w:jc w:val="both"/>
            </w:pPr>
            <w:r>
              <w:t>- CBGVNV (để thực hiện);</w:t>
            </w:r>
          </w:p>
          <w:p w:rsidR="004B462D" w:rsidRPr="00A758BF" w:rsidRDefault="004B462D" w:rsidP="00EE08A7">
            <w:pPr>
              <w:jc w:val="both"/>
            </w:pPr>
            <w:r>
              <w:t xml:space="preserve">- </w:t>
            </w:r>
            <w:r w:rsidR="00220ABD">
              <w:rPr>
                <w:lang w:val="vi-VN"/>
              </w:rPr>
              <w:t>Bộ phận</w:t>
            </w:r>
            <w:r>
              <w:t xml:space="preserve"> CNTT (đăng tải website);</w:t>
            </w:r>
          </w:p>
          <w:p w:rsidR="004B462D" w:rsidRPr="00953AC4" w:rsidRDefault="004B462D" w:rsidP="00EE08A7">
            <w:pPr>
              <w:jc w:val="both"/>
            </w:pPr>
            <w:r w:rsidRPr="00A758BF">
              <w:t>- Lưu VP.</w:t>
            </w:r>
          </w:p>
        </w:tc>
        <w:tc>
          <w:tcPr>
            <w:tcW w:w="4500" w:type="dxa"/>
          </w:tcPr>
          <w:p w:rsidR="004B462D" w:rsidRPr="004B462D" w:rsidRDefault="004B462D" w:rsidP="00EE08A7">
            <w:pPr>
              <w:jc w:val="center"/>
              <w:rPr>
                <w:b/>
                <w:sz w:val="28"/>
                <w:szCs w:val="28"/>
              </w:rPr>
            </w:pPr>
            <w:r w:rsidRPr="004B462D">
              <w:rPr>
                <w:b/>
                <w:sz w:val="28"/>
                <w:szCs w:val="28"/>
              </w:rPr>
              <w:t xml:space="preserve">HIỆU TRƯỞNG </w:t>
            </w:r>
          </w:p>
          <w:p w:rsidR="004B462D" w:rsidRPr="00E12F72" w:rsidRDefault="00E12F72" w:rsidP="00EE08A7">
            <w:pPr>
              <w:jc w:val="center"/>
              <w:rPr>
                <w:sz w:val="28"/>
                <w:szCs w:val="28"/>
                <w:lang w:val="vi-VN"/>
              </w:rPr>
            </w:pPr>
            <w:r>
              <w:rPr>
                <w:sz w:val="28"/>
                <w:szCs w:val="28"/>
                <w:lang w:val="vi-VN"/>
              </w:rPr>
              <w:t>(Đã ký)</w:t>
            </w:r>
          </w:p>
          <w:p w:rsidR="004B462D" w:rsidRDefault="00E12F72" w:rsidP="00EE08A7">
            <w:pPr>
              <w:jc w:val="center"/>
              <w:rPr>
                <w:sz w:val="28"/>
                <w:szCs w:val="28"/>
                <w:lang w:val="vi-VN"/>
              </w:rPr>
            </w:pPr>
            <w:r>
              <w:rPr>
                <w:sz w:val="28"/>
                <w:szCs w:val="28"/>
                <w:lang w:val="vi-VN"/>
              </w:rPr>
              <w:t xml:space="preserve">  </w:t>
            </w:r>
          </w:p>
          <w:p w:rsidR="004B462D" w:rsidRDefault="004B462D" w:rsidP="00EE08A7">
            <w:pPr>
              <w:jc w:val="center"/>
              <w:rPr>
                <w:sz w:val="28"/>
                <w:szCs w:val="28"/>
                <w:lang w:val="vi-VN"/>
              </w:rPr>
            </w:pPr>
          </w:p>
          <w:p w:rsidR="00E12F72" w:rsidRPr="00E12F72" w:rsidRDefault="00E12F72" w:rsidP="00EE08A7">
            <w:pPr>
              <w:jc w:val="center"/>
              <w:rPr>
                <w:sz w:val="28"/>
                <w:szCs w:val="28"/>
                <w:lang w:val="vi-VN"/>
              </w:rPr>
            </w:pPr>
          </w:p>
          <w:p w:rsidR="004B462D" w:rsidRPr="00953AC4" w:rsidRDefault="004B462D" w:rsidP="00220ABD">
            <w:pPr>
              <w:jc w:val="center"/>
              <w:rPr>
                <w:b/>
              </w:rPr>
            </w:pPr>
            <w:r w:rsidRPr="004B462D">
              <w:rPr>
                <w:b/>
                <w:sz w:val="28"/>
                <w:szCs w:val="28"/>
              </w:rPr>
              <w:t xml:space="preserve">Nguyễn Thị </w:t>
            </w:r>
            <w:r w:rsidR="00220ABD">
              <w:rPr>
                <w:b/>
                <w:sz w:val="28"/>
                <w:szCs w:val="28"/>
                <w:lang w:val="vi-VN"/>
              </w:rPr>
              <w:t>Minh</w:t>
            </w:r>
            <w:r w:rsidRPr="004B462D">
              <w:rPr>
                <w:b/>
                <w:sz w:val="28"/>
                <w:szCs w:val="28"/>
              </w:rPr>
              <w:t xml:space="preserve"> Thúy</w:t>
            </w:r>
            <w:r w:rsidRPr="00953AC4">
              <w:rPr>
                <w:b/>
              </w:rPr>
              <w:t xml:space="preserve"> </w:t>
            </w:r>
          </w:p>
        </w:tc>
      </w:tr>
    </w:tbl>
    <w:p w:rsidR="00F415D1" w:rsidRPr="002F67E6" w:rsidRDefault="00F415D1" w:rsidP="002F67E6">
      <w:pPr>
        <w:spacing w:before="120"/>
        <w:ind w:firstLine="720"/>
        <w:jc w:val="both"/>
        <w:rPr>
          <w:sz w:val="28"/>
          <w:szCs w:val="28"/>
        </w:rPr>
      </w:pPr>
    </w:p>
    <w:sectPr w:rsidR="00F415D1" w:rsidRPr="002F67E6" w:rsidSect="005959C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93E"/>
    <w:multiLevelType w:val="hybridMultilevel"/>
    <w:tmpl w:val="AAB6A1C8"/>
    <w:lvl w:ilvl="0" w:tplc="945E5D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1450E"/>
    <w:multiLevelType w:val="hybridMultilevel"/>
    <w:tmpl w:val="AD1223B0"/>
    <w:lvl w:ilvl="0" w:tplc="51C0BB8E">
      <w:start w:val="7"/>
      <w:numFmt w:val="bullet"/>
      <w:lvlText w:val=""/>
      <w:lvlJc w:val="left"/>
      <w:pPr>
        <w:ind w:left="435" w:hanging="360"/>
      </w:pPr>
      <w:rPr>
        <w:rFonts w:ascii="Symbol" w:eastAsia="Times New Roman" w:hAnsi="Symbol" w:cs="Times New Roman" w:hint="default"/>
        <w:b/>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 w15:restartNumberingAfterBreak="0">
    <w:nsid w:val="01D904AF"/>
    <w:multiLevelType w:val="hybridMultilevel"/>
    <w:tmpl w:val="984E5A92"/>
    <w:lvl w:ilvl="0" w:tplc="44FAB17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2E66B44"/>
    <w:multiLevelType w:val="hybridMultilevel"/>
    <w:tmpl w:val="9D5A0B28"/>
    <w:lvl w:ilvl="0" w:tplc="91722D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36EFD"/>
    <w:multiLevelType w:val="hybridMultilevel"/>
    <w:tmpl w:val="DB2CE518"/>
    <w:lvl w:ilvl="0" w:tplc="1082AD9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FFA1525"/>
    <w:multiLevelType w:val="hybridMultilevel"/>
    <w:tmpl w:val="B142CC8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010623"/>
    <w:multiLevelType w:val="hybridMultilevel"/>
    <w:tmpl w:val="713452FA"/>
    <w:lvl w:ilvl="0" w:tplc="91722D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45572"/>
    <w:multiLevelType w:val="hybridMultilevel"/>
    <w:tmpl w:val="AE4ADA6A"/>
    <w:lvl w:ilvl="0" w:tplc="B0CE54D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1F2A5039"/>
    <w:multiLevelType w:val="hybridMultilevel"/>
    <w:tmpl w:val="8BF8227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A8C74CD"/>
    <w:multiLevelType w:val="hybridMultilevel"/>
    <w:tmpl w:val="4A3A0A68"/>
    <w:lvl w:ilvl="0" w:tplc="810C39CE">
      <w:start w:val="1"/>
      <w:numFmt w:val="bullet"/>
      <w:lvlText w:val=""/>
      <w:lvlJc w:val="left"/>
      <w:pPr>
        <w:tabs>
          <w:tab w:val="num" w:pos="360"/>
        </w:tabs>
        <w:ind w:left="360" w:firstLine="0"/>
      </w:pPr>
      <w:rPr>
        <w:rFonts w:ascii="Wingdings" w:hAnsi="Wingdings"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0887C21"/>
    <w:multiLevelType w:val="hybridMultilevel"/>
    <w:tmpl w:val="4F502F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E1C14EC">
      <w:start w:val="1"/>
      <w:numFmt w:val="upp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FE62A66"/>
    <w:multiLevelType w:val="hybridMultilevel"/>
    <w:tmpl w:val="AEFE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56B11"/>
    <w:multiLevelType w:val="hybridMultilevel"/>
    <w:tmpl w:val="41E8E1E4"/>
    <w:lvl w:ilvl="0" w:tplc="A97CA82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44601C7"/>
    <w:multiLevelType w:val="hybridMultilevel"/>
    <w:tmpl w:val="FF3EB42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6945BF5"/>
    <w:multiLevelType w:val="hybridMultilevel"/>
    <w:tmpl w:val="0DB06412"/>
    <w:lvl w:ilvl="0" w:tplc="91722D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F6B12"/>
    <w:multiLevelType w:val="hybridMultilevel"/>
    <w:tmpl w:val="6D106552"/>
    <w:lvl w:ilvl="0" w:tplc="F31AE526">
      <w:start w:val="7"/>
      <w:numFmt w:val="bullet"/>
      <w:lvlText w:val="-"/>
      <w:lvlJc w:val="left"/>
      <w:pPr>
        <w:tabs>
          <w:tab w:val="num" w:pos="1290"/>
        </w:tabs>
        <w:ind w:left="1290" w:hanging="360"/>
      </w:pPr>
      <w:rPr>
        <w:rFonts w:ascii="Times New Roman" w:eastAsia="Times New Roman" w:hAnsi="Times New Roman" w:cs="Times New Roman"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6" w15:restartNumberingAfterBreak="0">
    <w:nsid w:val="49F15E55"/>
    <w:multiLevelType w:val="hybridMultilevel"/>
    <w:tmpl w:val="10DE81B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A695DD1"/>
    <w:multiLevelType w:val="hybridMultilevel"/>
    <w:tmpl w:val="221AC5BA"/>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C092CAB"/>
    <w:multiLevelType w:val="hybridMultilevel"/>
    <w:tmpl w:val="5BB24CC2"/>
    <w:lvl w:ilvl="0" w:tplc="13F626FE">
      <w:start w:val="1"/>
      <w:numFmt w:val="upperRoman"/>
      <w:lvlText w:val="%1."/>
      <w:lvlJc w:val="left"/>
      <w:pPr>
        <w:ind w:left="1362" w:hanging="72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9" w15:restartNumberingAfterBreak="0">
    <w:nsid w:val="50A649BC"/>
    <w:multiLevelType w:val="hybridMultilevel"/>
    <w:tmpl w:val="D3EA4B2A"/>
    <w:lvl w:ilvl="0" w:tplc="7A208C38">
      <w:start w:val="8"/>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D566BB0"/>
    <w:multiLevelType w:val="hybridMultilevel"/>
    <w:tmpl w:val="39CC95DA"/>
    <w:lvl w:ilvl="0" w:tplc="BB32FD7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E20A50"/>
    <w:multiLevelType w:val="hybridMultilevel"/>
    <w:tmpl w:val="993E7B7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B0B63"/>
    <w:multiLevelType w:val="hybridMultilevel"/>
    <w:tmpl w:val="48240FE6"/>
    <w:lvl w:ilvl="0" w:tplc="E15E97D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63B36D5"/>
    <w:multiLevelType w:val="hybridMultilevel"/>
    <w:tmpl w:val="4D88D41A"/>
    <w:lvl w:ilvl="0" w:tplc="57CED7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A491D"/>
    <w:multiLevelType w:val="hybridMultilevel"/>
    <w:tmpl w:val="38880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64FD4"/>
    <w:multiLevelType w:val="hybridMultilevel"/>
    <w:tmpl w:val="21A03B76"/>
    <w:lvl w:ilvl="0" w:tplc="DDEA184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E6F43"/>
    <w:multiLevelType w:val="hybridMultilevel"/>
    <w:tmpl w:val="A930126A"/>
    <w:lvl w:ilvl="0" w:tplc="F8101A48">
      <w:start w:val="5"/>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E0002"/>
    <w:multiLevelType w:val="hybridMultilevel"/>
    <w:tmpl w:val="55B0A17C"/>
    <w:lvl w:ilvl="0" w:tplc="B7605182">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671313A"/>
    <w:multiLevelType w:val="hybridMultilevel"/>
    <w:tmpl w:val="815418FC"/>
    <w:lvl w:ilvl="0" w:tplc="91722D5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440A18"/>
    <w:multiLevelType w:val="hybridMultilevel"/>
    <w:tmpl w:val="BC70C14C"/>
    <w:lvl w:ilvl="0" w:tplc="C1764F0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B6C29D7"/>
    <w:multiLevelType w:val="hybridMultilevel"/>
    <w:tmpl w:val="0C0455E0"/>
    <w:lvl w:ilvl="0" w:tplc="D494B0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101177"/>
    <w:multiLevelType w:val="hybridMultilevel"/>
    <w:tmpl w:val="404856C8"/>
    <w:lvl w:ilvl="0" w:tplc="9C18F1B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1"/>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9"/>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 w:numId="24">
    <w:abstractNumId w:val="31"/>
  </w:num>
  <w:num w:numId="25">
    <w:abstractNumId w:val="20"/>
  </w:num>
  <w:num w:numId="26">
    <w:abstractNumId w:val="0"/>
  </w:num>
  <w:num w:numId="27">
    <w:abstractNumId w:val="6"/>
  </w:num>
  <w:num w:numId="28">
    <w:abstractNumId w:val="25"/>
  </w:num>
  <w:num w:numId="29">
    <w:abstractNumId w:val="14"/>
  </w:num>
  <w:num w:numId="30">
    <w:abstractNumId w:val="3"/>
  </w:num>
  <w:num w:numId="31">
    <w:abstractNumId w:val="28"/>
  </w:num>
  <w:num w:numId="32">
    <w:abstractNumId w:val="11"/>
  </w:num>
  <w:num w:numId="33">
    <w:abstractNumId w:val="18"/>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D6"/>
    <w:rsid w:val="000137F9"/>
    <w:rsid w:val="0003414A"/>
    <w:rsid w:val="00037B44"/>
    <w:rsid w:val="00062576"/>
    <w:rsid w:val="00062C4F"/>
    <w:rsid w:val="00063405"/>
    <w:rsid w:val="0008641B"/>
    <w:rsid w:val="000A4BF4"/>
    <w:rsid w:val="000A51E3"/>
    <w:rsid w:val="000B4504"/>
    <w:rsid w:val="000C0AFF"/>
    <w:rsid w:val="000C36A3"/>
    <w:rsid w:val="000D10E3"/>
    <w:rsid w:val="00103F88"/>
    <w:rsid w:val="00134C45"/>
    <w:rsid w:val="001350D7"/>
    <w:rsid w:val="001456F2"/>
    <w:rsid w:val="00154B0E"/>
    <w:rsid w:val="001705D8"/>
    <w:rsid w:val="00174CB8"/>
    <w:rsid w:val="00176C5B"/>
    <w:rsid w:val="00184D29"/>
    <w:rsid w:val="00186C90"/>
    <w:rsid w:val="001B1281"/>
    <w:rsid w:val="001B7880"/>
    <w:rsid w:val="001D179C"/>
    <w:rsid w:val="001E5BAF"/>
    <w:rsid w:val="00220ABD"/>
    <w:rsid w:val="00222C19"/>
    <w:rsid w:val="00225405"/>
    <w:rsid w:val="00227CFA"/>
    <w:rsid w:val="00236748"/>
    <w:rsid w:val="0024222C"/>
    <w:rsid w:val="00247FA6"/>
    <w:rsid w:val="00254C9C"/>
    <w:rsid w:val="00260097"/>
    <w:rsid w:val="00274D9C"/>
    <w:rsid w:val="00281559"/>
    <w:rsid w:val="002A5E62"/>
    <w:rsid w:val="002B18AA"/>
    <w:rsid w:val="002B469A"/>
    <w:rsid w:val="002B7FB5"/>
    <w:rsid w:val="002D367F"/>
    <w:rsid w:val="002D6C5A"/>
    <w:rsid w:val="002E26D5"/>
    <w:rsid w:val="002E6291"/>
    <w:rsid w:val="002E791E"/>
    <w:rsid w:val="002F67E6"/>
    <w:rsid w:val="003001C4"/>
    <w:rsid w:val="00300BEB"/>
    <w:rsid w:val="00304133"/>
    <w:rsid w:val="0031548C"/>
    <w:rsid w:val="00315729"/>
    <w:rsid w:val="00323B97"/>
    <w:rsid w:val="003278D6"/>
    <w:rsid w:val="00331B81"/>
    <w:rsid w:val="00335AF9"/>
    <w:rsid w:val="00341537"/>
    <w:rsid w:val="00355F19"/>
    <w:rsid w:val="003607C9"/>
    <w:rsid w:val="003656D0"/>
    <w:rsid w:val="0038684E"/>
    <w:rsid w:val="00392048"/>
    <w:rsid w:val="003935A1"/>
    <w:rsid w:val="003A2137"/>
    <w:rsid w:val="003A53AD"/>
    <w:rsid w:val="003A6003"/>
    <w:rsid w:val="003D276B"/>
    <w:rsid w:val="003D2EB1"/>
    <w:rsid w:val="003E5C65"/>
    <w:rsid w:val="003F2C6A"/>
    <w:rsid w:val="004111D0"/>
    <w:rsid w:val="00413962"/>
    <w:rsid w:val="004170F4"/>
    <w:rsid w:val="0043129A"/>
    <w:rsid w:val="00443B26"/>
    <w:rsid w:val="004464B2"/>
    <w:rsid w:val="00465482"/>
    <w:rsid w:val="0047046D"/>
    <w:rsid w:val="004B462D"/>
    <w:rsid w:val="004C58A8"/>
    <w:rsid w:val="00502B22"/>
    <w:rsid w:val="005116B8"/>
    <w:rsid w:val="00563F91"/>
    <w:rsid w:val="005647E3"/>
    <w:rsid w:val="005959CD"/>
    <w:rsid w:val="0059611B"/>
    <w:rsid w:val="005A68F0"/>
    <w:rsid w:val="006020A4"/>
    <w:rsid w:val="00623687"/>
    <w:rsid w:val="006239EF"/>
    <w:rsid w:val="00625D4A"/>
    <w:rsid w:val="00636855"/>
    <w:rsid w:val="00640A4D"/>
    <w:rsid w:val="00643571"/>
    <w:rsid w:val="00653A6D"/>
    <w:rsid w:val="00660A75"/>
    <w:rsid w:val="00680575"/>
    <w:rsid w:val="006F445E"/>
    <w:rsid w:val="00706039"/>
    <w:rsid w:val="00706300"/>
    <w:rsid w:val="00710C29"/>
    <w:rsid w:val="007141E1"/>
    <w:rsid w:val="00721607"/>
    <w:rsid w:val="007308A4"/>
    <w:rsid w:val="00740E13"/>
    <w:rsid w:val="00753BD7"/>
    <w:rsid w:val="007677E0"/>
    <w:rsid w:val="00776D47"/>
    <w:rsid w:val="00777C36"/>
    <w:rsid w:val="007970EB"/>
    <w:rsid w:val="007B493F"/>
    <w:rsid w:val="007D0843"/>
    <w:rsid w:val="007E4652"/>
    <w:rsid w:val="007E6C7D"/>
    <w:rsid w:val="007F465B"/>
    <w:rsid w:val="00801A63"/>
    <w:rsid w:val="00803F7F"/>
    <w:rsid w:val="00805D2A"/>
    <w:rsid w:val="00810F0E"/>
    <w:rsid w:val="00811C14"/>
    <w:rsid w:val="00831A10"/>
    <w:rsid w:val="0084172B"/>
    <w:rsid w:val="00843856"/>
    <w:rsid w:val="00862C0C"/>
    <w:rsid w:val="00862C13"/>
    <w:rsid w:val="0086465D"/>
    <w:rsid w:val="008678C3"/>
    <w:rsid w:val="008742B2"/>
    <w:rsid w:val="00894D18"/>
    <w:rsid w:val="008B197E"/>
    <w:rsid w:val="008C365D"/>
    <w:rsid w:val="008D6D5F"/>
    <w:rsid w:val="008D7233"/>
    <w:rsid w:val="008E2C75"/>
    <w:rsid w:val="008F54D6"/>
    <w:rsid w:val="00900314"/>
    <w:rsid w:val="00900631"/>
    <w:rsid w:val="00911884"/>
    <w:rsid w:val="00911C0D"/>
    <w:rsid w:val="009129F2"/>
    <w:rsid w:val="009165D8"/>
    <w:rsid w:val="00934C92"/>
    <w:rsid w:val="00941253"/>
    <w:rsid w:val="00941971"/>
    <w:rsid w:val="00942F16"/>
    <w:rsid w:val="00995606"/>
    <w:rsid w:val="009975DF"/>
    <w:rsid w:val="009B1B9B"/>
    <w:rsid w:val="009B20D4"/>
    <w:rsid w:val="009C087F"/>
    <w:rsid w:val="009C47F0"/>
    <w:rsid w:val="009D43F1"/>
    <w:rsid w:val="009E3101"/>
    <w:rsid w:val="00A16E39"/>
    <w:rsid w:val="00A308A0"/>
    <w:rsid w:val="00A34C18"/>
    <w:rsid w:val="00A41C3D"/>
    <w:rsid w:val="00A50AC6"/>
    <w:rsid w:val="00A76B7D"/>
    <w:rsid w:val="00A820DF"/>
    <w:rsid w:val="00A82C54"/>
    <w:rsid w:val="00AA472F"/>
    <w:rsid w:val="00AC196C"/>
    <w:rsid w:val="00AC1C8A"/>
    <w:rsid w:val="00AC3845"/>
    <w:rsid w:val="00AC5CBD"/>
    <w:rsid w:val="00AE7558"/>
    <w:rsid w:val="00AF29E4"/>
    <w:rsid w:val="00AF49FF"/>
    <w:rsid w:val="00B01B19"/>
    <w:rsid w:val="00B17BCA"/>
    <w:rsid w:val="00B2448F"/>
    <w:rsid w:val="00B46C7E"/>
    <w:rsid w:val="00B51C93"/>
    <w:rsid w:val="00B76344"/>
    <w:rsid w:val="00B871A3"/>
    <w:rsid w:val="00B87C04"/>
    <w:rsid w:val="00BA5E5C"/>
    <w:rsid w:val="00BC04D4"/>
    <w:rsid w:val="00BC1431"/>
    <w:rsid w:val="00BC29B8"/>
    <w:rsid w:val="00BE1247"/>
    <w:rsid w:val="00BE6C0E"/>
    <w:rsid w:val="00C02121"/>
    <w:rsid w:val="00C03F87"/>
    <w:rsid w:val="00C0506B"/>
    <w:rsid w:val="00C20D14"/>
    <w:rsid w:val="00C366FE"/>
    <w:rsid w:val="00C417B6"/>
    <w:rsid w:val="00C42B95"/>
    <w:rsid w:val="00C57842"/>
    <w:rsid w:val="00CD43ED"/>
    <w:rsid w:val="00CF44C5"/>
    <w:rsid w:val="00D07B6D"/>
    <w:rsid w:val="00D11523"/>
    <w:rsid w:val="00D13CAE"/>
    <w:rsid w:val="00D15FC8"/>
    <w:rsid w:val="00D1788B"/>
    <w:rsid w:val="00D45F88"/>
    <w:rsid w:val="00D60D8E"/>
    <w:rsid w:val="00D65AFA"/>
    <w:rsid w:val="00D921B3"/>
    <w:rsid w:val="00D96021"/>
    <w:rsid w:val="00DA4FB7"/>
    <w:rsid w:val="00DC69EA"/>
    <w:rsid w:val="00DD045C"/>
    <w:rsid w:val="00DD11C7"/>
    <w:rsid w:val="00DD5C2E"/>
    <w:rsid w:val="00DF32C9"/>
    <w:rsid w:val="00DF5E6D"/>
    <w:rsid w:val="00DF7530"/>
    <w:rsid w:val="00E07FE9"/>
    <w:rsid w:val="00E12F72"/>
    <w:rsid w:val="00E26204"/>
    <w:rsid w:val="00E36BD5"/>
    <w:rsid w:val="00E37745"/>
    <w:rsid w:val="00E41FAD"/>
    <w:rsid w:val="00E51B23"/>
    <w:rsid w:val="00E52B67"/>
    <w:rsid w:val="00E53641"/>
    <w:rsid w:val="00E60197"/>
    <w:rsid w:val="00E67FD6"/>
    <w:rsid w:val="00E8167A"/>
    <w:rsid w:val="00E87125"/>
    <w:rsid w:val="00EA120C"/>
    <w:rsid w:val="00EA1684"/>
    <w:rsid w:val="00EA2C80"/>
    <w:rsid w:val="00EB4170"/>
    <w:rsid w:val="00EB7AB0"/>
    <w:rsid w:val="00EC70F2"/>
    <w:rsid w:val="00EE08A7"/>
    <w:rsid w:val="00EF4191"/>
    <w:rsid w:val="00F00A8E"/>
    <w:rsid w:val="00F013CE"/>
    <w:rsid w:val="00F1005E"/>
    <w:rsid w:val="00F156CB"/>
    <w:rsid w:val="00F36836"/>
    <w:rsid w:val="00F37294"/>
    <w:rsid w:val="00F415D1"/>
    <w:rsid w:val="00F44ACB"/>
    <w:rsid w:val="00F47CE9"/>
    <w:rsid w:val="00F56995"/>
    <w:rsid w:val="00F726E4"/>
    <w:rsid w:val="00F95516"/>
    <w:rsid w:val="00FA14DC"/>
    <w:rsid w:val="00FB0D85"/>
    <w:rsid w:val="00FC77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F7DFF"/>
  <w15:docId w15:val="{2E405F5D-0F90-4258-B0DF-FFB13C21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3278D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3656D0"/>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86465D"/>
    <w:rPr>
      <w:rFonts w:ascii="Tahoma" w:hAnsi="Tahoma"/>
      <w:sz w:val="16"/>
      <w:szCs w:val="16"/>
      <w:lang w:val="x-none" w:eastAsia="x-none"/>
    </w:rPr>
  </w:style>
  <w:style w:type="character" w:customStyle="1" w:styleId="BalloonTextChar">
    <w:name w:val="Balloon Text Char"/>
    <w:link w:val="BalloonText"/>
    <w:rsid w:val="0086465D"/>
    <w:rPr>
      <w:rFonts w:ascii="Tahoma" w:hAnsi="Tahoma" w:cs="Tahoma"/>
      <w:sz w:val="16"/>
      <w:szCs w:val="16"/>
    </w:rPr>
  </w:style>
  <w:style w:type="paragraph" w:styleId="ListParagraph">
    <w:name w:val="List Paragraph"/>
    <w:basedOn w:val="Normal"/>
    <w:uiPriority w:val="34"/>
    <w:qFormat/>
    <w:rsid w:val="00446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12985">
      <w:bodyDiv w:val="1"/>
      <w:marLeft w:val="0"/>
      <w:marRight w:val="0"/>
      <w:marTop w:val="0"/>
      <w:marBottom w:val="0"/>
      <w:divBdr>
        <w:top w:val="none" w:sz="0" w:space="0" w:color="auto"/>
        <w:left w:val="none" w:sz="0" w:space="0" w:color="auto"/>
        <w:bottom w:val="none" w:sz="0" w:space="0" w:color="auto"/>
        <w:right w:val="none" w:sz="0" w:space="0" w:color="auto"/>
      </w:divBdr>
      <w:divsChild>
        <w:div w:id="2104492136">
          <w:marLeft w:val="0"/>
          <w:marRight w:val="0"/>
          <w:marTop w:val="0"/>
          <w:marBottom w:val="0"/>
          <w:divBdr>
            <w:top w:val="none" w:sz="0" w:space="0" w:color="auto"/>
            <w:left w:val="none" w:sz="0" w:space="0" w:color="auto"/>
            <w:bottom w:val="none" w:sz="0" w:space="0" w:color="auto"/>
            <w:right w:val="none" w:sz="0" w:space="0" w:color="auto"/>
          </w:divBdr>
        </w:div>
      </w:divsChild>
    </w:div>
    <w:div w:id="4246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Chemistry%2520Add-in%2520for%2520Word\Chemistry%25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832E9-0808-4E85-A335-5029D76C8A78}">
  <ds:schemaRefs>
    <ds:schemaRef ds:uri="urn:schemas-microsoft-com.VSTO2008Demos.ControlsStorage"/>
  </ds:schemaRefs>
</ds:datastoreItem>
</file>

<file path=customXml/itemProps2.xml><?xml version="1.0" encoding="utf-8"?>
<ds:datastoreItem xmlns:ds="http://schemas.openxmlformats.org/officeDocument/2006/customXml" ds:itemID="{71383666-A1F1-4A6C-9CF3-70ECDF68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144</TotalTime>
  <Pages>3</Pages>
  <Words>827</Words>
  <Characters>4717</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&lt;arabianhorse&gt;</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Minh Thang Computer</dc:creator>
  <cp:lastModifiedBy>Admin</cp:lastModifiedBy>
  <cp:revision>27</cp:revision>
  <cp:lastPrinted>2020-01-06T09:22:00Z</cp:lastPrinted>
  <dcterms:created xsi:type="dcterms:W3CDTF">2021-07-24T08:50:00Z</dcterms:created>
  <dcterms:modified xsi:type="dcterms:W3CDTF">2021-07-31T11:42:00Z</dcterms:modified>
</cp:coreProperties>
</file>