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3867" w14:textId="0A5490FE" w:rsidR="00000000" w:rsidRDefault="00000000">
      <w:pPr>
        <w:pStyle w:val="NormalWeb"/>
        <w:spacing w:line="288" w:lineRule="auto"/>
        <w:ind w:firstLine="720"/>
        <w:jc w:val="center"/>
        <w:outlineLvl w:val="2"/>
        <w:divId w:val="18913756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7 -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r w:rsidR="00503FC7">
        <w:rPr>
          <w:rFonts w:eastAsia="Times New Roman"/>
          <w:b/>
          <w:bCs/>
          <w:sz w:val="28"/>
          <w:szCs w:val="28"/>
        </w:rPr>
        <w:t>Nguyễn Thị Thường + Nguyễn Thị Bích Phượng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"/>
        <w:gridCol w:w="2452"/>
        <w:gridCol w:w="2453"/>
        <w:gridCol w:w="2453"/>
        <w:gridCol w:w="2453"/>
        <w:gridCol w:w="1222"/>
      </w:tblGrid>
      <w:tr w:rsidR="00000000" w14:paraId="3202E524" w14:textId="77777777">
        <w:trPr>
          <w:divId w:val="189137564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84B7" w14:textId="77777777" w:rsidR="00000000" w:rsidRDefault="00000000">
            <w:pPr>
              <w:jc w:val="center"/>
              <w:divId w:val="2105563528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03EC" w14:textId="77777777" w:rsidR="00000000" w:rsidRDefault="00000000">
            <w:pPr>
              <w:jc w:val="center"/>
              <w:divId w:val="1456754568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01/07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06/07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4B5B" w14:textId="77777777" w:rsidR="00000000" w:rsidRDefault="00000000">
            <w:pPr>
              <w:jc w:val="center"/>
              <w:divId w:val="56696345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08/07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13/07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E94A3" w14:textId="77777777" w:rsidR="00000000" w:rsidRDefault="00000000">
            <w:pPr>
              <w:jc w:val="center"/>
              <w:divId w:val="364409522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15/07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20/07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8FBFE" w14:textId="77777777" w:rsidR="00000000" w:rsidRDefault="00000000">
            <w:pPr>
              <w:jc w:val="center"/>
              <w:divId w:val="87458766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22/07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3AC2" w14:textId="77777777" w:rsidR="00000000" w:rsidRDefault="00000000">
            <w:pPr>
              <w:jc w:val="center"/>
              <w:divId w:val="23720452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 w14:paraId="7D971E59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668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0C35" w14:textId="77777777"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ô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giầy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sốt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3B85370E" w14:textId="77777777" w:rsidR="00000000" w:rsidRDefault="00000000">
            <w:pPr>
              <w:rPr>
                <w:rFonts w:eastAsia="Times New Roman"/>
              </w:rPr>
            </w:pPr>
          </w:p>
          <w:p w14:paraId="009DD9D9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kĩ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thường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đùi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“ Em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co 1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2BB116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7A4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0658916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3D8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83C2" w14:textId="77777777"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gũi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thảo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luận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với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tre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vê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ích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lợi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nhiều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quả </w:t>
            </w:r>
            <w:proofErr w:type="spellStart"/>
            <w:r>
              <w:rPr>
                <w:rStyle w:val="plan-content-pre1"/>
              </w:rPr>
              <w:t>chín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phẩm</w:t>
            </w:r>
            <w:proofErr w:type="spellEnd"/>
            <w:r>
              <w:rPr>
                <w:rStyle w:val="plan-content-pre1"/>
              </w:rPr>
              <w:t xml:space="preserve"> có </w:t>
            </w:r>
            <w:proofErr w:type="spellStart"/>
            <w:r>
              <w:rPr>
                <w:rStyle w:val="plan-content-pre1"/>
              </w:rPr>
              <w:t>hại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sức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khỏe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dập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khoai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mốc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đây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cối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…). Hỏi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chồi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lộc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truyền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với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phu</w:t>
            </w:r>
            <w:proofErr w:type="spellEnd"/>
            <w:r>
              <w:rPr>
                <w:rStyle w:val="plan-content-pre1"/>
              </w:rPr>
              <w:t xml:space="preserve">̣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cách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phòng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tránh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sặc</w:t>
            </w:r>
            <w:proofErr w:type="spellEnd"/>
            <w:r>
              <w:rPr>
                <w:rStyle w:val="plan-content-pre1"/>
              </w:rPr>
              <w:t xml:space="preserve"> ở </w:t>
            </w:r>
            <w:proofErr w:type="spellStart"/>
            <w:r>
              <w:rPr>
                <w:rStyle w:val="plan-content-pre1"/>
              </w:rPr>
              <w:t>tre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quả </w:t>
            </w:r>
            <w:proofErr w:type="spellStart"/>
            <w:r>
              <w:rPr>
                <w:rStyle w:val="plan-content-pre1"/>
              </w:rPr>
              <w:t>phải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hạt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tre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cầm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hột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hạt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nho</w:t>
            </w:r>
            <w:proofErr w:type="spellEnd"/>
            <w:r>
              <w:rPr>
                <w:rStyle w:val="plan-content-pre1"/>
              </w:rPr>
              <w:t>̉…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thợ</w:t>
            </w:r>
            <w:proofErr w:type="spellEnd"/>
            <w:r>
              <w:rPr>
                <w:rStyle w:val="plan-content-pre1"/>
              </w:rPr>
              <w:t xml:space="preserve"> may,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an,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….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mẹ,công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>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Con </w:t>
            </w:r>
            <w:proofErr w:type="spellStart"/>
            <w:r>
              <w:rPr>
                <w:rStyle w:val="plan-content-pre1"/>
              </w:rPr>
              <w:t>hãy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>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: Công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23939A0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850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C1C5A24" w14:textId="77777777">
        <w:trPr>
          <w:divId w:val="1891375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D58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63C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B62B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09F6402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dục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Nu </w:t>
            </w:r>
            <w:proofErr w:type="spellStart"/>
            <w:r>
              <w:rPr>
                <w:rStyle w:val="plan-content-pre1"/>
                <w:rFonts w:eastAsia="Times New Roman"/>
              </w:rPr>
              <w:t>na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nu </w:t>
            </w:r>
            <w:proofErr w:type="spellStart"/>
            <w:r>
              <w:rPr>
                <w:rStyle w:val="plan-content-pre1"/>
                <w:rFonts w:eastAsia="Times New Roman"/>
              </w:rPr>
              <w:t>nống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708CCC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58EC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562DB2E" w14:textId="57F61ABE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chuẩn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 w:rsidR="00503FC7">
              <w:rPr>
                <w:rStyle w:val="plan-content-pre1"/>
                <w:rFonts w:eastAsia="Times New Roman"/>
              </w:rPr>
              <w:t>Tập</w:t>
            </w:r>
            <w:proofErr w:type="spellEnd"/>
            <w:r w:rsidR="00503FC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503FC7">
              <w:rPr>
                <w:rStyle w:val="plan-content-pre1"/>
                <w:rFonts w:eastAsia="Times New Roman"/>
              </w:rPr>
              <w:t>tầm</w:t>
            </w:r>
            <w:proofErr w:type="spellEnd"/>
            <w:r w:rsidR="00503FC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503FC7">
              <w:rPr>
                <w:rStyle w:val="plan-content-pre1"/>
                <w:rFonts w:eastAsia="Times New Roman"/>
              </w:rPr>
              <w:t>vông</w:t>
            </w:r>
            <w:proofErr w:type="spellEnd"/>
          </w:p>
          <w:p w14:paraId="1C7F55B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83DC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3379FAA" w14:textId="5BB17246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30 - 35cm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</w:t>
            </w:r>
            <w:r w:rsidR="00503FC7">
              <w:rPr>
                <w:rStyle w:val="plan-content-pre1"/>
                <w:rFonts w:eastAsia="Times New Roman"/>
              </w:rPr>
              <w:t>VĐ</w:t>
            </w:r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14:paraId="47F50D7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0D0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128AC95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15AFBD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AD9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E710339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DA3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403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DF84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42699AC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3,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</w:p>
          <w:p w14:paraId="6862A2B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61E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485B106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 </w:t>
            </w:r>
          </w:p>
          <w:p w14:paraId="6890C9F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1937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2A37B5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5.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1-5 </w:t>
            </w:r>
          </w:p>
          <w:p w14:paraId="04C0D35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675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07E0BD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E98D03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8556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816DFB9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55B0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F3A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654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EA20D5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9E661D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4B838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55C15E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>: Thanh Hương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28C05B4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A033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1DA21B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684BF69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FF6E4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1EF623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Ba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Việt Nam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1797CC9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C8CB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8BC2B8B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9D1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4FD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1A0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827FCF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120970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FA93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D1B4E2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</w:t>
            </w:r>
            <w:proofErr w:type="spellStart"/>
            <w:r>
              <w:rPr>
                <w:rStyle w:val="plan-content-pre1"/>
                <w:rFonts w:eastAsia="Times New Roman"/>
              </w:rPr>
              <w:t>khuẩn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B91868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2E5E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43998D8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xin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lỗi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4D754F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4BC7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791FD90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</w:p>
          <w:p w14:paraId="55D4F42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282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5BB765E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695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BD8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97682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F541A1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Bầu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bí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7AAFE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74A2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3762F6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Nặn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05B0B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8B00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E66A13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NDTT: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NDKH: NH "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0243813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FEFD7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861106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4EBF359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59C4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9328EAA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B68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7D1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99D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14F2B9F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3ED45CA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2F6B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AEF9CF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565FC3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971D8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77E1373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bao </w:t>
            </w:r>
            <w:proofErr w:type="spellStart"/>
            <w:r>
              <w:rPr>
                <w:rStyle w:val="plan-content-pre1"/>
                <w:rFonts w:eastAsia="Times New Roman"/>
              </w:rPr>
              <w:t>riêng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61051B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A879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13D127C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9EF579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A12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D08C5DF" w14:textId="77777777">
        <w:trPr>
          <w:divId w:val="1891375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C62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C16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E44C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gậy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giấy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3C2038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0FF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sẻ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DE4451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BF67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nặn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cay,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C6C503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EEF6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nuôi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Tung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nữa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14:paraId="29441C7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C77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F1AF763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67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45C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3153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Rồng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Bịt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E31D4F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4F15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66B3AA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5B40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7C7E2C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F62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2BB93F0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F71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08027C8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561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D63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54C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Soda </w:t>
            </w:r>
          </w:p>
          <w:p w14:paraId="1DF8C9A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310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núi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phun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E2EFB8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ABE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ướt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5F2D34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D3B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189B83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302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3F000E6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D9F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FD02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2138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0832EC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760B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7370C9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3C0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60E474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0CA4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0EDDA9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CA6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963F5D4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60D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86C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1B8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48EAE3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F035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Trồng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gậy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AF129C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AD9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369EBFC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64B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cuốc</w:t>
            </w:r>
            <w:proofErr w:type="spellEnd"/>
            <w:r>
              <w:rPr>
                <w:rStyle w:val="plan-content-pre1"/>
                <w:rFonts w:eastAsia="Times New Roman"/>
              </w:rPr>
              <w:t>...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Rồng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rắn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7294095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E7B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F47962D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8F2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63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813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Cặp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F5C95A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6524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bưởi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ô,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7EF5E7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9C1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cay,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6588DB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BF9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y </w:t>
            </w:r>
            <w:proofErr w:type="spellStart"/>
            <w:r>
              <w:rPr>
                <w:rStyle w:val="plan-content-pre1"/>
                <w:rFonts w:eastAsia="Times New Roman"/>
              </w:rPr>
              <w:t>tế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Vượt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 </w:t>
            </w:r>
          </w:p>
          <w:p w14:paraId="1B608F8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F47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A61C1C9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113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49A5" w14:textId="77777777"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nem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giò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chả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Siêu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IV: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chữ</w:t>
            </w:r>
            <w:proofErr w:type="spellEnd"/>
            <w:r>
              <w:rPr>
                <w:rStyle w:val="plan-content-pre1"/>
              </w:rPr>
              <w:t xml:space="preserve"> số1,2,3,4,5.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gộp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5. </w:t>
            </w:r>
          </w:p>
          <w:p w14:paraId="18D11BC8" w14:textId="77777777" w:rsidR="00000000" w:rsidRDefault="00000000">
            <w:pPr>
              <w:rPr>
                <w:rFonts w:eastAsia="Times New Roman"/>
              </w:rPr>
            </w:pPr>
          </w:p>
          <w:p w14:paraId="29237D28" w14:textId="77777777" w:rsidR="00000000" w:rsidRDefault="00000000"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to,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1853588" w14:textId="77777777" w:rsidR="00000000" w:rsidRDefault="00000000">
            <w:pPr>
              <w:rPr>
                <w:rFonts w:eastAsia="Times New Roman"/>
              </w:rPr>
            </w:pPr>
          </w:p>
          <w:p w14:paraId="7E637F9D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4A23A8BD" w14:textId="77777777" w:rsidR="00000000" w:rsidRDefault="00000000">
            <w:pPr>
              <w:rPr>
                <w:rFonts w:eastAsia="Times New Roman"/>
              </w:rPr>
            </w:pPr>
          </w:p>
          <w:p w14:paraId="550D3A7E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7789D9D3" w14:textId="77777777" w:rsidR="00000000" w:rsidRDefault="00000000">
            <w:pPr>
              <w:rPr>
                <w:rFonts w:eastAsia="Times New Roman"/>
              </w:rPr>
            </w:pPr>
          </w:p>
          <w:p w14:paraId="7E765CA0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laoị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cắt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Vo </w:t>
            </w:r>
            <w:proofErr w:type="spellStart"/>
            <w:r>
              <w:rPr>
                <w:rStyle w:val="plan-content-pre1"/>
              </w:rPr>
              <w:t>xoắn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xoáy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vê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véo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vuốt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miết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gắn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nối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nét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tưởng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);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gấp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1DCC526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D8A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A1390E7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EF3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2D54" w14:textId="77777777" w:rsidR="00000000" w:rsidRDefault="00000000"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vitamin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rStyle w:val="plan-content-pre1"/>
              </w:rPr>
              <w:t xml:space="preserve"> ...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vụ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ướt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bẩn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>...,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vitamin.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C33B30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E045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F976D42" w14:textId="77777777">
        <w:trPr>
          <w:divId w:val="1891375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E5F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9B2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0FD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727C7E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1C3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Aa </w:t>
            </w:r>
          </w:p>
          <w:p w14:paraId="33425DA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F2E4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56E26A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2FC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Ââ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3AFBD9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15D5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06C1692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77D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089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B6DC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video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“ </w:t>
            </w:r>
            <w:proofErr w:type="spellStart"/>
            <w:r>
              <w:rPr>
                <w:rStyle w:val="plan-content-pre1"/>
                <w:rFonts w:eastAsia="Times New Roman"/>
              </w:rPr>
              <w:t>Gieo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371E5F1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3480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video clip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160123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856C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E15AEA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99E2C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riêng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! </w:t>
            </w:r>
          </w:p>
          <w:p w14:paraId="7795DA9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E68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C7B7F61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C21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F1A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72E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GDNSVMTL: </w:t>
            </w:r>
            <w:proofErr w:type="spellStart"/>
            <w:r>
              <w:rPr>
                <w:rStyle w:val="plan-content-pre1"/>
                <w:rFonts w:eastAsia="Times New Roman"/>
              </w:rPr>
              <w:t>Lựa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A9FDC9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4A1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GDNSVMTL: Trang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7CC7DB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0966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GDNSTLVM: </w:t>
            </w:r>
            <w:proofErr w:type="spellStart"/>
            <w:r>
              <w:rPr>
                <w:rStyle w:val="plan-content-pre1"/>
                <w:rFonts w:eastAsia="Times New Roman"/>
              </w:rPr>
              <w:t>Lấy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0969F9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651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GDNSVMTL: Quan </w:t>
            </w:r>
            <w:proofErr w:type="spellStart"/>
            <w:r>
              <w:rPr>
                <w:rStyle w:val="plan-content-pre1"/>
                <w:rFonts w:eastAsia="Times New Roman"/>
              </w:rPr>
              <w:t>tâm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0FE98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F4A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9C0F090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A39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0C0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A6F5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chiếu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thảm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7F3F53C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989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chùi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C54962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21FB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65710B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F0A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848F44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93C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891A553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868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989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38F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A3A1A7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1C4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3, 4. </w:t>
            </w: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4. </w:t>
            </w:r>
          </w:p>
          <w:p w14:paraId="5BA5AF9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B96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Xem </w:t>
            </w:r>
            <w:proofErr w:type="spellStart"/>
            <w:r>
              <w:rPr>
                <w:rStyle w:val="plan-content-pre1"/>
                <w:rFonts w:eastAsia="Times New Roman"/>
              </w:rPr>
              <w:t>băng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6CE68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860B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sạch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đẹp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</w:p>
          <w:p w14:paraId="6BC2FB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12C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6F9BBFC" w14:textId="77777777">
        <w:trPr>
          <w:divId w:val="1891375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481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FD7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86E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thực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phẩm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có </w:t>
            </w:r>
            <w:proofErr w:type="spellStart"/>
            <w:r>
              <w:rPr>
                <w:rStyle w:val="plan-content-pre1"/>
                <w:rFonts w:eastAsia="Times New Roman"/>
              </w:rPr>
              <w:t>hại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sức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khỏe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khoai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nấm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9D679D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9B0C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  <w:proofErr w:type="spellStart"/>
            <w:r>
              <w:rPr>
                <w:rStyle w:val="plan-content-pre1"/>
                <w:rFonts w:eastAsia="Times New Roman"/>
              </w:rPr>
              <w:t>Vì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  <w:proofErr w:type="spellStart"/>
            <w:r>
              <w:rPr>
                <w:rStyle w:val="plan-content-pre1"/>
                <w:rFonts w:eastAsia="Times New Roman"/>
              </w:rPr>
              <w:t>Vì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ướt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32A4FDD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085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Trổ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(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ca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…) </w:t>
            </w:r>
          </w:p>
          <w:p w14:paraId="5C0E4A5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E4E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túi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 </w:t>
            </w:r>
            <w:proofErr w:type="spellStart"/>
            <w:r>
              <w:rPr>
                <w:rStyle w:val="plan-content-pre1"/>
                <w:rFonts w:eastAsia="Times New Roman"/>
              </w:rPr>
              <w:t>Mò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59C8C1C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777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C69C615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B5B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3C5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Thực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111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Thực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AB5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746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BC6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0BB65A5" w14:textId="77777777">
        <w:trPr>
          <w:divId w:val="1891375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DC3D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6D6DC402" w14:textId="77777777" w:rsidR="00000000" w:rsidRDefault="00000000">
            <w:pPr>
              <w:jc w:val="center"/>
              <w:divId w:val="1697727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14:paraId="2705753E" w14:textId="77777777" w:rsidR="00000000" w:rsidRDefault="00000000">
            <w:pPr>
              <w:rPr>
                <w:rFonts w:eastAsia="Times New Roman"/>
              </w:rPr>
            </w:pPr>
          </w:p>
          <w:p w14:paraId="176F906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86A779F">
                <v:rect id="_x0000_i1025" style="width:0;height:1.5pt" o:hralign="center" o:hrstd="t" o:hr="t" fillcolor="#a0a0a0" stroked="f"/>
              </w:pict>
            </w:r>
          </w:p>
          <w:p w14:paraId="2E02D6AB" w14:textId="77777777" w:rsidR="00000000" w:rsidRDefault="00000000">
            <w:pPr>
              <w:jc w:val="center"/>
              <w:divId w:val="20707648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14:paraId="77D6A5DA" w14:textId="39247B3D" w:rsidR="00503FC7" w:rsidRDefault="00503FC7" w:rsidP="00503FC7">
            <w:pPr>
              <w:divId w:val="2070764848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* HPCM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đã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duyệt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kế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hoạch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ngày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/2024</w:t>
            </w:r>
          </w:p>
          <w:p w14:paraId="3DF23A8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0372B4F" w14:textId="77777777" w:rsidR="00000000" w:rsidRDefault="00000000">
      <w:pPr>
        <w:pStyle w:val="Heading2"/>
        <w:spacing w:before="0" w:beforeAutospacing="0" w:after="0" w:afterAutospacing="0" w:line="288" w:lineRule="auto"/>
        <w:ind w:firstLine="720"/>
        <w:jc w:val="both"/>
        <w:divId w:val="1891375645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 w14:paraId="7BA9CBB0" w14:textId="77777777">
        <w:trPr>
          <w:divId w:val="1891375645"/>
          <w:tblCellSpacing w:w="15" w:type="dxa"/>
        </w:trPr>
        <w:tc>
          <w:tcPr>
            <w:tcW w:w="0" w:type="auto"/>
            <w:vAlign w:val="center"/>
            <w:hideMark/>
          </w:tcPr>
          <w:p w14:paraId="5F852A4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 </w:t>
            </w:r>
            <w:proofErr w:type="spellStart"/>
            <w:r>
              <w:rPr>
                <w:rFonts w:eastAsia="Times New Roman"/>
              </w:rPr>
              <w:t>giám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B49316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7B5CF4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Giáo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viên</w:t>
            </w:r>
            <w:proofErr w:type="spellEnd"/>
          </w:p>
        </w:tc>
      </w:tr>
      <w:tr w:rsidR="00000000" w14:paraId="3089FB62" w14:textId="77777777">
        <w:trPr>
          <w:divId w:val="1891375645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3BF810FB" w14:textId="77777777" w:rsidR="00000000" w:rsidRDefault="00000000">
            <w:pPr>
              <w:jc w:val="center"/>
              <w:divId w:val="1677539740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377BFB1C" wp14:editId="2A5D2DAD">
                  <wp:extent cx="1143000" cy="762000"/>
                  <wp:effectExtent l="0" t="0" r="0" b="0"/>
                  <wp:docPr id="2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03258" w14:textId="77777777" w:rsidR="00000000" w:rsidRDefault="00000000">
            <w:pPr>
              <w:divId w:val="1677539740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21/06/2024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2088268C" w14:textId="77777777" w:rsidR="00000000" w:rsidRDefault="00000000">
            <w:pPr>
              <w:jc w:val="center"/>
              <w:divId w:val="2051149732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53AE0AC8" wp14:editId="56E078B1">
                  <wp:extent cx="1143000" cy="762000"/>
                  <wp:effectExtent l="0" t="0" r="0" b="0"/>
                  <wp:docPr id="3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B94C4" w14:textId="77777777" w:rsidR="00000000" w:rsidRDefault="00000000">
            <w:pPr>
              <w:divId w:val="2051149732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21/06/2024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62C6D6C1" w14:textId="77777777" w:rsidR="00000000" w:rsidRDefault="00000000">
            <w:pPr>
              <w:jc w:val="center"/>
              <w:divId w:val="99950074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7C82F690" wp14:editId="4739F177">
                  <wp:extent cx="1143000" cy="762000"/>
                  <wp:effectExtent l="0" t="0" r="0" b="0"/>
                  <wp:docPr id="4" name="teach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982C2" w14:textId="77777777" w:rsidR="00000000" w:rsidRDefault="00000000">
            <w:pPr>
              <w:divId w:val="999500743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21/06/2024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14:paraId="387DAD34" w14:textId="77777777" w:rsidR="00703909" w:rsidRDefault="0070390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70390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C7"/>
    <w:rsid w:val="002223BA"/>
    <w:rsid w:val="00503FC7"/>
    <w:rsid w:val="007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C1F3B"/>
  <w15:chartTrackingRefBased/>
  <w15:docId w15:val="{C20B9D2B-77E3-42D1-B907-4F22DA2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8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MinhThangPC.VN\Downloads\kehoachgiaoduc-171894232566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MinhThangPC.VN</cp:lastModifiedBy>
  <cp:revision>2</cp:revision>
  <cp:lastPrinted>2024-06-21T04:04:00Z</cp:lastPrinted>
  <dcterms:created xsi:type="dcterms:W3CDTF">2024-06-21T04:05:00Z</dcterms:created>
  <dcterms:modified xsi:type="dcterms:W3CDTF">2024-06-21T04:05:00Z</dcterms:modified>
</cp:coreProperties>
</file>