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C42CB" w14:textId="56BCA365" w:rsidR="00000000" w:rsidRDefault="00000000">
      <w:pPr>
        <w:pStyle w:val="NormalWeb"/>
        <w:spacing w:line="288" w:lineRule="auto"/>
        <w:ind w:firstLine="720"/>
        <w:jc w:val="center"/>
        <w:outlineLvl w:val="2"/>
        <w:divId w:val="22075225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THÁNG 8 - LỨA TUỔI MẪU GIÁO BÉ 3-4 TUỔI - LỚP MGB C4 </w:t>
      </w:r>
      <w:r>
        <w:rPr>
          <w:rFonts w:eastAsia="Times New Roman"/>
          <w:b/>
          <w:bCs/>
          <w:sz w:val="28"/>
          <w:szCs w:val="28"/>
        </w:rPr>
        <w:br/>
      </w:r>
      <w:proofErr w:type="spellStart"/>
      <w:r>
        <w:rPr>
          <w:rFonts w:eastAsia="Times New Roman"/>
          <w:b/>
          <w:bCs/>
          <w:sz w:val="28"/>
          <w:szCs w:val="28"/>
        </w:rPr>
        <w:t>Tên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giáo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viên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: </w:t>
      </w:r>
      <w:r w:rsidR="007F73E1">
        <w:rPr>
          <w:rFonts w:eastAsia="Times New Roman"/>
          <w:b/>
          <w:bCs/>
          <w:sz w:val="28"/>
          <w:szCs w:val="28"/>
        </w:rPr>
        <w:t xml:space="preserve">Đào Thị Lan – Nguyễn Thị Bích Phượng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8"/>
        <w:gridCol w:w="334"/>
        <w:gridCol w:w="1981"/>
        <w:gridCol w:w="1981"/>
        <w:gridCol w:w="1981"/>
        <w:gridCol w:w="1981"/>
        <w:gridCol w:w="1981"/>
        <w:gridCol w:w="1185"/>
      </w:tblGrid>
      <w:tr w:rsidR="00000000" w14:paraId="76025754" w14:textId="77777777">
        <w:trPr>
          <w:divId w:val="220752251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B5085" w14:textId="77777777" w:rsidR="00000000" w:rsidRDefault="00000000">
            <w:pPr>
              <w:jc w:val="center"/>
              <w:divId w:val="1636983435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</w:rPr>
              <w:t>Thời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gian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hoạt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động</w:t>
            </w:r>
            <w:proofErr w:type="spell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CD1F0" w14:textId="77777777" w:rsidR="00000000" w:rsidRDefault="00000000">
            <w:pPr>
              <w:jc w:val="center"/>
              <w:divId w:val="174999995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1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29/07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03/08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EB2F0" w14:textId="77777777" w:rsidR="00000000" w:rsidRDefault="00000000">
            <w:pPr>
              <w:jc w:val="center"/>
              <w:divId w:val="660238204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2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05/08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10/08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3775B" w14:textId="77777777" w:rsidR="00000000" w:rsidRDefault="00000000">
            <w:pPr>
              <w:jc w:val="center"/>
              <w:divId w:val="374814635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3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12/08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17/08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6B38E" w14:textId="77777777" w:rsidR="00000000" w:rsidRDefault="00000000">
            <w:pPr>
              <w:jc w:val="center"/>
              <w:divId w:val="1014890607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4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19/08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24/08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30BBB" w14:textId="77777777" w:rsidR="00000000" w:rsidRDefault="00000000">
            <w:pPr>
              <w:jc w:val="center"/>
              <w:divId w:val="595671650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5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26/08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31/08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5C0CE" w14:textId="77777777" w:rsidR="00000000" w:rsidRDefault="00000000">
            <w:pPr>
              <w:jc w:val="center"/>
              <w:divId w:val="1315640396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Mục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tiêu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hiện</w:t>
            </w:r>
            <w:proofErr w:type="spellEnd"/>
          </w:p>
        </w:tc>
      </w:tr>
      <w:tr w:rsidR="00000000" w14:paraId="0A64BC01" w14:textId="77777777">
        <w:trPr>
          <w:divId w:val="22075225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D3012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Đón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trẻ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thể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dục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sáng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9F470" w14:textId="77777777" w:rsidR="00000000" w:rsidRDefault="00000000">
            <w:r>
              <w:rPr>
                <w:rStyle w:val="plan-content-pre1"/>
              </w:rPr>
              <w:t xml:space="preserve">- Trao </w:t>
            </w:r>
            <w:proofErr w:type="spellStart"/>
            <w:r>
              <w:rPr>
                <w:rStyle w:val="plan-content-pre1"/>
              </w:rPr>
              <w:t>đổi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phụ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huynh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học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sức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khỏe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uống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,</w:t>
            </w:r>
            <w:proofErr w:type="spellStart"/>
            <w:r>
              <w:rPr>
                <w:rStyle w:val="plan-content-pre1"/>
              </w:rPr>
              <w:t>quan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nhắc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nhở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sử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từ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hỏi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lễ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phép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phù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hợp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lứa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tuổi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Nhắc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phụ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huynh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mặc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quần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phù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hợp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mùa</w:t>
            </w:r>
            <w:proofErr w:type="spell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Hoạt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khác</w:t>
            </w:r>
            <w:proofErr w:type="spellEnd"/>
            <w:r>
              <w:rPr>
                <w:rStyle w:val="plan-content-pre1"/>
              </w:rPr>
              <w:t xml:space="preserve">: * TDS: ( Hoa, </w:t>
            </w:r>
            <w:proofErr w:type="spellStart"/>
            <w:r>
              <w:rPr>
                <w:rStyle w:val="plan-content-pre1"/>
              </w:rPr>
              <w:t>nơ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quả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bông</w:t>
            </w:r>
            <w:proofErr w:type="spellEnd"/>
            <w:r>
              <w:rPr>
                <w:rStyle w:val="plan-content-pre1"/>
              </w:rPr>
              <w:t>)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Khởi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: 10 </w:t>
            </w:r>
            <w:proofErr w:type="spellStart"/>
            <w:r>
              <w:rPr>
                <w:rStyle w:val="plan-content-pre1"/>
              </w:rPr>
              <w:t>chàng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tý</w:t>
            </w:r>
            <w:proofErr w:type="spellEnd"/>
            <w:r>
              <w:rPr>
                <w:rStyle w:val="plan-content-pre1"/>
              </w:rPr>
              <w:t xml:space="preserve"> hon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Hô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hấp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Hít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vào</w:t>
            </w:r>
            <w:proofErr w:type="spell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Trọng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shoo fly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Động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tác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phát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triển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– </w:t>
            </w:r>
            <w:proofErr w:type="spellStart"/>
            <w:r>
              <w:rPr>
                <w:rStyle w:val="plan-content-pre1"/>
              </w:rPr>
              <w:t>vai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Hai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trước</w:t>
            </w:r>
            <w:proofErr w:type="spellEnd"/>
            <w:r>
              <w:rPr>
                <w:rStyle w:val="plan-content-pre1"/>
              </w:rPr>
              <w:t xml:space="preserve">, co </w:t>
            </w:r>
            <w:proofErr w:type="spellStart"/>
            <w:r>
              <w:rPr>
                <w:rStyle w:val="plan-content-pre1"/>
              </w:rPr>
              <w:t>lại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ĐT </w:t>
            </w:r>
            <w:proofErr w:type="spellStart"/>
            <w:r>
              <w:rPr>
                <w:rStyle w:val="plan-content-pre1"/>
              </w:rPr>
              <w:t>phát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triển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lưng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bụng</w:t>
            </w:r>
            <w:proofErr w:type="spellEnd"/>
            <w:r>
              <w:rPr>
                <w:rStyle w:val="plan-content-pre1"/>
              </w:rPr>
              <w:t>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Cúi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thân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ĐT </w:t>
            </w:r>
            <w:proofErr w:type="spellStart"/>
            <w:r>
              <w:rPr>
                <w:rStyle w:val="plan-content-pre1"/>
              </w:rPr>
              <w:t>phát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triển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chân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Khuỵu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gối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Bật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Chụm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chân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Hồi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tĩnh</w:t>
            </w:r>
            <w:proofErr w:type="spellEnd"/>
            <w:r>
              <w:rPr>
                <w:rStyle w:val="plan-content-pre1"/>
              </w:rPr>
              <w:t xml:space="preserve">: Cho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nhạc</w:t>
            </w:r>
            <w:proofErr w:type="spellEnd"/>
            <w:r>
              <w:rPr>
                <w:rStyle w:val="plan-content-pre1"/>
              </w:rPr>
              <w:t xml:space="preserve"> </w:t>
            </w:r>
          </w:p>
          <w:p w14:paraId="6973349E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679A1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62062EDB" w14:textId="77777777">
        <w:trPr>
          <w:divId w:val="22075225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D33C6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Trò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chuyện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822BA" w14:textId="77777777" w:rsidR="00000000" w:rsidRDefault="00000000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buổi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buổi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1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ích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lợi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. Cho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xem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ảnh</w:t>
            </w:r>
            <w:proofErr w:type="spellEnd"/>
            <w:r>
              <w:rPr>
                <w:rStyle w:val="plan-content-pre1"/>
              </w:rPr>
              <w:t xml:space="preserve">, video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Cùng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giúp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tích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kiệm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 qua </w:t>
            </w:r>
            <w:proofErr w:type="spellStart"/>
            <w:r>
              <w:rPr>
                <w:rStyle w:val="plan-content-pre1"/>
              </w:rPr>
              <w:t>hoạt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hoạt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Nhắc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rót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vừa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đủ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uống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vặn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vòi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dùng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mùa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hè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thời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mùa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hè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Xem </w:t>
            </w:r>
            <w:proofErr w:type="spellStart"/>
            <w:r>
              <w:rPr>
                <w:rStyle w:val="plan-content-pre1"/>
              </w:rPr>
              <w:t>tranh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ảnh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tượng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tự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nhiên</w:t>
            </w:r>
            <w:proofErr w:type="spellEnd"/>
            <w:r>
              <w:rPr>
                <w:rStyle w:val="plan-content-pre1"/>
              </w:rPr>
              <w:t xml:space="preserve">;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ý </w:t>
            </w:r>
            <w:proofErr w:type="spellStart"/>
            <w:r>
              <w:rPr>
                <w:rStyle w:val="plan-content-pre1"/>
              </w:rPr>
              <w:t>thích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đặc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gì</w:t>
            </w:r>
            <w:proofErr w:type="spellEnd"/>
            <w:r>
              <w:rPr>
                <w:rStyle w:val="plan-content-pre1"/>
              </w:rPr>
              <w:t>? (</w:t>
            </w:r>
            <w:proofErr w:type="spellStart"/>
            <w:r>
              <w:rPr>
                <w:rStyle w:val="plan-content-pre1"/>
              </w:rPr>
              <w:t>Màu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sắc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mùi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vị</w:t>
            </w:r>
            <w:proofErr w:type="spellEnd"/>
            <w:r>
              <w:rPr>
                <w:rStyle w:val="plan-content-pre1"/>
              </w:rPr>
              <w:t>...).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gì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sống</w:t>
            </w:r>
            <w:proofErr w:type="spellEnd"/>
            <w:r>
              <w:rPr>
                <w:rStyle w:val="plan-content-pre1"/>
              </w:rPr>
              <w:t xml:space="preserve"> con </w:t>
            </w:r>
            <w:proofErr w:type="spellStart"/>
            <w:r>
              <w:rPr>
                <w:rStyle w:val="plan-content-pre1"/>
              </w:rPr>
              <w:t>người</w:t>
            </w:r>
            <w:proofErr w:type="spellEnd"/>
            <w:r>
              <w:rPr>
                <w:rStyle w:val="plan-content-pre1"/>
              </w:rPr>
              <w:t xml:space="preserve">? </w:t>
            </w:r>
          </w:p>
          <w:p w14:paraId="4428ED59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63683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6136DA4A" w14:textId="77777777">
        <w:trPr>
          <w:divId w:val="22075225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07DB9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lastRenderedPageBreak/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3E6D8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BAEA1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14:paraId="3B473F3D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3751DE74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FD311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14:paraId="71E12597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: “</w:t>
            </w:r>
            <w:proofErr w:type="spellStart"/>
            <w:r>
              <w:rPr>
                <w:rStyle w:val="plan-content-pre1"/>
                <w:rFonts w:eastAsia="Times New Roman"/>
              </w:rPr>
              <w:t>Quả</w:t>
            </w:r>
            <w:proofErr w:type="spellEnd"/>
            <w:r>
              <w:rPr>
                <w:rStyle w:val="plan-content-pre1"/>
                <w:rFonts w:eastAsia="Times New Roman"/>
              </w:rPr>
              <w:t>"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“Ai </w:t>
            </w:r>
            <w:proofErr w:type="spellStart"/>
            <w:r>
              <w:rPr>
                <w:rStyle w:val="plan-content-pre1"/>
                <w:rFonts w:eastAsia="Times New Roman"/>
              </w:rPr>
              <w:t>đoán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giỏi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” </w:t>
            </w:r>
          </w:p>
          <w:p w14:paraId="656BF9B4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7654C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14:paraId="05D61EEE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Vẽ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026D4FEE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00B2B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14:paraId="34D942D2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NH:Cho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tôi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-TCAN: Ai </w:t>
            </w:r>
            <w:proofErr w:type="spellStart"/>
            <w:r>
              <w:rPr>
                <w:rStyle w:val="plan-content-pre1"/>
                <w:rFonts w:eastAsia="Times New Roman"/>
              </w:rPr>
              <w:t>đoán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đúng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0DE546BD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768F9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14:paraId="75E2E7A7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 </w:t>
            </w:r>
          </w:p>
          <w:p w14:paraId="1CDDF1A6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C2A13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694B404A" w14:textId="77777777">
        <w:trPr>
          <w:divId w:val="2207522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13C5A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4F8A5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3DBBC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14:paraId="3DA196A3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xanh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- </w:t>
            </w:r>
            <w:proofErr w:type="spellStart"/>
            <w:r>
              <w:rPr>
                <w:rStyle w:val="plan-content-pre1"/>
                <w:rFonts w:eastAsia="Times New Roman"/>
              </w:rPr>
              <w:t>màu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7B1CAECC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AC22C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14:paraId="18A7C16B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vị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sau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bản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76B3D885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65E6D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14:paraId="79E15C07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vị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bản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5594700D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B9823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14:paraId="7E284264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To - </w:t>
            </w:r>
            <w:proofErr w:type="spellStart"/>
            <w:r>
              <w:rPr>
                <w:rStyle w:val="plan-content-pre1"/>
                <w:rFonts w:eastAsia="Times New Roman"/>
              </w:rPr>
              <w:t>nhỏ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6987E1B3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A751C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14:paraId="699B67EB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vuông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tròn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09EE9DC8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7BB5A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2E10A234" w14:textId="77777777">
        <w:trPr>
          <w:divId w:val="2207522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E337F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A5617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5B116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14:paraId="5D674EDD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VĐCB: </w:t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qua </w:t>
            </w:r>
            <w:proofErr w:type="spellStart"/>
            <w:r>
              <w:rPr>
                <w:rStyle w:val="plan-content-pre1"/>
                <w:rFonts w:eastAsia="Times New Roman"/>
              </w:rPr>
              <w:t>gậy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kê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cao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TCVĐ: Cáo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5F496520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96B99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14:paraId="6D61806E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PTVĐ: Tung </w:t>
            </w:r>
            <w:proofErr w:type="spellStart"/>
            <w:r>
              <w:rPr>
                <w:rStyle w:val="plan-content-pre1"/>
                <w:rFonts w:eastAsia="Times New Roman"/>
              </w:rPr>
              <w:t>bóng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bằng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2 </w:t>
            </w:r>
            <w:proofErr w:type="spellStart"/>
            <w:r>
              <w:rPr>
                <w:rStyle w:val="plan-content-pre1"/>
                <w:rFonts w:eastAsia="Times New Roman"/>
              </w:rPr>
              <w:t>tay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Cáo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5088F079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E3D2E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14:paraId="75FDE4C6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PTVĐ: </w:t>
            </w:r>
            <w:proofErr w:type="spellStart"/>
            <w:r>
              <w:rPr>
                <w:rStyle w:val="plan-content-pre1"/>
                <w:rFonts w:eastAsia="Times New Roman"/>
              </w:rPr>
              <w:t>Bò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dích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dắc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Taxi </w:t>
            </w:r>
          </w:p>
          <w:p w14:paraId="283E82AE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825B5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14:paraId="7C3B31B8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PTVĐ: </w:t>
            </w:r>
            <w:proofErr w:type="spellStart"/>
            <w:r>
              <w:rPr>
                <w:rStyle w:val="plan-content-pre1"/>
                <w:rFonts w:eastAsia="Times New Roman"/>
              </w:rPr>
              <w:t>Ném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trúng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đích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nằm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05EF5D0E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18ED1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14:paraId="6460D29F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VĐCB: Tung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bắt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“Con </w:t>
            </w:r>
            <w:proofErr w:type="spellStart"/>
            <w:r>
              <w:rPr>
                <w:rStyle w:val="plan-content-pre1"/>
                <w:rFonts w:eastAsia="Times New Roman"/>
              </w:rPr>
              <w:t>bọ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rùa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” </w:t>
            </w:r>
          </w:p>
          <w:p w14:paraId="717D10C6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97529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325CFF5A" w14:textId="77777777">
        <w:trPr>
          <w:divId w:val="2207522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B657A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0E930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EB78C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14:paraId="3DB438EC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Tìm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hiểu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một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loại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( </w:t>
            </w:r>
            <w:proofErr w:type="spellStart"/>
            <w:r>
              <w:rPr>
                <w:rStyle w:val="plan-content-pre1"/>
                <w:rFonts w:eastAsia="Times New Roman"/>
              </w:rPr>
              <w:t>Quả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cam - </w:t>
            </w:r>
            <w:proofErr w:type="spellStart"/>
            <w:r>
              <w:rPr>
                <w:rStyle w:val="plan-content-pre1"/>
                <w:rFonts w:eastAsia="Times New Roman"/>
              </w:rPr>
              <w:t>quả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14:paraId="45F87F04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D88A7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14:paraId="12E06475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Tìm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hiểu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một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loại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rau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(</w:t>
            </w:r>
            <w:proofErr w:type="spellStart"/>
            <w:r>
              <w:rPr>
                <w:rStyle w:val="plan-content-pre1"/>
                <w:rFonts w:eastAsia="Times New Roman"/>
              </w:rPr>
              <w:t>củ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rốt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củ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hào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14:paraId="457AA4A9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BBE2A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14:paraId="168B11C6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Thí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nghiệm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tiêu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chốn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70359B77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A0975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14:paraId="5769B6A1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Trang </w:t>
            </w:r>
            <w:proofErr w:type="spellStart"/>
            <w:r>
              <w:rPr>
                <w:rStyle w:val="plan-content-pre1"/>
                <w:rFonts w:eastAsia="Times New Roman"/>
              </w:rPr>
              <w:t>phục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mùa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hè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0D901243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94AA9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14:paraId="445229AF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Thời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mùa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hè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1F15F4D2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DD264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78F65062" w14:textId="77777777">
        <w:trPr>
          <w:divId w:val="2207522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CDBF0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E6186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03BA0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14:paraId="01FC6330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Chú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đỗ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con </w:t>
            </w:r>
          </w:p>
          <w:p w14:paraId="4A75D7DE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738AB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14:paraId="3275BA82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Thơ: "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6980E484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B8D3F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14:paraId="6BF675F0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69176009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C302E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14:paraId="746138AA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Thơ: </w:t>
            </w:r>
            <w:proofErr w:type="spellStart"/>
            <w:r>
              <w:rPr>
                <w:rStyle w:val="plan-content-pre1"/>
                <w:rFonts w:eastAsia="Times New Roman"/>
              </w:rPr>
              <w:t>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mặt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T/g: Nguyễn Thị Bích </w:t>
            </w:r>
            <w:proofErr w:type="spellStart"/>
            <w:r>
              <w:rPr>
                <w:rStyle w:val="plan-content-pre1"/>
                <w:rFonts w:eastAsia="Times New Roman"/>
              </w:rPr>
              <w:t>Hiền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50C7B76F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509E6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14:paraId="3FE97799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giọt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tý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xíu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7A9E0783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3321D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63823984" w14:textId="77777777">
        <w:trPr>
          <w:divId w:val="2207522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6B53E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3C5E5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BA8C6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ôn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tập</w:t>
            </w:r>
            <w:proofErr w:type="spellEnd"/>
          </w:p>
          <w:p w14:paraId="74A691D0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luyện</w:t>
            </w:r>
            <w:proofErr w:type="spellEnd"/>
            <w:r>
              <w:rPr>
                <w:rStyle w:val="plan-content-pre1"/>
                <w:rFonts w:eastAsia="Times New Roman"/>
              </w:rPr>
              <w:t>: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VĐCB: </w:t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qua </w:t>
            </w:r>
            <w:proofErr w:type="spellStart"/>
            <w:r>
              <w:rPr>
                <w:rStyle w:val="plan-content-pre1"/>
                <w:rFonts w:eastAsia="Times New Roman"/>
              </w:rPr>
              <w:t>gậy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kê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cao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TCVĐ: Cáo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3534C941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9A3A5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ôn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tập</w:t>
            </w:r>
            <w:proofErr w:type="spellEnd"/>
          </w:p>
          <w:p w14:paraId="03A7D367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luyện</w:t>
            </w:r>
            <w:proofErr w:type="spellEnd"/>
            <w:r>
              <w:rPr>
                <w:rStyle w:val="plan-content-pre1"/>
                <w:rFonts w:eastAsia="Times New Roman"/>
              </w:rPr>
              <w:t>: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Tìm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hiểu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một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loại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rau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5865BD74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1FD55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ôn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tập</w:t>
            </w:r>
            <w:proofErr w:type="spellEnd"/>
          </w:p>
          <w:p w14:paraId="7D0078D2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luyện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</w:t>
            </w: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Bắp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cải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xanh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TCÂN: </w:t>
            </w:r>
            <w:proofErr w:type="spellStart"/>
            <w:r>
              <w:rPr>
                <w:rStyle w:val="plan-content-pre1"/>
                <w:rFonts w:eastAsia="Times New Roman"/>
              </w:rPr>
              <w:t>Nhỏ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to </w:t>
            </w:r>
          </w:p>
          <w:p w14:paraId="1628136B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D9E8E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ôn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tập</w:t>
            </w:r>
            <w:proofErr w:type="spellEnd"/>
          </w:p>
          <w:p w14:paraId="60386747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luyện</w:t>
            </w:r>
            <w:proofErr w:type="spellEnd"/>
            <w:r>
              <w:rPr>
                <w:rStyle w:val="plan-content-pre1"/>
                <w:rFonts w:eastAsia="Times New Roman"/>
              </w:rPr>
              <w:t>: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Trang </w:t>
            </w:r>
            <w:proofErr w:type="spellStart"/>
            <w:r>
              <w:rPr>
                <w:rStyle w:val="plan-content-pre1"/>
                <w:rFonts w:eastAsia="Times New Roman"/>
              </w:rPr>
              <w:t>phục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mùa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hè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6EDF09BF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5E75C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ôn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tập</w:t>
            </w:r>
            <w:proofErr w:type="spellEnd"/>
          </w:p>
          <w:p w14:paraId="1509A1BF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Tung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bắt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“Con </w:t>
            </w:r>
            <w:proofErr w:type="spellStart"/>
            <w:r>
              <w:rPr>
                <w:rStyle w:val="plan-content-pre1"/>
                <w:rFonts w:eastAsia="Times New Roman"/>
              </w:rPr>
              <w:t>bọ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rùa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” </w:t>
            </w:r>
          </w:p>
          <w:p w14:paraId="2D8ED077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021EC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3F7B4134" w14:textId="77777777">
        <w:trPr>
          <w:divId w:val="22075225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5748B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ngoài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trời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4A814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0C7DB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HĐCCĐ: Quan </w:t>
            </w:r>
            <w:proofErr w:type="spellStart"/>
            <w:r>
              <w:rPr>
                <w:rStyle w:val="plan-content-pre1"/>
                <w:rFonts w:eastAsia="Times New Roman"/>
              </w:rPr>
              <w:t>sát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bưởi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Gieo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hạt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do: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1A1FE611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9D4EB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HĐCCĐ: Quan </w:t>
            </w:r>
            <w:proofErr w:type="spellStart"/>
            <w:r>
              <w:rPr>
                <w:rStyle w:val="plan-content-pre1"/>
                <w:rFonts w:eastAsia="Times New Roman"/>
              </w:rPr>
              <w:t>sát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vườn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rau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Nhảy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do: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khu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phấn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sỏi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5DFA24CB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26F63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HĐCCĐ: Quan </w:t>
            </w:r>
            <w:proofErr w:type="spellStart"/>
            <w:r>
              <w:rPr>
                <w:rStyle w:val="plan-content-pre1"/>
                <w:rFonts w:eastAsia="Times New Roman"/>
              </w:rPr>
              <w:t>sát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đồng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tiến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Đập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bóng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do: </w:t>
            </w:r>
            <w:proofErr w:type="spellStart"/>
            <w:r>
              <w:rPr>
                <w:rStyle w:val="plan-content-pre1"/>
                <w:rFonts w:eastAsia="Times New Roman"/>
              </w:rPr>
              <w:t>Dải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lụa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chong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cờ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vòng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hạt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gậy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giấy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phấn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hột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3B581B88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4FFD5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HĐCCĐ: Quan </w:t>
            </w:r>
            <w:proofErr w:type="spellStart"/>
            <w:r>
              <w:rPr>
                <w:rStyle w:val="plan-content-pre1"/>
                <w:rFonts w:eastAsia="Times New Roman"/>
              </w:rPr>
              <w:t>sát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tiết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Nhàỷ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qua </w:t>
            </w:r>
            <w:proofErr w:type="spellStart"/>
            <w:r>
              <w:rPr>
                <w:rStyle w:val="plan-content-pre1"/>
                <w:rFonts w:eastAsia="Times New Roman"/>
              </w:rPr>
              <w:t>dây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do: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sỏi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vòng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.. </w:t>
            </w:r>
          </w:p>
          <w:p w14:paraId="2C775689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F9C89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HĐCCĐ: </w:t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ngày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đêm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Những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vui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nhộn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do:Đồ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khu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... </w:t>
            </w:r>
          </w:p>
          <w:p w14:paraId="18651AA6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C14EA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70D7ACD9" w14:textId="77777777">
        <w:trPr>
          <w:divId w:val="2207522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14CD1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CE177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26FAB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Giao </w:t>
            </w:r>
            <w:proofErr w:type="spellStart"/>
            <w:r>
              <w:rPr>
                <w:rStyle w:val="plan-content-pre1"/>
                <w:rFonts w:eastAsia="Times New Roman"/>
              </w:rPr>
              <w:t>lưu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lớp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c3: </w:t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gian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Kéo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lừa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7B52BA00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68BC3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Giao </w:t>
            </w:r>
            <w:proofErr w:type="spellStart"/>
            <w:r>
              <w:rPr>
                <w:rStyle w:val="plan-content-pre1"/>
                <w:rFonts w:eastAsia="Times New Roman"/>
              </w:rPr>
              <w:t>lưu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lớp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c3: </w:t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gian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Bịt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mắt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bắt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dê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091C71C3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508FA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Giao </w:t>
            </w:r>
            <w:proofErr w:type="spellStart"/>
            <w:r>
              <w:rPr>
                <w:rStyle w:val="plan-content-pre1"/>
                <w:rFonts w:eastAsia="Times New Roman"/>
              </w:rPr>
              <w:t>lưu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lớp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c3: </w:t>
            </w:r>
            <w:proofErr w:type="spellStart"/>
            <w:r>
              <w:rPr>
                <w:rStyle w:val="plan-content-pre1"/>
                <w:rFonts w:eastAsia="Times New Roman"/>
              </w:rPr>
              <w:t>Tổ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chức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tham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Kéo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co </w:t>
            </w:r>
          </w:p>
          <w:p w14:paraId="2A762F12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88DA0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Giao </w:t>
            </w:r>
            <w:proofErr w:type="spellStart"/>
            <w:r>
              <w:rPr>
                <w:rStyle w:val="plan-content-pre1"/>
                <w:rFonts w:eastAsia="Times New Roman"/>
              </w:rPr>
              <w:t>lưu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lớp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C3: </w:t>
            </w:r>
            <w:proofErr w:type="spellStart"/>
            <w:r>
              <w:rPr>
                <w:rStyle w:val="plan-content-pre1"/>
                <w:rFonts w:eastAsia="Times New Roman"/>
              </w:rPr>
              <w:t>Tập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"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yêu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lắm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" </w:t>
            </w:r>
          </w:p>
          <w:p w14:paraId="645DDC8F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344F1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Giao </w:t>
            </w:r>
            <w:proofErr w:type="spellStart"/>
            <w:r>
              <w:rPr>
                <w:rStyle w:val="plan-content-pre1"/>
                <w:rFonts w:eastAsia="Times New Roman"/>
              </w:rPr>
              <w:t>lưu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lớp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C3: </w:t>
            </w:r>
            <w:proofErr w:type="spellStart"/>
            <w:r>
              <w:rPr>
                <w:rStyle w:val="plan-content-pre1"/>
                <w:rFonts w:eastAsia="Times New Roman"/>
              </w:rPr>
              <w:t>Tro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̀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Cắp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cua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4CD8E070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71183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4CB88B1A" w14:textId="77777777">
        <w:trPr>
          <w:divId w:val="2207522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EEE01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D68DD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CD195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HDCCĐ: Quan </w:t>
            </w:r>
            <w:proofErr w:type="spellStart"/>
            <w:r>
              <w:rPr>
                <w:rStyle w:val="plan-content-pre1"/>
                <w:rFonts w:eastAsia="Times New Roman"/>
              </w:rPr>
              <w:t>sát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giấy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Lăn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bóng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do: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dải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lụa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0F411F2B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56686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HĐCCĐ: Hướng </w:t>
            </w:r>
            <w:proofErr w:type="spellStart"/>
            <w:r>
              <w:rPr>
                <w:rStyle w:val="plan-content-pre1"/>
                <w:rFonts w:eastAsia="Times New Roman"/>
              </w:rPr>
              <w:t>dẫn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tưới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ngủ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à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do: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lastRenderedPageBreak/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khu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phấn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sỏi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hạt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vòng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774AFB77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E0DCD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HĐCCĐ: Quan </w:t>
            </w:r>
            <w:proofErr w:type="spellStart"/>
            <w:r>
              <w:rPr>
                <w:rStyle w:val="plan-content-pre1"/>
                <w:rFonts w:eastAsia="Times New Roman"/>
              </w:rPr>
              <w:t>sát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vườn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rau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Nhảy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do: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lastRenderedPageBreak/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khu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phấn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sỏi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548437D4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EAF5B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HĐCCĐ: Quan </w:t>
            </w:r>
            <w:proofErr w:type="spellStart"/>
            <w:r>
              <w:rPr>
                <w:rStyle w:val="plan-content-pre1"/>
                <w:rFonts w:eastAsia="Times New Roman"/>
              </w:rPr>
              <w:t>sát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Chìm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nổi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do: </w:t>
            </w:r>
            <w:proofErr w:type="spellStart"/>
            <w:r>
              <w:rPr>
                <w:rStyle w:val="plan-content-pre1"/>
                <w:rFonts w:eastAsia="Times New Roman"/>
              </w:rPr>
              <w:lastRenderedPageBreak/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1E7A331E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7BF85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- HĐCCĐ: Quan </w:t>
            </w:r>
            <w:proofErr w:type="spellStart"/>
            <w:r>
              <w:rPr>
                <w:rStyle w:val="plan-content-pre1"/>
                <w:rFonts w:eastAsia="Times New Roman"/>
              </w:rPr>
              <w:t>sát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nhãn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Nhàỷ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qua </w:t>
            </w:r>
            <w:proofErr w:type="spellStart"/>
            <w:r>
              <w:rPr>
                <w:rStyle w:val="plan-content-pre1"/>
                <w:rFonts w:eastAsia="Times New Roman"/>
              </w:rPr>
              <w:t>dây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do: </w:t>
            </w:r>
            <w:proofErr w:type="spellStart"/>
            <w:r>
              <w:rPr>
                <w:rStyle w:val="plan-content-pre1"/>
                <w:rFonts w:eastAsia="Times New Roman"/>
              </w:rPr>
              <w:lastRenderedPageBreak/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sỏi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vòng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.. </w:t>
            </w:r>
          </w:p>
          <w:p w14:paraId="314B1EF1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EE449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7021CB13" w14:textId="77777777">
        <w:trPr>
          <w:divId w:val="2207522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D4254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68136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7AF4A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nghiệm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bong </w:t>
            </w:r>
            <w:proofErr w:type="spellStart"/>
            <w:r>
              <w:rPr>
                <w:rStyle w:val="plan-content-pre1"/>
                <w:rFonts w:eastAsia="Times New Roman"/>
              </w:rPr>
              <w:t>bóng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hút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7CCC65F9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0F539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Thí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nghiệm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Lốc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xoáy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mini </w:t>
            </w:r>
          </w:p>
          <w:p w14:paraId="307C579C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9D596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Thí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nghiệm:Đổi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trộn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sắc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1EC3B422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2519E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Thí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nghiệm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thành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núi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09620F5D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42B05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Thí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nghiệm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lạnh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5F231630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71231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2D86164D" w14:textId="77777777">
        <w:trPr>
          <w:divId w:val="2207522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8799C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E2A1E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28F92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HĐLĐTT: Lao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tưới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bắt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sâu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nhổ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chăm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sóc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góc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thiên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nhiên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lớp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3A4AC99A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4F28F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Lao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tập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thể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nhặt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nhặt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góc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thiên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nhiên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3E7A3B14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95404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Lao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tập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thể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nhặt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nhặt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góc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thiên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nhiên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1C5910EC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ADDC4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HĐLĐTT: Lao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tưới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bắt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sâu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nhổ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chăm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sóc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góc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thiên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nhiên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lớp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104A6C3E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7374E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HĐLĐTT: Lao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nhổ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bồn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sấu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05816855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C32CF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6B743985" w14:textId="77777777">
        <w:trPr>
          <w:divId w:val="2207522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25F6B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33E60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CACB0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 </w:t>
            </w:r>
          </w:p>
          <w:p w14:paraId="63D99E2C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5EDB4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 </w:t>
            </w:r>
          </w:p>
          <w:p w14:paraId="48CCE590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F909D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 </w:t>
            </w:r>
          </w:p>
          <w:p w14:paraId="59ABC5EE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50EB5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 </w:t>
            </w:r>
          </w:p>
          <w:p w14:paraId="61A20806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AB8F4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 </w:t>
            </w:r>
          </w:p>
          <w:p w14:paraId="3C363C43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2A518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269ED615" w14:textId="77777777">
        <w:trPr>
          <w:divId w:val="22075225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F9F2C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chơi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góc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A3E91" w14:textId="77777777" w:rsidR="00000000" w:rsidRDefault="00000000"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trọng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tâm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nấu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( T1)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nấu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Nấu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truyền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thống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Yêu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cầu</w:t>
            </w:r>
            <w:proofErr w:type="spellEnd"/>
            <w:r>
              <w:rPr>
                <w:rStyle w:val="plan-content-pre1"/>
              </w:rPr>
              <w:t xml:space="preserve">: +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nấu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hè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vai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Mẹ</w:t>
            </w:r>
            <w:proofErr w:type="spellEnd"/>
            <w:r>
              <w:rPr>
                <w:rStyle w:val="plan-content-pre1"/>
              </w:rPr>
              <w:t xml:space="preserve"> con, </w:t>
            </w:r>
            <w:proofErr w:type="spellStart"/>
            <w:r>
              <w:rPr>
                <w:rStyle w:val="plan-content-pre1"/>
              </w:rPr>
              <w:t>nấu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phòng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khám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bán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hàng</w:t>
            </w:r>
            <w:proofErr w:type="spellEnd"/>
            <w:r>
              <w:rPr>
                <w:rStyle w:val="plan-content-pre1"/>
              </w:rPr>
              <w:t>. ( T2)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dựng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dựng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viên</w:t>
            </w:r>
            <w:proofErr w:type="spell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sĩ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Khám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chữa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bệnh</w:t>
            </w:r>
            <w:proofErr w:type="spell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thiên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nhiên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Chăm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tưới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nhặt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cỏ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tạo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hình:Sử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nguyên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liệu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sản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phẩm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sự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gợi</w:t>
            </w:r>
            <w:proofErr w:type="spellEnd"/>
            <w:r>
              <w:rPr>
                <w:rStyle w:val="plan-content-pre1"/>
              </w:rPr>
              <w:t xml:space="preserve"> ý. 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sử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đất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nặn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sp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dọc</w:t>
            </w:r>
            <w:proofErr w:type="spellEnd"/>
            <w:r>
              <w:rPr>
                <w:rStyle w:val="plan-content-pre1"/>
              </w:rPr>
              <w:t xml:space="preserve"> , </w:t>
            </w:r>
            <w:proofErr w:type="spellStart"/>
            <w:r>
              <w:rPr>
                <w:rStyle w:val="plan-content-pre1"/>
              </w:rPr>
              <w:t>xoay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ấn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dẹt</w:t>
            </w:r>
            <w:proofErr w:type="spellEnd"/>
            <w:r>
              <w:rPr>
                <w:rStyle w:val="plan-content-pre1"/>
              </w:rPr>
              <w:t xml:space="preserve"> </w:t>
            </w:r>
          </w:p>
          <w:p w14:paraId="65DF0383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69354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709FB6D7" w14:textId="77777777">
        <w:trPr>
          <w:divId w:val="22075225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7B1EE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ăn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ngủ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vệ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sinh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1CA2F" w14:textId="77777777" w:rsidR="00000000" w:rsidRDefault="00000000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Luyện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rửa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bằng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phòng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nơi</w:t>
            </w:r>
            <w:proofErr w:type="spellEnd"/>
            <w:r>
              <w:rPr>
                <w:rStyle w:val="plan-content-pre1"/>
              </w:rPr>
              <w:t xml:space="preserve"> qui </w:t>
            </w:r>
            <w:proofErr w:type="spellStart"/>
            <w:r>
              <w:rPr>
                <w:rStyle w:val="plan-content-pre1"/>
              </w:rPr>
              <w:t>định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sử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quen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Nhận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an </w:t>
            </w:r>
            <w:proofErr w:type="spellStart"/>
            <w:r>
              <w:rPr>
                <w:rStyle w:val="plan-content-pre1"/>
              </w:rPr>
              <w:t>toàn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uống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Nói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như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thịt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trứng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cút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rau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muống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xào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 xml:space="preserve">- </w:t>
            </w:r>
            <w:proofErr w:type="spellStart"/>
            <w:r>
              <w:rPr>
                <w:rStyle w:val="plan-content-pre1"/>
              </w:rPr>
              <w:t>Nhận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phẩm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ích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lợi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khỏe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Nghe </w:t>
            </w:r>
            <w:proofErr w:type="spellStart"/>
            <w:r>
              <w:rPr>
                <w:rStyle w:val="plan-content-pre1"/>
              </w:rPr>
              <w:t>kể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Bác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gấu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đen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hai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chú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thỏ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  <w:p w14:paraId="3B7634EE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96FB8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712BC9CB" w14:textId="77777777">
        <w:trPr>
          <w:divId w:val="22075225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63D82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chiều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2712D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CBA19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Rèn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vệ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sinh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đúng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đinh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001BF008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4170F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Thơ </w:t>
            </w:r>
            <w:proofErr w:type="spellStart"/>
            <w:r>
              <w:rPr>
                <w:rStyle w:val="plan-content-pre1"/>
                <w:rFonts w:eastAsia="Times New Roman"/>
              </w:rPr>
              <w:t>chùm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ngọt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4585751B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A7483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Rèn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kỹ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năng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bê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ghế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5C84880D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438FB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PTVĐ: </w:t>
            </w:r>
            <w:proofErr w:type="spellStart"/>
            <w:r>
              <w:rPr>
                <w:rStyle w:val="plan-content-pre1"/>
                <w:rFonts w:eastAsia="Times New Roman"/>
              </w:rPr>
              <w:t>Đập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bắt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16EAE25B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A897C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Rèn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kỹ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năng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cầm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thìa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xúc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65793E60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ACB07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1C6A2C20" w14:textId="77777777">
        <w:trPr>
          <w:divId w:val="2207522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9737F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0A7A1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B92D2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Rèn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để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dép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đúng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định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28AC5922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434D5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Rèn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năng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lau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miệng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2BCBB429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B4836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Rèn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rửa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tay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519E05C0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F7130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Hướng </w:t>
            </w:r>
            <w:proofErr w:type="spellStart"/>
            <w:r>
              <w:rPr>
                <w:rStyle w:val="plan-content-pre1"/>
                <w:rFonts w:eastAsia="Times New Roman"/>
              </w:rPr>
              <w:t>dẫn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gấp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20B6217F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FBD90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mặc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quần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7087E82B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2B5EE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1C0A5D6A" w14:textId="77777777">
        <w:trPr>
          <w:divId w:val="2207522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B9819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6D412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279F9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Hoa </w:t>
            </w:r>
            <w:proofErr w:type="spellStart"/>
            <w:r>
              <w:rPr>
                <w:rStyle w:val="plan-content-pre1"/>
                <w:rFonts w:eastAsia="Times New Roman"/>
              </w:rPr>
              <w:t>đỗ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69FE3194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0D8B9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Hướng </w:t>
            </w:r>
            <w:proofErr w:type="spellStart"/>
            <w:r>
              <w:rPr>
                <w:rStyle w:val="plan-content-pre1"/>
                <w:rFonts w:eastAsia="Times New Roman"/>
              </w:rPr>
              <w:t>dẫn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cúc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1C4728DF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7A98F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kỹ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năng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dép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quai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hậu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6830B5C7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A839D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Nắng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bốn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mùa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2157DC3A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86DC5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Nàng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tiên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5287EA18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C7828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5E98FF5A" w14:textId="77777777">
        <w:trPr>
          <w:divId w:val="2207522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E7EE7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74420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D6228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Rèn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lấy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cất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4E7B6CE6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DA19F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Rèn </w:t>
            </w:r>
            <w:proofErr w:type="spellStart"/>
            <w:r>
              <w:rPr>
                <w:rStyle w:val="plan-content-pre1"/>
                <w:rFonts w:eastAsia="Times New Roman"/>
              </w:rPr>
              <w:t>kỹ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năng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xanh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đỏ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55FE4A72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AD0A8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một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nguy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hiểm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mất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an </w:t>
            </w:r>
            <w:proofErr w:type="spellStart"/>
            <w:r>
              <w:rPr>
                <w:rStyle w:val="plan-content-pre1"/>
                <w:rFonts w:eastAsia="Times New Roman"/>
              </w:rPr>
              <w:t>toàn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5DA37D51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B86C8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Hướng </w:t>
            </w:r>
            <w:proofErr w:type="spellStart"/>
            <w:r>
              <w:rPr>
                <w:rStyle w:val="plan-content-pre1"/>
                <w:rFonts w:eastAsia="Times New Roman"/>
              </w:rPr>
              <w:t>dẫn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mở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cửa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người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ở </w:t>
            </w:r>
            <w:proofErr w:type="spellStart"/>
            <w:r>
              <w:rPr>
                <w:rStyle w:val="plan-content-pre1"/>
                <w:rFonts w:eastAsia="Times New Roman"/>
              </w:rPr>
              <w:t>nhà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một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293E9840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390CF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Hướng </w:t>
            </w:r>
            <w:proofErr w:type="spellStart"/>
            <w:r>
              <w:rPr>
                <w:rStyle w:val="plan-content-pre1"/>
                <w:rFonts w:eastAsia="Times New Roman"/>
              </w:rPr>
              <w:t>dẫn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ngồi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thuyền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an </w:t>
            </w:r>
            <w:proofErr w:type="spellStart"/>
            <w:r>
              <w:rPr>
                <w:rStyle w:val="plan-content-pre1"/>
                <w:rFonts w:eastAsia="Times New Roman"/>
              </w:rPr>
              <w:t>toàn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những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như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hồ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mương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suối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bể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chứa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… </w:t>
            </w:r>
            <w:proofErr w:type="spellStart"/>
            <w:r>
              <w:rPr>
                <w:rStyle w:val="plan-content-pre1"/>
                <w:rFonts w:eastAsia="Times New Roman"/>
              </w:rPr>
              <w:t>là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nguy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hiểm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không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được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gần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43B752EE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5465B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1B2D02CD" w14:textId="77777777">
        <w:trPr>
          <w:divId w:val="2207522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907EC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1B59C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10973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Nêu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gương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ngoan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liên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hoan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nghệ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52F44A35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FAD66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Nêu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gương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ngoan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liên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hoan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nghệ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3A3BC2E0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FD449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Nêu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gương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- </w:t>
            </w:r>
            <w:proofErr w:type="spellStart"/>
            <w:r>
              <w:rPr>
                <w:rStyle w:val="plan-content-pre1"/>
                <w:rFonts w:eastAsia="Times New Roman"/>
              </w:rPr>
              <w:t>liên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hoan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nghệ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716FA957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070FB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Nêu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gương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- </w:t>
            </w:r>
            <w:proofErr w:type="spellStart"/>
            <w:r>
              <w:rPr>
                <w:rStyle w:val="plan-content-pre1"/>
                <w:rFonts w:eastAsia="Times New Roman"/>
              </w:rPr>
              <w:t>liên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hoan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nghệ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68BB291E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55F3A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Nêu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gương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- </w:t>
            </w:r>
            <w:proofErr w:type="spellStart"/>
            <w:r>
              <w:rPr>
                <w:rStyle w:val="plan-content-pre1"/>
                <w:rFonts w:eastAsia="Times New Roman"/>
              </w:rPr>
              <w:t>liên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hoan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nghệ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07C33387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C7478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155ED33B" w14:textId="77777777">
        <w:trPr>
          <w:divId w:val="2207522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138D5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E0C5B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CFC1D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học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7250C484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FEFF2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học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6FF4D148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DA41B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học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0C5D577C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1E1F2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học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21760012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D6F75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học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1DD9A8D5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EB83D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43D223E8" w14:textId="77777777">
        <w:trPr>
          <w:divId w:val="22075225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A3474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Chủ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đề</w:t>
            </w:r>
            <w:proofErr w:type="spellEnd"/>
            <w:r>
              <w:rPr>
                <w:rStyle w:val="Strong"/>
                <w:rFonts w:eastAsia="Times New Roman"/>
              </w:rPr>
              <w:t xml:space="preserve"> - </w:t>
            </w:r>
            <w:proofErr w:type="spellStart"/>
            <w:r>
              <w:rPr>
                <w:rStyle w:val="Strong"/>
                <w:rFonts w:eastAsia="Times New Roman"/>
              </w:rPr>
              <w:t>Sự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kiện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B44EB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FD219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Thực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vật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BE40D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Thực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vật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86777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Nước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và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mùa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hè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62888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Nước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và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mùa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hè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DBD41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2DB92C68" w14:textId="77777777">
        <w:trPr>
          <w:divId w:val="22075225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84515" w14:textId="77777777" w:rsidR="00000000" w:rsidRDefault="00000000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Đánh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giá</w:t>
            </w:r>
            <w:proofErr w:type="spellEnd"/>
            <w:r>
              <w:rPr>
                <w:rFonts w:eastAsia="Times New Roman"/>
                <w:b/>
                <w:bCs/>
              </w:rPr>
              <w:t xml:space="preserve"> KQ </w:t>
            </w:r>
            <w:proofErr w:type="spellStart"/>
            <w:r>
              <w:rPr>
                <w:rFonts w:eastAsia="Times New Roman"/>
                <w:b/>
                <w:bCs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hiện</w:t>
            </w:r>
            <w:proofErr w:type="spellEnd"/>
          </w:p>
        </w:tc>
        <w:tc>
          <w:tcPr>
            <w:tcW w:w="0" w:type="auto"/>
            <w:gridSpan w:val="6"/>
            <w:vAlign w:val="center"/>
            <w:hideMark/>
          </w:tcPr>
          <w:p w14:paraId="0B3F339D" w14:textId="77777777" w:rsidR="00000000" w:rsidRDefault="00000000">
            <w:pPr>
              <w:jc w:val="center"/>
              <w:divId w:val="887061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ĐÁNH GIÁ CỦA GIÁO VIÊN</w:t>
            </w:r>
          </w:p>
          <w:p w14:paraId="12ABC09D" w14:textId="77777777" w:rsidR="00000000" w:rsidRDefault="00000000">
            <w:pPr>
              <w:rPr>
                <w:rFonts w:eastAsia="Times New Roman"/>
              </w:rPr>
            </w:pPr>
          </w:p>
          <w:p w14:paraId="620911D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3DCADEF5">
                <v:rect id="_x0000_i1025" style="width:0;height:1.5pt" o:hralign="center" o:hrstd="t" o:hr="t" fillcolor="#a0a0a0" stroked="f"/>
              </w:pict>
            </w:r>
          </w:p>
          <w:p w14:paraId="10FD3D0B" w14:textId="77777777" w:rsidR="00000000" w:rsidRDefault="00000000">
            <w:pPr>
              <w:jc w:val="center"/>
              <w:divId w:val="1610771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ĐÁNH GIÁ CỦA BAN GIÁM HIỆU</w:t>
            </w:r>
          </w:p>
          <w:p w14:paraId="5E1B98B9" w14:textId="77777777" w:rsidR="00000000" w:rsidRDefault="00000000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HPCM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26/7/2024</w:t>
            </w:r>
          </w:p>
          <w:p w14:paraId="63BEE738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33E95C30" w14:textId="77777777" w:rsidR="00000000" w:rsidRDefault="00000000">
      <w:pPr>
        <w:pStyle w:val="Heading2"/>
        <w:spacing w:before="0" w:beforeAutospacing="0" w:after="0" w:afterAutospacing="0" w:line="288" w:lineRule="auto"/>
        <w:ind w:firstLine="720"/>
        <w:jc w:val="both"/>
        <w:divId w:val="220752251"/>
        <w:rPr>
          <w:rFonts w:eastAsia="Times New Roman"/>
          <w:vanish/>
          <w:sz w:val="26"/>
          <w:szCs w:val="2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4"/>
        <w:gridCol w:w="4419"/>
        <w:gridCol w:w="4435"/>
      </w:tblGrid>
      <w:tr w:rsidR="00000000" w14:paraId="4224D67E" w14:textId="77777777">
        <w:trPr>
          <w:divId w:val="220752251"/>
          <w:tblCellSpacing w:w="15" w:type="dxa"/>
        </w:trPr>
        <w:tc>
          <w:tcPr>
            <w:tcW w:w="0" w:type="auto"/>
            <w:vAlign w:val="center"/>
            <w:hideMark/>
          </w:tcPr>
          <w:p w14:paraId="1A825F14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Ban </w:t>
            </w:r>
            <w:proofErr w:type="spellStart"/>
            <w:r>
              <w:rPr>
                <w:rFonts w:eastAsia="Times New Roman"/>
              </w:rPr>
              <w:t>giám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hiệu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863A3D" w14:textId="77777777" w:rsidR="00000000" w:rsidRDefault="00000000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Khối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trưởng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67503F0" w14:textId="77777777" w:rsidR="00000000" w:rsidRDefault="00000000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Giáo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viên</w:t>
            </w:r>
            <w:proofErr w:type="spellEnd"/>
          </w:p>
        </w:tc>
      </w:tr>
      <w:tr w:rsidR="00000000" w14:paraId="3755EF62" w14:textId="77777777">
        <w:trPr>
          <w:divId w:val="220752251"/>
          <w:tblCellSpacing w:w="15" w:type="dxa"/>
          <w:hidden/>
        </w:trPr>
        <w:tc>
          <w:tcPr>
            <w:tcW w:w="1666" w:type="pct"/>
            <w:vAlign w:val="center"/>
            <w:hideMark/>
          </w:tcPr>
          <w:p w14:paraId="1A45847B" w14:textId="77777777" w:rsidR="00000000" w:rsidRDefault="00000000">
            <w:pPr>
              <w:jc w:val="center"/>
              <w:divId w:val="310444958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 wp14:anchorId="2AD83C17" wp14:editId="44860516">
                  <wp:extent cx="1143000" cy="762000"/>
                  <wp:effectExtent l="0" t="0" r="0" b="0"/>
                  <wp:docPr id="2" name="principal_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ncipal_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F81AF4" w14:textId="77777777" w:rsidR="00000000" w:rsidRDefault="00000000">
            <w:pPr>
              <w:divId w:val="310444958"/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br/>
              <w:t>06/08/2024</w:t>
            </w:r>
            <w:r>
              <w:rPr>
                <w:rFonts w:eastAsia="Times New Roman"/>
                <w:vanish/>
              </w:rPr>
              <w:br/>
              <w:t>Đã ký số</w:t>
            </w:r>
          </w:p>
        </w:tc>
        <w:tc>
          <w:tcPr>
            <w:tcW w:w="1666" w:type="pct"/>
            <w:vAlign w:val="center"/>
            <w:hideMark/>
          </w:tcPr>
          <w:p w14:paraId="042EEC4B" w14:textId="77777777" w:rsidR="00000000" w:rsidRDefault="00000000">
            <w:pPr>
              <w:jc w:val="center"/>
              <w:divId w:val="1598829203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 wp14:anchorId="647E08D0" wp14:editId="5224FC03">
                  <wp:extent cx="1143000" cy="762000"/>
                  <wp:effectExtent l="0" t="0" r="0" b="0"/>
                  <wp:docPr id="3" name="leader_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ader_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2BB138" w14:textId="77777777" w:rsidR="00000000" w:rsidRDefault="00000000">
            <w:pPr>
              <w:divId w:val="1598829203"/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br/>
              <w:t>06/08/2024</w:t>
            </w:r>
            <w:r>
              <w:rPr>
                <w:rFonts w:eastAsia="Times New Roman"/>
                <w:vanish/>
              </w:rPr>
              <w:br/>
              <w:t>Đã ký số</w:t>
            </w:r>
          </w:p>
        </w:tc>
        <w:tc>
          <w:tcPr>
            <w:tcW w:w="1666" w:type="pct"/>
            <w:vAlign w:val="center"/>
            <w:hideMark/>
          </w:tcPr>
          <w:p w14:paraId="023A7F20" w14:textId="77777777" w:rsidR="00000000" w:rsidRDefault="00000000">
            <w:pPr>
              <w:jc w:val="center"/>
              <w:divId w:val="1583834431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 wp14:anchorId="6FE4E0DE" wp14:editId="3A93A66D">
                  <wp:extent cx="1143000" cy="762000"/>
                  <wp:effectExtent l="0" t="0" r="0" b="0"/>
                  <wp:docPr id="4" name="teacher_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acher_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2B9092" w14:textId="77777777" w:rsidR="00000000" w:rsidRDefault="00000000">
            <w:pPr>
              <w:divId w:val="1583834431"/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br/>
              <w:t>06/08/2024</w:t>
            </w:r>
            <w:r>
              <w:rPr>
                <w:rFonts w:eastAsia="Times New Roman"/>
                <w:vanish/>
              </w:rPr>
              <w:br/>
              <w:t>Đã ký số</w:t>
            </w:r>
          </w:p>
        </w:tc>
      </w:tr>
    </w:tbl>
    <w:p w14:paraId="76CD51DF" w14:textId="77777777" w:rsidR="00F54980" w:rsidRDefault="00F54980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F5498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E1"/>
    <w:rsid w:val="007F73E1"/>
    <w:rsid w:val="00EF3B79"/>
    <w:rsid w:val="00F5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CA581E"/>
  <w15:chartTrackingRefBased/>
  <w15:docId w15:val="{FFF589FF-C0D5-4B57-A7F3-70906CFE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82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612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1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7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Users\DELL\Downloads\kehoachgiaoduc-1722960767983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1128</Words>
  <Characters>6434</Characters>
  <Application>Microsoft Office Word</Application>
  <DocSecurity>0</DocSecurity>
  <Lines>53</Lines>
  <Paragraphs>15</Paragraphs>
  <ScaleCrop>false</ScaleCrop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DELL</cp:lastModifiedBy>
  <cp:revision>2</cp:revision>
  <dcterms:created xsi:type="dcterms:W3CDTF">2024-08-06T16:13:00Z</dcterms:created>
  <dcterms:modified xsi:type="dcterms:W3CDTF">2024-08-06T16:13:00Z</dcterms:modified>
</cp:coreProperties>
</file>