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7987">
      <w:pPr>
        <w:pStyle w:val="NormalWeb"/>
        <w:spacing w:line="288" w:lineRule="auto"/>
        <w:ind w:firstLine="720"/>
        <w:jc w:val="center"/>
        <w:outlineLvl w:val="2"/>
        <w:divId w:val="106391653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KẾ HOẠCH GIÁO DỤC THÁNG 9 - LỨA TUỔI MẪU GIÁO BÉ 3-4 TUỔI - LỚP MGB C4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Nguyễn Thị Bích Phượng - Đào Thị Lan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334"/>
        <w:gridCol w:w="2452"/>
        <w:gridCol w:w="2453"/>
        <w:gridCol w:w="2453"/>
        <w:gridCol w:w="2453"/>
        <w:gridCol w:w="1222"/>
      </w:tblGrid>
      <w:tr w:rsidR="00000000">
        <w:trPr>
          <w:divId w:val="106391653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jc w:val="center"/>
              <w:divId w:val="110403339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jc w:val="center"/>
              <w:divId w:val="172243424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02/09 đến 07/09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jc w:val="center"/>
              <w:divId w:val="91050960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09/09 đến 14/09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jc w:val="center"/>
              <w:divId w:val="62608719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16/09 đến 21/09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jc w:val="center"/>
              <w:divId w:val="156729724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23/09 đến 28/09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jc w:val="center"/>
              <w:divId w:val="92048455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10639165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r>
              <w:rPr>
                <w:rStyle w:val="plan-content-pre1"/>
              </w:rPr>
              <w:t>-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khi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p, cô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chào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, chào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thân, cô chú ý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gi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y dép và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đúng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,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 chào cô. Thái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cô vui tươi, ni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m n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ình hình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ngày hôm qua và tình hình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bu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sáng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sáng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bài hát: “ Mái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nơi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bao đi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hay”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Đi vòng tròn ,đi th</w:t>
            </w:r>
            <w:r>
              <w:rPr>
                <w:rStyle w:val="plan-content-pre1"/>
              </w:rPr>
              <w:t>ẳ</w:t>
            </w:r>
            <w:r>
              <w:rPr>
                <w:rStyle w:val="plan-content-pre1"/>
              </w:rPr>
              <w:t>ng, đi ki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ng gót, đi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gót chân,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ch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m,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nhanh,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ch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m sau đó chuy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4 hàng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1.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Nhún chân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đưa 2 tay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dư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lên trên đan chéo tay vào nhau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2. Tay: Hai tay đưa ra phía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đưa lên cao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3. Thân: Hai tay đưa lên cao nghiêng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sang 2 bên 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4. Chân: Hai tay ch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hông đưa 1 chân lên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khu</w:t>
            </w:r>
            <w:r>
              <w:rPr>
                <w:rStyle w:val="plan-content-pre1"/>
              </w:rPr>
              <w:t>ỵ</w:t>
            </w:r>
            <w:r>
              <w:rPr>
                <w:rStyle w:val="plan-content-pre1"/>
              </w:rPr>
              <w:t>u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5.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m tách chân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các thao tác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MT1</w:t>
            </w:r>
          </w:p>
        </w:tc>
      </w:tr>
      <w:tr w:rsidR="00000000">
        <w:trPr>
          <w:divId w:val="10639165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không khí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trung thu đang t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g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và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tình hình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và cách chăm sóc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khi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thay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và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tình hình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và cách phòng ch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 b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nh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t xu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huy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xúc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trong ngày khai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ng năm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m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mầm non.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m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non: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con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là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gì?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cháu có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ai? Hàng ngày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con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làm gì?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con có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nào? Con thích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nào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t? Vì sao?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quy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và nói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ơn xin l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i khi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ở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khai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ng,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trung thu,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non mà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đang theo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(MT41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lastRenderedPageBreak/>
              <w:t>MT41</w:t>
            </w:r>
          </w:p>
        </w:tc>
      </w:tr>
      <w:tr w:rsidR="00000000">
        <w:trPr>
          <w:divId w:val="10639165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Nghỉ lễ quốc khánh 2-9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rèn kĩ năng</w:t>
            </w:r>
          </w:p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nhận biết kí hiệu vở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Trăng sáng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DH: Cô và mẹ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Nghe tiếng hát tìm đồ vật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MT35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</w:t>
            </w:r>
            <w:r>
              <w:rPr>
                <w:rFonts w:eastAsia="Times New Roman"/>
                <w:u w:val="single"/>
              </w:rPr>
              <w:t>2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MT27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MT73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MT39</w:t>
            </w:r>
          </w:p>
        </w:tc>
      </w:tr>
      <w:tr w:rsidR="00000000">
        <w:trPr>
          <w:divId w:val="1063916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Nghỉ lễ quốc khánh 2-9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rèn kĩ năng</w:t>
            </w:r>
          </w:p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cách cất ghế đúng nơi quy định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màu đèn ông sao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màu đồ chơi của bé " Chú gấu bông"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</w:p>
        </w:tc>
      </w:tr>
      <w:tr w:rsidR="00000000">
        <w:trPr>
          <w:divId w:val="1063916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rèn kĩ năng</w:t>
            </w:r>
          </w:p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kỹ năng rửa tay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rèn kĩ năng</w:t>
            </w:r>
          </w:p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cho trẻ kĩ năng lấy và cất đồ dùng vệ sinh cá nhân theo đúng ký hiệu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VĐCB: Đi thay đổi tốc độ theo hiệu lệnh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Cắm cờ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VĐCB:Đi kiễng gót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-TCVĐ:“Cáo và thỏ”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</w:p>
        </w:tc>
      </w:tr>
      <w:tr w:rsidR="00000000">
        <w:trPr>
          <w:divId w:val="1063916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KHAI GIẢNG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rèn kĩ năng</w:t>
            </w:r>
          </w:p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nhận biết các tổ, phân bàn chia ăn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Xác định phía trước, phía sau của bản thân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Dạy trẻ đếm số lượng 1,2 trên đối tượng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</w:p>
        </w:tc>
      </w:tr>
      <w:tr w:rsidR="00000000">
        <w:trPr>
          <w:divId w:val="1063916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rèn kĩ năng</w:t>
            </w:r>
          </w:p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Dạy trẻ kĩ năng bê cất đồ chơi đúng nơi quy định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rèn kĩ năng</w:t>
            </w:r>
          </w:p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Rèn trẻ kỹ năng rửa tay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Vui hội trăng rằm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Làm quen các bạn trong lớp bé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</w:p>
        </w:tc>
      </w:tr>
      <w:tr w:rsidR="00000000">
        <w:trPr>
          <w:divId w:val="1063916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Rèn kĩ năng cất dép đúng nơi quy định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rèn kĩ năng</w:t>
            </w:r>
          </w:p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Rèn trẻ kĩ năng lấy và cất đồ dùng vệ sinh cá nhân theo đúng ký hiệu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ôn t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</w:t>
            </w:r>
          </w:p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luyện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VĐCB: Đi thay đổi tốc độ theo hiệu lệnh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ôn t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</w:t>
            </w:r>
          </w:p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luyện :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Tô màu đồ chơi của bé " </w:t>
            </w:r>
            <w:r>
              <w:rPr>
                <w:rStyle w:val="plan-content-pre1"/>
                <w:rFonts w:eastAsia="Times New Roman"/>
              </w:rPr>
              <w:t>Chú gấu bông"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</w:p>
        </w:tc>
      </w:tr>
      <w:tr w:rsidR="00000000">
        <w:trPr>
          <w:divId w:val="10639165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HĐCCĐ: Quan sát quanh sân trường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Lộn cầu vồng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do: Đồ chơi ngoài trời, khu vận chuyển, lá, phấn, sỏi, hạt gấc, vòng…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HĐCCĐ: Quan sát rau muống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Trời nắng mưa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do: Đồ chơi ngoài trời, khu vận chuyển, lá, phấn, quả, hạt gấc, vòng…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HĐCCĐ: Quan sát đồ chơi trung thu (đèn lồng, đèn ông sao)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Bật qua suối nhỏ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do: Đồ chơi ngoài trời, khu vận chuyển, lá, phấn, đá, hạt gấc, vòng…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HĐCC</w:t>
            </w:r>
            <w:r>
              <w:rPr>
                <w:rStyle w:val="plan-content-pre1"/>
                <w:rFonts w:eastAsia="Times New Roman"/>
              </w:rPr>
              <w:t>Đ: Cảm nhận thời tiết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Lộn cầu vồng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do: Đồ chơi ngoài trời, khu vận động, lá, phấn, hạt, hạt gấc, vòng…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</w:p>
        </w:tc>
      </w:tr>
      <w:tr w:rsidR="00000000">
        <w:trPr>
          <w:divId w:val="1063916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HĐCCĐ: Giao lưu lớp c3 chơi trò chơi dân gian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HĐCCĐ: Giao lưu làm quen với các bạn lớp MGB C3 Tập nhảy dân vũ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HĐCCĐ: Giao lưu lớp c3 tập nhảy dân vũ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HĐCCĐ: Giao lưu làm quen với các bạn lớp MGB C3 đọc đồng dao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</w:p>
        </w:tc>
      </w:tr>
      <w:tr w:rsidR="00000000">
        <w:trPr>
          <w:divId w:val="1063916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HĐCCĐ: Quan sát vườn bưởi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Nhảy lò cò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>- Chơi tự do: Đồ chơi ngoài trời, khu vận chuyển, lá, phấn, hạt, hạt gấc, vòng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HĐCCĐ: Quan sát đu quay cầu trượt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Kéo cưa </w:t>
            </w:r>
            <w:r>
              <w:rPr>
                <w:rStyle w:val="plan-content-pre1"/>
                <w:rFonts w:eastAsia="Times New Roman"/>
              </w:rPr>
              <w:lastRenderedPageBreak/>
              <w:t>lừa xẻ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do: Đồ chơi ngoài trời, khu vận chuyển, lá, phấn, hạt, hạt gấc, vòng…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HĐCCĐ: Quan sát cổng trường quang cảnh xung quanh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>- TCVĐ: Duổi bóng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do: Đồ chơi ngoài trời, khu vận chuyển</w:t>
            </w:r>
            <w:r>
              <w:rPr>
                <w:rStyle w:val="plan-content-pre1"/>
                <w:rFonts w:eastAsia="Times New Roman"/>
              </w:rPr>
              <w:t>, lá, phấn, sỏi, hạt gấc , vòng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- HĐCCĐ: Cảm nhận thời tiết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Lộn cầu </w:t>
            </w:r>
            <w:r>
              <w:rPr>
                <w:rStyle w:val="plan-content-pre1"/>
                <w:rFonts w:eastAsia="Times New Roman"/>
              </w:rPr>
              <w:lastRenderedPageBreak/>
              <w:t>vồng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do: Đồ chơi ngoài trời, khu vận động, lá, phấn, hạt, hạt gấc, vòng…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</w:p>
        </w:tc>
      </w:tr>
      <w:tr w:rsidR="00000000">
        <w:trPr>
          <w:divId w:val="1063916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LĐTT: Nhặt lá cây quanh sân trường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HĐCCĐ: Lao động tập thể hiện nhặt rác thải đú</w:t>
            </w:r>
            <w:r>
              <w:rPr>
                <w:rStyle w:val="plan-content-pre1"/>
                <w:rFonts w:eastAsia="Times New Roman"/>
              </w:rPr>
              <w:t>ng quy định, nhặt lá vàng, nhổ cỏ bồn cây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LĐTT: dọn dẹp trang trí góc thiên nhiên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LĐTT: Nhặt cỏ bắt sâu lá vàng cho cây cảnh khu vực lớp c4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</w:p>
        </w:tc>
      </w:tr>
      <w:tr w:rsidR="00000000">
        <w:trPr>
          <w:divId w:val="1063916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Quan Sát: Vườn rau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do: Giấy, lá, chai, lọ, hạt gấc, màu, phấn, sỏi, dải lụa, bông phấn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HĐCCĐ: Quan sát thiên nhiên góc lớp c4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Nhảy lò cò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do: Đồ chơi ngoài trời, khu vận chuyển, lá, phấn, sỏi, hạt gấc, vòng…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Hướng dẫn trẻ làm đèn lồng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Làm thí nghiệm phân biệt trứng chín trứng sống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</w:p>
        </w:tc>
      </w:tr>
      <w:tr w:rsidR="00000000">
        <w:trPr>
          <w:divId w:val="1063916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Quan sát :Dàn mướp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Trời nắng mưa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do: Đồ chơi ngoài trời, khu vận chuyển, lá, phấn, quả, hạt gấc, vòng…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HĐCCĐ: Giao lưu ltập thể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Bong bóng xà phòng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Chơi tự do: </w:t>
            </w:r>
            <w:r>
              <w:rPr>
                <w:rStyle w:val="plan-content-pre1"/>
                <w:rFonts w:eastAsia="Times New Roman"/>
              </w:rPr>
              <w:t>Đồ chơi ngoài trời, khu vận động, lá, phấn, sỏi, hạt gấc, vòng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HĐCCĐ: Quan sát cây hoa giấy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Trời nắng mưa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do: Đồ chơi ngoài trời, khu vận động, lá, phấn, hạt, hạt gấc, vòng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HĐCCĐ: Hướng dẫn trẻ nhặt lá vàng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Đuổi bóng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</w:t>
            </w:r>
            <w:r>
              <w:rPr>
                <w:rStyle w:val="plan-content-pre1"/>
                <w:rFonts w:eastAsia="Times New Roman"/>
              </w:rPr>
              <w:t>i tự do: Đồ chơi ngoài trời, khu vận chuyển, lá, phấn, hạt, hạt gấc, vòng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</w:p>
        </w:tc>
      </w:tr>
      <w:tr w:rsidR="00000000">
        <w:trPr>
          <w:divId w:val="10639165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r>
              <w:rPr>
                <w:rStyle w:val="plan-content-pre1"/>
              </w:rPr>
              <w:t>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góc và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góc chơi (T1,2).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non (T4)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Góc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 làm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trung thu. (T3)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Yêu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các nguyên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khác nhau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làm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cùng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cô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cách b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em và cho em ăn,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k</w:t>
            </w:r>
            <w:r>
              <w:rPr>
                <w:rStyle w:val="plan-content-pre1"/>
              </w:rPr>
              <w:t>ế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non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chơi khác nhau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Góc sách: Xem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non,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theo tranh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Góc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Tô m</w:t>
            </w:r>
            <w:r>
              <w:rPr>
                <w:rStyle w:val="plan-content-pre1"/>
              </w:rPr>
              <w:t>àu chơi trong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ng, làm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trung thu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Góc phân tích: Gia đình, phòng 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, b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ăn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ng, c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hàng bán sách…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màu xanh, đ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vàng,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hình tròn, hình vuông,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1,2 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Góc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c: Hát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non Góc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năng: </w:t>
            </w:r>
            <w:r>
              <w:rPr>
                <w:rStyle w:val="plan-content-pre1"/>
              </w:rPr>
              <w:t>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cách lau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t,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s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Góc thiên nhiên: Chăm sóc cây đàn, cây c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cho cây</w:t>
            </w:r>
            <w:r>
              <w:rPr>
                <w:rStyle w:val="plan-content-pre1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  <w:p w:rsidR="00000000" w:rsidRDefault="00E17987">
            <w:r>
              <w:rPr>
                <w:rStyle w:val="plan-content-pre1"/>
              </w:rPr>
              <w:t>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nh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và gia đình: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đúng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, không tranh giành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chơi, đoàn k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(MT66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MT66</w:t>
            </w:r>
          </w:p>
        </w:tc>
      </w:tr>
      <w:tr w:rsidR="00000000">
        <w:trPr>
          <w:divId w:val="10639165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r>
              <w:rPr>
                <w:rStyle w:val="plan-content-pre1"/>
              </w:rPr>
              <w:t>* Giáo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n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văn minh và rèn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cá nhân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s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ch s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>, lau măt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ăn. Đi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nh,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cách.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</w:t>
            </w:r>
            <w:r>
              <w:rPr>
                <w:rStyle w:val="plan-content-pre1"/>
              </w:rPr>
              <w:t xml:space="preserve"> ngay ng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 khi ăn, có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hành vi t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t trong ăn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ng,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nguy cơ không an toàn khi ăn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bát, thìa xúc ăn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gàng, không rơi vãi,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ăn.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gàng sau khi ăn. Rót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và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đúng cách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cô,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khi ăn; ăn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n, </w:t>
            </w:r>
            <w:r>
              <w:rPr>
                <w:rStyle w:val="plan-content-pre1"/>
              </w:rPr>
              <w:t>nhai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ăn rau và ăn nhi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ăn khác nhau…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nói tên các món ăn h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 xml:space="preserve">ng ngày.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món ăn yêu thích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và khuy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khích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ăn ngon, 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su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Hát thu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và hát bài hát: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ăn, Tay đ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l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 n</w:t>
            </w:r>
            <w:r>
              <w:rPr>
                <w:rStyle w:val="plan-content-pre1"/>
              </w:rPr>
              <w:t>ghe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n,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thơ:</w:t>
            </w:r>
            <w:r>
              <w:rPr>
                <w:rStyle w:val="plan-content-pre1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  <w:p w:rsidR="00000000" w:rsidRDefault="00E17987">
            <w:r>
              <w:rPr>
                <w:rStyle w:val="plan-content-pre1"/>
              </w:rPr>
              <w:t>TLNSTLVM: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đúng cách( Bài 1: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s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ch s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  <w:p w:rsidR="00000000" w:rsidRDefault="00E17987">
            <w:r>
              <w:rPr>
                <w:rStyle w:val="plan-content-pre1"/>
              </w:rPr>
              <w:t>TLNSTLVM: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ngay ng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 trong khi ăn( Bài 2: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ngay ng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 khi ăn)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</w:p>
        </w:tc>
      </w:tr>
      <w:tr w:rsidR="00000000">
        <w:trPr>
          <w:divId w:val="10639165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</w:t>
            </w:r>
            <w:r>
              <w:rPr>
                <w:rStyle w:val="Strong"/>
                <w:rFonts w:eastAsia="Times New Roman"/>
              </w:rPr>
              <w:t>oạt động chiều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Nghỉ lễ 2/9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Rèn trẻ kỹ năng cắt dép đúng nơi quy định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Rèn trẻ cách cất giữ đồ chơi theo đúng quy định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Tìm hiểu đồ dùng trong lớp học có những gì?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</w:p>
        </w:tc>
      </w:tr>
      <w:tr w:rsidR="00000000">
        <w:trPr>
          <w:divId w:val="1063916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Nghỉ lễ 2/9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Rèn luyện ôn tập màu sắc, nghe và thực hiện theo lệnh hiệu của cô.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Cho trẻ xem tranh ảnh , video về ngày tết trung thu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màu vở kỹ năng sống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</w:p>
        </w:tc>
      </w:tr>
      <w:tr w:rsidR="00000000">
        <w:trPr>
          <w:divId w:val="1063916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Rèn nề nếp trong giờ học: ngồi ngay ngắn, chú ý, không nói chuyện, không nói leo..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Rèn trẻ kỹ năng cất đồ chơi đùng nơi quy định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DH: Rước đèn dưới trăng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Nghe hát: Chiếc đèn ông sao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Văn học : Dạy trẻ bài thơ " Bạn mới"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</w:p>
        </w:tc>
      </w:tr>
      <w:tr w:rsidR="00000000">
        <w:trPr>
          <w:divId w:val="1063916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Trò chuyện về ngày khai giảng xem băng hình để trẻ biết được không khí chào đón năm học mới, các hoạt động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Rèn trẻ nhận biết các tổ, phân bàn chia ăn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Làm bài tập toán : Nhận biết trên dưới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Làm bài tập toán nhận biết nhóm số lượng 1,2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</w:p>
        </w:tc>
      </w:tr>
      <w:tr w:rsidR="00000000">
        <w:trPr>
          <w:divId w:val="1063916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Rèn kỹ năng xếp hàng lần lượt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Liên hoan văn nghệ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Nêu gương bé ngoan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Liên hoan văn nghệ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Nêu gương bé ngoan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Liên hoan văn nghệ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Nêu gương bé ngoan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</w:p>
        </w:tc>
      </w:tr>
      <w:tr w:rsidR="00000000">
        <w:trPr>
          <w:divId w:val="1063916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Liên hoan văn nghệ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Sắp xếp đồ dùng các góc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màu vở kỹ năng sống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luyện những bài thơ đã học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</w:p>
        </w:tc>
      </w:tr>
      <w:tr w:rsidR="00000000">
        <w:trPr>
          <w:divId w:val="10639165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Dạy rèn trẻ kỹ năng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Sự kiện: Trung thu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Lớp học thân yêu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rPr>
                <w:rFonts w:eastAsia="Times New Roman"/>
              </w:rPr>
            </w:pPr>
          </w:p>
        </w:tc>
      </w:tr>
      <w:tr w:rsidR="00000000">
        <w:trPr>
          <w:divId w:val="10639165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E17987">
            <w:pPr>
              <w:pStyle w:val="text-center-report"/>
              <w:spacing w:before="0" w:beforeAutospacing="0" w:after="0" w:afterAutospacing="0"/>
              <w:divId w:val="1839032525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E17987">
            <w:pPr>
              <w:rPr>
                <w:rFonts w:eastAsia="Times New Roman"/>
              </w:rPr>
            </w:pPr>
          </w:p>
          <w:p w:rsidR="00000000" w:rsidRDefault="00E17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000000" w:rsidRDefault="00E17987">
            <w:pPr>
              <w:pStyle w:val="text-center-report"/>
              <w:spacing w:before="0" w:beforeAutospacing="0" w:after="0" w:afterAutospacing="0"/>
              <w:divId w:val="608050178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E17987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HPCM đã duy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ngày 05/9/2024</w:t>
            </w:r>
          </w:p>
          <w:p w:rsidR="00000000" w:rsidRDefault="00E17987">
            <w:pPr>
              <w:rPr>
                <w:rFonts w:eastAsia="Times New Roman"/>
              </w:rPr>
            </w:pPr>
          </w:p>
        </w:tc>
      </w:tr>
    </w:tbl>
    <w:p w:rsidR="00000000" w:rsidRDefault="00E17987">
      <w:pPr>
        <w:pStyle w:val="Heading2"/>
        <w:spacing w:before="0" w:beforeAutospacing="0" w:after="0" w:afterAutospacing="0" w:line="288" w:lineRule="auto"/>
        <w:ind w:firstLine="720"/>
        <w:jc w:val="both"/>
        <w:divId w:val="106391653"/>
        <w:rPr>
          <w:rFonts w:eastAsia="Times New Roman"/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4"/>
        <w:gridCol w:w="4419"/>
        <w:gridCol w:w="4435"/>
      </w:tblGrid>
      <w:tr w:rsidR="00000000">
        <w:trPr>
          <w:divId w:val="106391653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17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Ban giám hiệu</w:t>
            </w:r>
          </w:p>
        </w:tc>
        <w:tc>
          <w:tcPr>
            <w:tcW w:w="0" w:type="auto"/>
            <w:vAlign w:val="center"/>
            <w:hideMark/>
          </w:tcPr>
          <w:p w:rsidR="00000000" w:rsidRDefault="00E17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Khối trưởng</w:t>
            </w:r>
          </w:p>
        </w:tc>
        <w:tc>
          <w:tcPr>
            <w:tcW w:w="0" w:type="auto"/>
            <w:vAlign w:val="center"/>
            <w:hideMark/>
          </w:tcPr>
          <w:p w:rsidR="00000000" w:rsidRDefault="00E17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Giáo viên</w:t>
            </w:r>
          </w:p>
        </w:tc>
      </w:tr>
      <w:tr w:rsidR="00000000">
        <w:trPr>
          <w:divId w:val="106391653"/>
          <w:tblCellSpacing w:w="15" w:type="dxa"/>
          <w:hidden/>
        </w:trPr>
        <w:tc>
          <w:tcPr>
            <w:tcW w:w="1666" w:type="pct"/>
            <w:vAlign w:val="center"/>
            <w:hideMark/>
          </w:tcPr>
          <w:p w:rsidR="00000000" w:rsidRDefault="00E17987">
            <w:pPr>
              <w:jc w:val="center"/>
              <w:divId w:val="220530958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3000" cy="762000"/>
                  <wp:effectExtent l="0" t="0" r="0" b="0"/>
                  <wp:docPr id="6" name="principal_sign" descr="C:\Users\Admin\Desktop\kehoachgiaoduc-tháng 9 đầu tháng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ncipal_sign" descr="C:\Users\Admin\Desktop\kehoachgiaoduc-tháng 9 đầu tháng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17987">
            <w:pPr>
              <w:divId w:val="220530958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15/09/202</w:t>
            </w:r>
            <w:r>
              <w:rPr>
                <w:rFonts w:eastAsia="Times New Roman"/>
                <w:vanish/>
              </w:rPr>
              <w:t>4</w:t>
            </w: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Đã ký s</w:t>
            </w:r>
            <w:r>
              <w:rPr>
                <w:rFonts w:eastAsia="Times New Roman"/>
                <w:vanish/>
              </w:rPr>
              <w:t>ố</w:t>
            </w:r>
          </w:p>
        </w:tc>
        <w:tc>
          <w:tcPr>
            <w:tcW w:w="1666" w:type="pct"/>
            <w:vAlign w:val="center"/>
            <w:hideMark/>
          </w:tcPr>
          <w:p w:rsidR="00000000" w:rsidRDefault="00E17987">
            <w:pPr>
              <w:jc w:val="center"/>
              <w:divId w:val="484669511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3000" cy="762000"/>
                  <wp:effectExtent l="0" t="0" r="0" b="0"/>
                  <wp:docPr id="7" name="leader_sign" descr="C:\Users\Admin\Desktop\kehoachgiaoduc-tháng 9 đầu tháng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_sign" descr="C:\Users\Admin\Desktop\kehoachgiaoduc-tháng 9 đầu tháng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17987">
            <w:pPr>
              <w:divId w:val="484669511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15/09/202</w:t>
            </w:r>
            <w:r>
              <w:rPr>
                <w:rFonts w:eastAsia="Times New Roman"/>
                <w:vanish/>
              </w:rPr>
              <w:t>4</w:t>
            </w: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Đã ký s</w:t>
            </w:r>
            <w:r>
              <w:rPr>
                <w:rFonts w:eastAsia="Times New Roman"/>
                <w:vanish/>
              </w:rPr>
              <w:t>ố</w:t>
            </w:r>
          </w:p>
        </w:tc>
        <w:tc>
          <w:tcPr>
            <w:tcW w:w="1666" w:type="pct"/>
            <w:vAlign w:val="center"/>
            <w:hideMark/>
          </w:tcPr>
          <w:p w:rsidR="00000000" w:rsidRDefault="00E17987">
            <w:pPr>
              <w:jc w:val="center"/>
              <w:divId w:val="1374619535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3000" cy="762000"/>
                  <wp:effectExtent l="0" t="0" r="0" b="0"/>
                  <wp:docPr id="8" name="teacher_sign" descr="C:\Users\Admin\Desktop\kehoachgiaoduc-tháng 9 đầu tháng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acher_sign" descr="C:\Users\Admin\Desktop\kehoachgiaoduc-tháng 9 đầu tháng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17987">
            <w:pPr>
              <w:divId w:val="1374619535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15/09/202</w:t>
            </w:r>
            <w:r>
              <w:rPr>
                <w:rFonts w:eastAsia="Times New Roman"/>
                <w:vanish/>
              </w:rPr>
              <w:t>4</w:t>
            </w: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Đã ký s</w:t>
            </w:r>
            <w:r>
              <w:rPr>
                <w:rFonts w:eastAsia="Times New Roman"/>
                <w:vanish/>
              </w:rPr>
              <w:t>ố</w:t>
            </w:r>
          </w:p>
        </w:tc>
      </w:tr>
    </w:tbl>
    <w:p w:rsidR="00000000" w:rsidRDefault="00E17987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7987"/>
    <w:rsid w:val="00E1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2332C-016C-42CB-8900-7AA34138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2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25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01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3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Admin\Desktop\kehoachgiaoduc-th&#225;ng%209%20&#273;&#7847;u%20th&#225;ng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1970</Words>
  <Characters>7071</Characters>
  <Application>Microsoft Office Word</Application>
  <DocSecurity>0</DocSecurity>
  <Lines>58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Administrator</cp:lastModifiedBy>
  <cp:revision>2</cp:revision>
  <dcterms:created xsi:type="dcterms:W3CDTF">2024-09-14T23:13:00Z</dcterms:created>
  <dcterms:modified xsi:type="dcterms:W3CDTF">2024-09-14T23:13:00Z</dcterms:modified>
</cp:coreProperties>
</file>