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5C20">
      <w:pPr>
        <w:pStyle w:val="NormalWeb"/>
        <w:spacing w:line="288" w:lineRule="auto"/>
        <w:ind w:firstLine="720"/>
        <w:jc w:val="center"/>
        <w:outlineLvl w:val="2"/>
        <w:divId w:val="346265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11 - LỨA TUỔI MẪU GIÁO LỚN 5-6 TUỔI - LỚP A4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</w:t>
      </w:r>
      <w:r w:rsidR="005B1549">
        <w:rPr>
          <w:rFonts w:eastAsia="Times New Roman"/>
          <w:b/>
          <w:bCs/>
          <w:sz w:val="28"/>
          <w:szCs w:val="28"/>
        </w:rPr>
        <w:t>Nguyễn Thủy – Lương Minh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366"/>
        <w:gridCol w:w="2463"/>
        <w:gridCol w:w="2463"/>
        <w:gridCol w:w="2463"/>
        <w:gridCol w:w="2463"/>
        <w:gridCol w:w="1232"/>
      </w:tblGrid>
      <w:tr w:rsidR="00000000">
        <w:trPr>
          <w:divId w:val="34626560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jc w:val="center"/>
              <w:divId w:val="58183556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5C20">
            <w:pPr>
              <w:jc w:val="center"/>
              <w:divId w:val="177971404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04/11 đến 08/11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5C20">
            <w:pPr>
              <w:jc w:val="center"/>
              <w:divId w:val="143015691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11/11 đến 15/11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5C20">
            <w:pPr>
              <w:jc w:val="center"/>
              <w:divId w:val="198824414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18/11 đến 22/11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5C20">
            <w:pPr>
              <w:jc w:val="center"/>
              <w:divId w:val="188232826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25/11 đến 29/11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jc w:val="center"/>
              <w:divId w:val="202644209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346265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l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đi các ki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chân (đi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đi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mũi chân, đi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gót chân, đi mép chân,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nhanh,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ch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m,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hàng.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Gà gáy, t</w:t>
            </w:r>
            <w:r>
              <w:rPr>
                <w:rStyle w:val="plan-content-pre1"/>
              </w:rPr>
              <w:t>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i bóng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+Tay: Hai tay đưa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ng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c, 2 tay đưa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lên cao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i,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x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m đ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lên liên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1-2 vòng-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1-2 vòng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pPr>
              <w:rPr>
                <w:rFonts w:eastAsia="Times New Roman"/>
              </w:rPr>
            </w:pPr>
          </w:p>
          <w:p w:rsidR="00000000" w:rsidRDefault="00005C20">
            <w:r>
              <w:rPr>
                <w:rStyle w:val="plan-content-pre1"/>
              </w:rPr>
              <w:t>- Các 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 bàn tay, ngón tay </w:t>
            </w:r>
            <w:r>
              <w:rPr>
                <w:rStyle w:val="plan-content-pre1"/>
              </w:rPr>
              <w:t>và c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tay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MT6</w:t>
            </w:r>
          </w:p>
        </w:tc>
      </w:tr>
      <w:tr w:rsidR="00000000">
        <w:trPr>
          <w:divId w:val="346265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1549" w:rsidRDefault="005B1549">
            <w:pPr>
              <w:rPr>
                <w:rStyle w:val="plan-content-pre1"/>
              </w:rPr>
            </w:pPr>
          </w:p>
          <w:p w:rsidR="00000000" w:rsidRDefault="00005C20"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và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tuyên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cùng k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chăm sóc và giáo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phép;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các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20-11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nghe các bài hát, chơi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theo ý thích.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tình 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ng, xem băng hình, nghe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n, trong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đông hàng ngày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đánh giá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xúc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mình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pPr>
              <w:rPr>
                <w:rFonts w:eastAsia="Times New Roman"/>
              </w:rPr>
            </w:pPr>
          </w:p>
          <w:p w:rsidR="005B1549" w:rsidRDefault="005B1549">
            <w:pPr>
              <w:rPr>
                <w:rFonts w:eastAsia="Times New Roman"/>
              </w:rPr>
            </w:pPr>
          </w:p>
          <w:p w:rsidR="005B1549" w:rsidRDefault="005B154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</w:rPr>
            </w:pPr>
          </w:p>
        </w:tc>
      </w:tr>
      <w:tr w:rsidR="00000000">
        <w:trPr>
          <w:divId w:val="3462656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5C2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005C2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NDTT: Dạy vỗ tay theo nhịp: Bác đưa thư vui tính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Nghe: Màu áo chú bộ đội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Tiếng hát ở đâu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5C2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005C2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Chim thợ may.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5C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5C2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005C2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DH: Tôi là đầu </w:t>
            </w:r>
            <w:r>
              <w:rPr>
                <w:rStyle w:val="plan-content-pre1"/>
                <w:rFonts w:eastAsia="Times New Roman"/>
              </w:rPr>
              <w:t>bếp.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NH: Ước mơ xanh.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Bắt chước tạo dáng.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5C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5C2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005C2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 : Ước mơ của tý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5C20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MT42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MT78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MT86</w:t>
            </w:r>
          </w:p>
        </w:tc>
      </w:tr>
      <w:tr w:rsidR="00000000">
        <w:trPr>
          <w:divId w:val="346265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5C2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005C2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Tách 7 đối tượng ra làm 2 phần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5C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5C2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005C2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nhận biết thứ tự các ngày trong tuần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5C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5C2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5B1549" w:rsidRDefault="00005C2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quen với biểu tượng hôm nay, hôm qua, ngày mai.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5C2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005C2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nhận biết chữ số 8, số lượng và số thứ tự trong phạm vi 8.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</w:rPr>
            </w:pPr>
          </w:p>
        </w:tc>
      </w:tr>
      <w:tr w:rsidR="00000000">
        <w:trPr>
          <w:divId w:val="346265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5C2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005C2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BTTH: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Ném xa bằng 2 tay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Chạy nhanh 15m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5C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5C2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005C2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quen chữ u,ư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5C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5C2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005C2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VĐCB: Bật sâu 25 cm.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Người vận chuyển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5C2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005C2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chơi với chữ u, ư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5C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</w:rPr>
            </w:pPr>
          </w:p>
        </w:tc>
      </w:tr>
      <w:tr w:rsidR="00000000">
        <w:trPr>
          <w:divId w:val="346265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5C2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005C2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Bác sĩ nha Khoa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5C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5C2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005C2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Nghề gốm Bát Tràng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5C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5C2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005C2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Cô giáo của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5C2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005C2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Lớn lên bé thích làm gì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</w:rPr>
            </w:pPr>
          </w:p>
        </w:tc>
      </w:tr>
      <w:tr w:rsidR="00000000">
        <w:trPr>
          <w:divId w:val="346265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5C2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005C2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con bò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5C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5C2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005C2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chân dung cô giáo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5C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5C2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005C2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Trang trí áo dài tặng cô giáo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5C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5C2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005C2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nghề mà bé thích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5C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</w:rPr>
            </w:pPr>
          </w:p>
        </w:tc>
      </w:tr>
      <w:tr w:rsidR="00000000">
        <w:trPr>
          <w:divId w:val="346265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r>
              <w:rPr>
                <w:rStyle w:val="plan-content-pre1"/>
              </w:rPr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các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bé thich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lá cây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- Giao lưu các TCVĐ: Ném bóng zic z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MGL A2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- Quan sát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*TCVĐ: Ném bóng zic z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c, Bánh xe quay, Chuy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bó</w:t>
            </w:r>
            <w:r>
              <w:rPr>
                <w:rStyle w:val="plan-content-pre1"/>
              </w:rPr>
              <w:t>ng, Thi đi nhanh , Ném bóng zic z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c,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đánh tr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i., chơi theo ý thích.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C20" w:rsidRDefault="00005C20">
            <w:pPr>
              <w:rPr>
                <w:rStyle w:val="plan-content-pre1"/>
              </w:rPr>
            </w:pPr>
            <w:r>
              <w:rPr>
                <w:rStyle w:val="plan-content-pre1"/>
              </w:rPr>
              <w:t xml:space="preserve"> </w:t>
            </w:r>
          </w:p>
          <w:p w:rsidR="00005C20" w:rsidRDefault="00005C20">
            <w:pPr>
              <w:rPr>
                <w:rStyle w:val="plan-content-pre1"/>
              </w:rPr>
            </w:pPr>
          </w:p>
          <w:p w:rsidR="00000000" w:rsidRDefault="00005C20">
            <w:r>
              <w:rPr>
                <w:rStyle w:val="plan-content-pre1"/>
              </w:rPr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- Chăm sóc cây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- Giao lưu các TCVĐ: Cõng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và th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MGL A1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nhà hàng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a phương ch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món r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* TCVĐ : Bò chui qua vòng , Bánh xe quay,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c, Ai ném xa nh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Bò chui qua vòng, Chuy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tin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r>
              <w:rPr>
                <w:rStyle w:val="plan-content-pre1"/>
              </w:rPr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theo ý thích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khác:</w:t>
            </w:r>
          </w:p>
          <w:p w:rsidR="00000000" w:rsidRDefault="00005C20"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quan sát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ký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u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ra các ký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đó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(MT60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- Liên hoan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C2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- Chăm sóc cây xanh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* TCVĐ : Tung bóng,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cư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, Ai ném xa nh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lò cò, ô ăn quan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át,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r>
              <w:rPr>
                <w:rStyle w:val="plan-content-pre1"/>
              </w:rPr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mơ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bé yêu thích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- Giao lưu các TCVĐ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n: Thi xem ai nhanh.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*TCVĐ: Ném bóng vào r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, Cư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, Chuy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bóng, Thi đi nhanh, Ném bóng vào r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, ch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hoa.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i., chơi theo ý thích.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in;height:18pt" o:ole="">
                  <v:imagedata r:id="rId4" o:title=""/>
                </v:shape>
                <w:control r:id="rId5" w:name="DefaultOcxName" w:shapeid="_x0000_i1036"/>
              </w:object>
            </w:r>
          </w:p>
          <w:p w:rsidR="00000000" w:rsidRDefault="00005C20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MT60</w:t>
            </w:r>
          </w:p>
        </w:tc>
      </w:tr>
      <w:tr w:rsidR="00000000">
        <w:trPr>
          <w:divId w:val="346265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C20" w:rsidRDefault="00005C20">
            <w:pPr>
              <w:rPr>
                <w:rStyle w:val="plan-content-pre1"/>
              </w:rPr>
            </w:pPr>
            <w:r>
              <w:rPr>
                <w:rStyle w:val="plan-content-pre1"/>
              </w:rPr>
              <w:t>-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1. Spa: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masage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t, đ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 xml:space="preserve">t.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2. Góc gia đình: Bé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làm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 xml:space="preserve"> “Nh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 xml:space="preserve">t rau ngót".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3. Góc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trang trí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p nhân ngày 20/11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4: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Làm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siêu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ngh</w:t>
            </w:r>
            <w:r>
              <w:rPr>
                <w:rStyle w:val="plan-content-pre1"/>
              </w:rPr>
              <w:t>ề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phân vai: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Gia đình: Hoa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m,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các món ăn dinh dư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>ng, lau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nhà.....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Bán hàng: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 nem, Làm bánh Piza, Làm bánh m</w:t>
            </w:r>
            <w:r>
              <w:rPr>
                <w:rStyle w:val="plan-content-pre1"/>
              </w:rPr>
              <w:t>ỳ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p, bán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Halloween</w:t>
            </w:r>
          </w:p>
          <w:p w:rsidR="00000000" w:rsidRPr="005B1549" w:rsidRDefault="00005C20">
            <w:r>
              <w:rPr>
                <w:sz w:val="28"/>
                <w:szCs w:val="28"/>
              </w:rPr>
              <w:lastRenderedPageBreak/>
              <w:br/>
            </w:r>
            <w:r>
              <w:rPr>
                <w:rStyle w:val="plan-content-pre1"/>
              </w:rPr>
              <w:t>-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chung cư,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ghép -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hình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trong khu vui chơi.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Khám phá: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</w:t>
            </w:r>
            <w:r>
              <w:rPr>
                <w:rStyle w:val="plan-content-pre1"/>
              </w:rPr>
              <w:t>ác giác quan , Bé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gì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 lên và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m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nh, Gia đình thân yêu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a bé, An toàn khi bé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nhà.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chìm –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i, Đong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Nóng –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nh, Thí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"Hoa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màu"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Văn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c: Xem tranh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n/thơ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20/11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tô cá</w:t>
            </w:r>
            <w:r>
              <w:rPr>
                <w:rStyle w:val="plan-content-pre1"/>
              </w:rPr>
              <w:t>c nét,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 e, ê, u, ư, i, t, 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Tô,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n, xé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dán,g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tài Các ngh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; Làm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trang trí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chào m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ngày 20/11.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, chào m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20/11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Toán: Làm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ng,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và tách g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p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7; ôn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các ngày trong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n; Làm quen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hôm nay, hôm qua, ngày mai;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và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8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Đi thăng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trên gh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c,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túi cát; Ném xa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2 tay;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nhanh 15m</w:t>
            </w:r>
            <w:r>
              <w:rPr>
                <w:rStyle w:val="plan-content-pre1"/>
              </w:rPr>
              <w:t>;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sâu 25 cm;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k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trèo qua gh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dài 1,5m x 30cm; Ném xa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1 tay,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xa 50cm; TC Thi xem ai nhanh,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n.....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Thiên nhiên: Chăm sóc cây xanh.</w:t>
            </w:r>
            <w:r>
              <w:rPr>
                <w:rStyle w:val="plan-content-pre1"/>
              </w:rPr>
              <w:t xml:space="preserve"> </w:t>
            </w:r>
          </w:p>
          <w:p w:rsidR="00000000" w:rsidRPr="005B1549" w:rsidRDefault="00005C20"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HĐ tr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ra m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quan 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(MT25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Pr="005B1549" w:rsidRDefault="00005C20"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n,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nói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mình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thái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ng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(MT56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chơi:</w:t>
            </w:r>
          </w:p>
          <w:p w:rsidR="00000000" w:rsidRDefault="00005C20">
            <w:pPr>
              <w:rPr>
                <w:rStyle w:val="plan-content-pre1"/>
              </w:rPr>
            </w:pP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cơ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sách theo nhóm, theo yêu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cách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sách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(MT59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5C20" w:rsidRPr="005B1549" w:rsidRDefault="00005C2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lastRenderedPageBreak/>
              <w:t>MT25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MT56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MT59</w:t>
            </w:r>
          </w:p>
        </w:tc>
      </w:tr>
      <w:tr w:rsidR="00000000">
        <w:trPr>
          <w:divId w:val="346265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r>
              <w:rPr>
                <w:rStyle w:val="plan-content-pre1"/>
              </w:rPr>
              <w:t>- Luy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xà phòng,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cách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thói quen văn minh trong khi ăn: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cô,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trong khi ăn</w:t>
            </w:r>
            <w:r>
              <w:rPr>
                <w:rStyle w:val="plan-content-pre1"/>
              </w:rPr>
              <w:t>, ăn 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su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không đùa ngh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ch, không làm vãi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ăn, súc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sau khi ăn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Nói tên món ăn hàng ngày.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thông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và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chúng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nguy cơ không an toàn khi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(MT66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lastRenderedPageBreak/>
              <w:t>MT66</w:t>
            </w:r>
          </w:p>
        </w:tc>
      </w:tr>
      <w:tr w:rsidR="00000000">
        <w:trPr>
          <w:divId w:val="346265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B1549" w:rsidRDefault="00005C20">
            <w:pPr>
              <w:rPr>
                <w:b/>
              </w:rPr>
            </w:pPr>
            <w:r w:rsidRPr="005B1549">
              <w:rPr>
                <w:rStyle w:val="plan-content-pre1"/>
                <w:b/>
              </w:rPr>
              <w:t>- Đ</w:t>
            </w:r>
            <w:r w:rsidRPr="005B1549">
              <w:rPr>
                <w:rStyle w:val="plan-content-pre1"/>
                <w:b/>
              </w:rPr>
              <w:t>ọ</w:t>
            </w:r>
            <w:r w:rsidRPr="005B1549">
              <w:rPr>
                <w:rStyle w:val="plan-content-pre1"/>
                <w:b/>
              </w:rPr>
              <w:t>c truy</w:t>
            </w:r>
            <w:r w:rsidRPr="005B1549">
              <w:rPr>
                <w:rStyle w:val="plan-content-pre1"/>
                <w:b/>
              </w:rPr>
              <w:t>ệ</w:t>
            </w:r>
            <w:r w:rsidRPr="005B1549">
              <w:rPr>
                <w:rStyle w:val="plan-content-pre1"/>
                <w:b/>
              </w:rPr>
              <w:t>n cho tr</w:t>
            </w:r>
            <w:r w:rsidRPr="005B1549">
              <w:rPr>
                <w:rStyle w:val="plan-content-pre1"/>
                <w:b/>
              </w:rPr>
              <w:t>ẻ</w:t>
            </w:r>
            <w:r w:rsidRPr="005B1549">
              <w:rPr>
                <w:rStyle w:val="plan-content-pre1"/>
                <w:b/>
              </w:rPr>
              <w:t xml:space="preserve"> nghe: “Bác sĩ chim”</w:t>
            </w:r>
            <w:r w:rsidRPr="005B1549">
              <w:rPr>
                <w:rStyle w:val="plan-content-pre1"/>
                <w:b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- Ôn tách 7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thành 2 ph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Làm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trong v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LQVT trang 4</w:t>
            </w:r>
            <w:r>
              <w:rPr>
                <w:rStyle w:val="plan-content-pre1"/>
              </w:rPr>
              <w:t xml:space="preserve"> </w:t>
            </w:r>
          </w:p>
          <w:p w:rsidR="00000000" w:rsidRPr="005B1549" w:rsidRDefault="005B1549">
            <w:pPr>
              <w:rPr>
                <w:b/>
              </w:rPr>
            </w:pPr>
            <w:r w:rsidRPr="005B1549">
              <w:rPr>
                <w:rStyle w:val="plan-content-pre1"/>
                <w:b/>
              </w:rPr>
              <w:t xml:space="preserve">- </w:t>
            </w:r>
            <w:r w:rsidR="00005C20" w:rsidRPr="005B1549">
              <w:rPr>
                <w:rStyle w:val="plan-content-pre1"/>
                <w:b/>
              </w:rPr>
              <w:t>T</w:t>
            </w:r>
            <w:r w:rsidR="00005C20" w:rsidRPr="005B1549">
              <w:rPr>
                <w:rStyle w:val="plan-content-pre1"/>
                <w:b/>
              </w:rPr>
              <w:t>ậ</w:t>
            </w:r>
            <w:r w:rsidR="00005C20" w:rsidRPr="005B1549">
              <w:rPr>
                <w:rStyle w:val="plan-content-pre1"/>
                <w:b/>
              </w:rPr>
              <w:t>p tô ch</w:t>
            </w:r>
            <w:r w:rsidR="00005C20" w:rsidRPr="005B1549">
              <w:rPr>
                <w:rStyle w:val="plan-content-pre1"/>
                <w:b/>
              </w:rPr>
              <w:t>ữ</w:t>
            </w:r>
            <w:r w:rsidR="00005C20" w:rsidRPr="005B1549">
              <w:rPr>
                <w:rStyle w:val="plan-content-pre1"/>
                <w:b/>
              </w:rPr>
              <w:t xml:space="preserve"> e,ê</w:t>
            </w:r>
            <w:r w:rsidR="00005C20" w:rsidRPr="005B1549">
              <w:rPr>
                <w:rStyle w:val="plan-content-pre1"/>
                <w:b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- Rèn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tinh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qua trò chơi" Bao nhiêu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n hát"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só hành vi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văn minh: che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kho ho, 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hơi,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nh.......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(MT14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- RNSVM: M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n,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tin cho tr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Nêu gương bé ngoan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B1549" w:rsidRDefault="00005C20">
            <w:pPr>
              <w:rPr>
                <w:b/>
              </w:rPr>
            </w:pPr>
            <w:r w:rsidRPr="005B1549">
              <w:rPr>
                <w:rStyle w:val="plan-content-pre1"/>
                <w:b/>
              </w:rPr>
              <w:t>- D</w:t>
            </w:r>
            <w:r w:rsidRPr="005B1549">
              <w:rPr>
                <w:rStyle w:val="plan-content-pre1"/>
                <w:b/>
              </w:rPr>
              <w:t>H: Cháu yêu cô th</w:t>
            </w:r>
            <w:r w:rsidRPr="005B1549">
              <w:rPr>
                <w:rStyle w:val="plan-content-pre1"/>
                <w:b/>
              </w:rPr>
              <w:t>ợ</w:t>
            </w:r>
            <w:r w:rsidRPr="005B1549">
              <w:rPr>
                <w:rStyle w:val="plan-content-pre1"/>
                <w:b/>
              </w:rPr>
              <w:t xml:space="preserve"> d</w:t>
            </w:r>
            <w:r w:rsidRPr="005B1549">
              <w:rPr>
                <w:rStyle w:val="plan-content-pre1"/>
                <w:b/>
              </w:rPr>
              <w:t>ệ</w:t>
            </w:r>
            <w:r w:rsidRPr="005B1549">
              <w:rPr>
                <w:rStyle w:val="plan-content-pre1"/>
                <w:b/>
              </w:rPr>
              <w:t>t</w:t>
            </w:r>
            <w:r w:rsidRPr="005B1549">
              <w:rPr>
                <w:rStyle w:val="plan-content-pre1"/>
                <w:b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- Ôn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các ngày trong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 w:rsidRPr="005B1549">
              <w:rPr>
                <w:rStyle w:val="plan-content-pre1"/>
                <w:b/>
              </w:rPr>
              <w:t>- Đi trên gh</w:t>
            </w:r>
            <w:r w:rsidRPr="005B1549">
              <w:rPr>
                <w:rStyle w:val="plan-content-pre1"/>
                <w:b/>
              </w:rPr>
              <w:t>ế</w:t>
            </w:r>
            <w:r w:rsidRPr="005B1549">
              <w:rPr>
                <w:rStyle w:val="plan-content-pre1"/>
                <w:b/>
              </w:rPr>
              <w:t xml:space="preserve"> băng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túi cát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Tc: Thi xem ai nhanh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- Rèn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: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m hoa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kho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ng cách an toàn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 có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gây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ng như: Cháo, súp,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canh…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(MT15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- RNSVM: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nghe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khác, xin phép khi có ý ki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Nêu gương bé ngoan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B1549" w:rsidRDefault="00005C20">
            <w:pPr>
              <w:rPr>
                <w:b/>
              </w:rPr>
            </w:pPr>
            <w:r w:rsidRPr="005B1549">
              <w:rPr>
                <w:rStyle w:val="plan-content-pre1"/>
                <w:b/>
              </w:rPr>
              <w:t>- Cô d</w:t>
            </w:r>
            <w:r w:rsidRPr="005B1549">
              <w:rPr>
                <w:rStyle w:val="plan-content-pre1"/>
                <w:b/>
              </w:rPr>
              <w:t>ạ</w:t>
            </w:r>
            <w:r w:rsidRPr="005B1549">
              <w:rPr>
                <w:rStyle w:val="plan-content-pre1"/>
                <w:b/>
              </w:rPr>
              <w:t>y tr</w:t>
            </w:r>
            <w:r w:rsidRPr="005B1549">
              <w:rPr>
                <w:rStyle w:val="plan-content-pre1"/>
                <w:b/>
              </w:rPr>
              <w:t>ẻ</w:t>
            </w:r>
            <w:r w:rsidRPr="005B1549">
              <w:rPr>
                <w:rStyle w:val="plan-content-pre1"/>
                <w:b/>
              </w:rPr>
              <w:t xml:space="preserve"> bài thơ: Làm ngh</w:t>
            </w:r>
            <w:r w:rsidRPr="005B1549">
              <w:rPr>
                <w:rStyle w:val="plan-content-pre1"/>
                <w:b/>
              </w:rPr>
              <w:t>ề</w:t>
            </w:r>
            <w:r w:rsidRPr="005B1549">
              <w:rPr>
                <w:rStyle w:val="plan-content-pre1"/>
                <w:b/>
              </w:rPr>
              <w:t xml:space="preserve"> như b</w:t>
            </w:r>
            <w:r w:rsidRPr="005B1549">
              <w:rPr>
                <w:rStyle w:val="plan-content-pre1"/>
                <w:b/>
              </w:rPr>
              <w:t>ố</w:t>
            </w:r>
            <w:r w:rsidRPr="005B1549">
              <w:rPr>
                <w:rStyle w:val="plan-content-pre1"/>
                <w:b/>
              </w:rPr>
              <w:t>.</w:t>
            </w:r>
            <w:r w:rsidRPr="005B1549">
              <w:rPr>
                <w:rStyle w:val="plan-content-pre1"/>
                <w:b/>
              </w:rPr>
              <w:t xml:space="preserve"> </w:t>
            </w:r>
          </w:p>
          <w:p w:rsidR="00000000" w:rsidRDefault="005B1549">
            <w:pPr>
              <w:rPr>
                <w:rStyle w:val="plan-content-pre1"/>
              </w:rPr>
            </w:pPr>
            <w:r>
              <w:rPr>
                <w:rStyle w:val="plan-content-pre1"/>
              </w:rPr>
              <w:t>- Ô</w:t>
            </w:r>
            <w:r w:rsidR="00005C20">
              <w:rPr>
                <w:rStyle w:val="plan-content-pre1"/>
              </w:rPr>
              <w:t>n các ho</w:t>
            </w:r>
            <w:r w:rsidR="00005C20">
              <w:rPr>
                <w:rStyle w:val="plan-content-pre1"/>
              </w:rPr>
              <w:t>ạ</w:t>
            </w:r>
            <w:r w:rsidR="00005C20">
              <w:rPr>
                <w:rStyle w:val="plan-content-pre1"/>
              </w:rPr>
              <w:t>t đ</w:t>
            </w:r>
            <w:r w:rsidR="00005C20">
              <w:rPr>
                <w:rStyle w:val="plan-content-pre1"/>
              </w:rPr>
              <w:t>ộ</w:t>
            </w:r>
            <w:r w:rsidR="00005C20">
              <w:rPr>
                <w:rStyle w:val="plan-content-pre1"/>
              </w:rPr>
              <w:t>ng c</w:t>
            </w:r>
            <w:r w:rsidR="00005C20">
              <w:rPr>
                <w:rStyle w:val="plan-content-pre1"/>
              </w:rPr>
              <w:t>ủ</w:t>
            </w:r>
            <w:r w:rsidR="00005C20">
              <w:rPr>
                <w:rStyle w:val="plan-content-pre1"/>
              </w:rPr>
              <w:t>a các ngày trong tu</w:t>
            </w:r>
            <w:r w:rsidR="00005C20">
              <w:rPr>
                <w:rStyle w:val="plan-content-pre1"/>
              </w:rPr>
              <w:t>ầ</w:t>
            </w:r>
            <w:r w:rsidR="00005C20">
              <w:rPr>
                <w:rStyle w:val="plan-content-pre1"/>
              </w:rPr>
              <w:t>n</w:t>
            </w:r>
            <w:r w:rsidR="00005C20">
              <w:rPr>
                <w:sz w:val="28"/>
                <w:szCs w:val="28"/>
              </w:rPr>
              <w:br/>
            </w:r>
            <w:r w:rsidR="00005C20">
              <w:rPr>
                <w:rStyle w:val="plan-content-pre1"/>
              </w:rPr>
              <w:t>+ làm BT trang 24</w:t>
            </w:r>
            <w:r w:rsidR="00005C20">
              <w:rPr>
                <w:rStyle w:val="plan-content-pre1"/>
              </w:rPr>
              <w:t xml:space="preserve"> </w:t>
            </w:r>
          </w:p>
          <w:p w:rsidR="005B1549" w:rsidRPr="005B1549" w:rsidRDefault="005B1549">
            <w:pPr>
              <w:rPr>
                <w:b/>
              </w:rPr>
            </w:pPr>
            <w:r w:rsidRPr="005B1549">
              <w:rPr>
                <w:rStyle w:val="plan-content-pre1"/>
                <w:b/>
              </w:rPr>
              <w:t>- Trò chơi với chữ u,ư</w:t>
            </w:r>
          </w:p>
          <w:p w:rsidR="00000000" w:rsidRDefault="00005C20">
            <w:r>
              <w:rPr>
                <w:rStyle w:val="plan-content-pre1"/>
              </w:rPr>
              <w:t>- Rèn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tinh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qua Tc: Ai khóe tay nh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giúp đ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 xml:space="preserve">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 và m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xung quanh.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(MT65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- RNSVM: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gàng, s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 s</w:t>
            </w:r>
            <w:r>
              <w:rPr>
                <w:rStyle w:val="plan-content-pre1"/>
              </w:rPr>
              <w:t>ẽ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Nêu gương bé ngoan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B1549" w:rsidRDefault="00005C20">
            <w:pPr>
              <w:rPr>
                <w:b/>
              </w:rPr>
            </w:pPr>
            <w:r w:rsidRPr="005B1549">
              <w:rPr>
                <w:rStyle w:val="plan-content-pre1"/>
                <w:b/>
              </w:rPr>
              <w:t>- GDAN: VĐ L</w:t>
            </w:r>
            <w:r w:rsidRPr="005B1549">
              <w:rPr>
                <w:rStyle w:val="plan-content-pre1"/>
                <w:b/>
              </w:rPr>
              <w:t>ớ</w:t>
            </w:r>
            <w:r w:rsidRPr="005B1549">
              <w:rPr>
                <w:rStyle w:val="plan-content-pre1"/>
                <w:b/>
              </w:rPr>
              <w:t xml:space="preserve">n lên cháu lái </w:t>
            </w:r>
            <w:r w:rsidRPr="005B1549">
              <w:rPr>
                <w:rStyle w:val="plan-content-pre1"/>
                <w:b/>
              </w:rPr>
              <w:t>máy cày,</w:t>
            </w:r>
            <w:r w:rsidRPr="005B1549">
              <w:rPr>
                <w:b/>
                <w:sz w:val="28"/>
                <w:szCs w:val="28"/>
              </w:rPr>
              <w:br/>
            </w:r>
            <w:r w:rsidRPr="005B1549">
              <w:rPr>
                <w:rStyle w:val="plan-content-pre1"/>
                <w:b/>
              </w:rPr>
              <w:t>+ Nghe: Xe ch</w:t>
            </w:r>
            <w:r w:rsidRPr="005B1549">
              <w:rPr>
                <w:rStyle w:val="plan-content-pre1"/>
                <w:b/>
              </w:rPr>
              <w:t>ỉ</w:t>
            </w:r>
            <w:r w:rsidRPr="005B1549">
              <w:rPr>
                <w:rStyle w:val="plan-content-pre1"/>
                <w:b/>
              </w:rPr>
              <w:t xml:space="preserve"> lu</w:t>
            </w:r>
            <w:r w:rsidRPr="005B1549">
              <w:rPr>
                <w:rStyle w:val="plan-content-pre1"/>
                <w:b/>
              </w:rPr>
              <w:t>ồ</w:t>
            </w:r>
            <w:r w:rsidRPr="005B1549">
              <w:rPr>
                <w:rStyle w:val="plan-content-pre1"/>
                <w:b/>
              </w:rPr>
              <w:t>n kim</w:t>
            </w:r>
            <w:r w:rsidRPr="005B1549">
              <w:rPr>
                <w:b/>
                <w:sz w:val="28"/>
                <w:szCs w:val="28"/>
              </w:rPr>
              <w:br/>
            </w:r>
            <w:r w:rsidRPr="005B1549">
              <w:rPr>
                <w:rStyle w:val="plan-content-pre1"/>
                <w:b/>
              </w:rPr>
              <w:t>+ TC Ai nhanh nh</w:t>
            </w:r>
            <w:r w:rsidRPr="005B1549">
              <w:rPr>
                <w:rStyle w:val="plan-content-pre1"/>
                <w:b/>
              </w:rPr>
              <w:t>ấ</w:t>
            </w:r>
            <w:r w:rsidRPr="005B1549">
              <w:rPr>
                <w:rStyle w:val="plan-content-pre1"/>
                <w:b/>
              </w:rPr>
              <w:t>t.</w:t>
            </w:r>
            <w:r w:rsidRPr="005B1549">
              <w:rPr>
                <w:rStyle w:val="plan-content-pre1"/>
                <w:b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- Ôn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8,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8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Làm BT 5</w:t>
            </w:r>
            <w:r>
              <w:rPr>
                <w:rStyle w:val="plan-content-pre1"/>
              </w:rPr>
              <w:t xml:space="preserve"> </w:t>
            </w:r>
          </w:p>
          <w:p w:rsidR="00000000" w:rsidRPr="005B1549" w:rsidRDefault="00005C20">
            <w:pPr>
              <w:rPr>
                <w:b/>
              </w:rPr>
            </w:pPr>
            <w:r w:rsidRPr="005B1549">
              <w:rPr>
                <w:rStyle w:val="plan-content-pre1"/>
                <w:b/>
              </w:rPr>
              <w:t>- TD: Trư</w:t>
            </w:r>
            <w:r w:rsidRPr="005B1549">
              <w:rPr>
                <w:rStyle w:val="plan-content-pre1"/>
                <w:b/>
              </w:rPr>
              <w:t>ờ</w:t>
            </w:r>
            <w:r w:rsidRPr="005B1549">
              <w:rPr>
                <w:rStyle w:val="plan-content-pre1"/>
                <w:b/>
              </w:rPr>
              <w:t>n s</w:t>
            </w:r>
            <w:r w:rsidRPr="005B1549">
              <w:rPr>
                <w:rStyle w:val="plan-content-pre1"/>
                <w:b/>
              </w:rPr>
              <w:t>ấ</w:t>
            </w:r>
            <w:r w:rsidRPr="005B1549">
              <w:rPr>
                <w:rStyle w:val="plan-content-pre1"/>
                <w:b/>
              </w:rPr>
              <w:t>p k</w:t>
            </w:r>
            <w:r w:rsidRPr="005B1549">
              <w:rPr>
                <w:rStyle w:val="plan-content-pre1"/>
                <w:b/>
              </w:rPr>
              <w:t>ế</w:t>
            </w:r>
            <w:r w:rsidRPr="005B1549">
              <w:rPr>
                <w:rStyle w:val="plan-content-pre1"/>
                <w:b/>
              </w:rPr>
              <w:t>t h</w:t>
            </w:r>
            <w:r w:rsidRPr="005B1549">
              <w:rPr>
                <w:rStyle w:val="plan-content-pre1"/>
                <w:b/>
              </w:rPr>
              <w:t>ợ</w:t>
            </w:r>
            <w:r w:rsidRPr="005B1549">
              <w:rPr>
                <w:rStyle w:val="plan-content-pre1"/>
                <w:b/>
              </w:rPr>
              <w:t>p trèo qua gh</w:t>
            </w:r>
            <w:r w:rsidRPr="005B1549">
              <w:rPr>
                <w:rStyle w:val="plan-content-pre1"/>
                <w:b/>
              </w:rPr>
              <w:t>ế</w:t>
            </w:r>
            <w:r w:rsidRPr="005B1549">
              <w:rPr>
                <w:rStyle w:val="plan-content-pre1"/>
                <w:b/>
              </w:rPr>
              <w:t xml:space="preserve"> dài 11,5m x 30cm</w:t>
            </w:r>
            <w:r w:rsidRPr="005B1549">
              <w:rPr>
                <w:rStyle w:val="plan-content-pre1"/>
                <w:b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- Rèn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tinh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qua Tc: N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tài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5C20">
            <w:r>
              <w:rPr>
                <w:rStyle w:val="plan-content-pre1"/>
              </w:rPr>
              <w:t>- RNSVM: L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a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 xml:space="preserve">p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Nêu gương b</w:t>
            </w:r>
            <w:r>
              <w:rPr>
                <w:rStyle w:val="plan-content-pre1"/>
              </w:rPr>
              <w:t>é 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.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9" type="#_x0000_t75" style="width:1in;height:18pt" o:ole="">
                  <v:imagedata r:id="rId6" o:title=""/>
                </v:shape>
                <w:control r:id="rId7" w:name="DefaultOcxName1" w:shapeid="_x0000_i1039"/>
              </w:object>
            </w:r>
          </w:p>
          <w:p w:rsidR="00000000" w:rsidRDefault="00005C20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MT14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MT15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MT65</w:t>
            </w:r>
          </w:p>
        </w:tc>
      </w:tr>
      <w:tr w:rsidR="00000000">
        <w:trPr>
          <w:divId w:val="346265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  <w:sz w:val="20"/>
                <w:szCs w:val="20"/>
              </w:rPr>
            </w:pPr>
          </w:p>
          <w:p w:rsidR="00005C20" w:rsidRDefault="00005C20">
            <w:pPr>
              <w:rPr>
                <w:rFonts w:eastAsia="Times New Roman"/>
                <w:sz w:val="20"/>
                <w:szCs w:val="20"/>
              </w:rPr>
            </w:pPr>
          </w:p>
          <w:p w:rsidR="00005C20" w:rsidRDefault="00005C20">
            <w:pPr>
              <w:rPr>
                <w:rFonts w:eastAsia="Times New Roman"/>
                <w:sz w:val="20"/>
                <w:szCs w:val="20"/>
              </w:rPr>
            </w:pPr>
          </w:p>
          <w:p w:rsidR="00005C20" w:rsidRDefault="00005C20">
            <w:pPr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46265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5C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005C20">
            <w:pPr>
              <w:pStyle w:val="text-center-report"/>
              <w:spacing w:before="0" w:beforeAutospacing="0" w:after="0" w:afterAutospacing="0"/>
              <w:divId w:val="1217886845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005C20">
            <w:pPr>
              <w:rPr>
                <w:rFonts w:eastAsia="Times New Roman"/>
              </w:rPr>
            </w:pPr>
          </w:p>
          <w:p w:rsidR="00000000" w:rsidRDefault="0000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005C20">
            <w:pPr>
              <w:pStyle w:val="text-center-report"/>
              <w:spacing w:before="0" w:beforeAutospacing="0" w:after="0" w:afterAutospacing="0"/>
              <w:divId w:val="726103576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005C20">
            <w:pPr>
              <w:rPr>
                <w:rFonts w:eastAsia="Times New Roman"/>
              </w:rPr>
            </w:pPr>
          </w:p>
        </w:tc>
      </w:tr>
    </w:tbl>
    <w:p w:rsidR="00000000" w:rsidRDefault="00005C20">
      <w:pPr>
        <w:pStyle w:val="Heading2"/>
        <w:spacing w:before="0" w:beforeAutospacing="0" w:after="0" w:afterAutospacing="0" w:line="288" w:lineRule="auto"/>
        <w:ind w:firstLine="720"/>
        <w:jc w:val="both"/>
        <w:divId w:val="34626560"/>
        <w:rPr>
          <w:rFonts w:eastAsia="Times New Roman"/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4419"/>
        <w:gridCol w:w="4435"/>
      </w:tblGrid>
      <w:tr w:rsidR="00000000">
        <w:trPr>
          <w:divId w:val="3462656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05C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Ban giám hiệu</w:t>
            </w:r>
          </w:p>
        </w:tc>
        <w:tc>
          <w:tcPr>
            <w:tcW w:w="0" w:type="auto"/>
            <w:vAlign w:val="center"/>
            <w:hideMark/>
          </w:tcPr>
          <w:p w:rsidR="00000000" w:rsidRDefault="00005C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Khối trưởng</w:t>
            </w:r>
          </w:p>
        </w:tc>
        <w:tc>
          <w:tcPr>
            <w:tcW w:w="0" w:type="auto"/>
            <w:vAlign w:val="center"/>
            <w:hideMark/>
          </w:tcPr>
          <w:p w:rsidR="00000000" w:rsidRDefault="00005C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Giáo viên</w:t>
            </w:r>
          </w:p>
        </w:tc>
      </w:tr>
      <w:tr w:rsidR="00000000">
        <w:trPr>
          <w:divId w:val="34626560"/>
          <w:tblCellSpacing w:w="15" w:type="dxa"/>
          <w:hidden/>
        </w:trPr>
        <w:tc>
          <w:tcPr>
            <w:tcW w:w="1666" w:type="pct"/>
            <w:vAlign w:val="center"/>
            <w:hideMark/>
          </w:tcPr>
          <w:p w:rsidR="00000000" w:rsidRDefault="00005C20">
            <w:pPr>
              <w:jc w:val="center"/>
              <w:divId w:val="1195659353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8" name="principal_sign" descr="C:\Users\Admin\Downloads\kehoachgiaoduc-1729562225128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_sign" descr="C:\Users\Admin\Downloads\kehoachgiaoduc-1729562225128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05C20">
            <w:pPr>
              <w:divId w:val="1195659353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22/10/202</w:t>
            </w:r>
            <w:r>
              <w:rPr>
                <w:rFonts w:eastAsia="Times New Roman"/>
                <w:vanish/>
              </w:rPr>
              <w:t>4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  <w:tc>
          <w:tcPr>
            <w:tcW w:w="1666" w:type="pct"/>
            <w:vAlign w:val="center"/>
            <w:hideMark/>
          </w:tcPr>
          <w:p w:rsidR="00000000" w:rsidRDefault="00005C20">
            <w:pPr>
              <w:jc w:val="center"/>
              <w:divId w:val="204682999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9" name="leader_sign" descr="C:\Users\Admin\Downloads\kehoachgiaoduc-1729562225128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sign" descr="C:\Users\Admin\Downloads\kehoachgiaoduc-1729562225128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05C20">
            <w:pPr>
              <w:divId w:val="204682999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22/10/202</w:t>
            </w:r>
            <w:r>
              <w:rPr>
                <w:rFonts w:eastAsia="Times New Roman"/>
                <w:vanish/>
              </w:rPr>
              <w:t>4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  <w:tc>
          <w:tcPr>
            <w:tcW w:w="1666" w:type="pct"/>
            <w:vAlign w:val="center"/>
            <w:hideMark/>
          </w:tcPr>
          <w:p w:rsidR="00000000" w:rsidRDefault="00005C20">
            <w:pPr>
              <w:jc w:val="center"/>
              <w:divId w:val="1879930434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10" name="teacher_sign" descr="C:\Users\Admin\Downloads\kehoachgiaoduc-1729562225128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cher_sign" descr="C:\Users\Admin\Downloads\kehoachgiaoduc-1729562225128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05C20">
            <w:pPr>
              <w:divId w:val="1879930434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22/10/202</w:t>
            </w:r>
            <w:r>
              <w:rPr>
                <w:rFonts w:eastAsia="Times New Roman"/>
                <w:vanish/>
              </w:rPr>
              <w:t>4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</w:tr>
    </w:tbl>
    <w:p w:rsidR="00000000" w:rsidRDefault="00005C20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1549"/>
    <w:rsid w:val="00005C20"/>
    <w:rsid w:val="005B1549"/>
    <w:rsid w:val="00E4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9E1EE"/>
  <w15:chartTrackingRefBased/>
  <w15:docId w15:val="{52DE6378-9E1F-4EBD-9171-A452579C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C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C2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55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868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35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Downloads\kehoachgiaoduc-1729562225128.doc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1733</Words>
  <Characters>6062</Characters>
  <Application>Microsoft Office Word</Application>
  <DocSecurity>0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3</cp:revision>
  <cp:lastPrinted>2024-10-22T02:04:00Z</cp:lastPrinted>
  <dcterms:created xsi:type="dcterms:W3CDTF">2024-10-22T02:01:00Z</dcterms:created>
  <dcterms:modified xsi:type="dcterms:W3CDTF">2024-10-22T02:04:00Z</dcterms:modified>
</cp:coreProperties>
</file>