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09B2">
      <w:pPr>
        <w:pStyle w:val="NormalWeb"/>
        <w:spacing w:line="288" w:lineRule="auto"/>
        <w:ind w:firstLine="720"/>
        <w:jc w:val="center"/>
        <w:outlineLvl w:val="2"/>
        <w:divId w:val="1370449669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3 - LỨA TUỔI MẪU GIÁO BÉ 3-4 TUỔI - LỚP MGB C3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MGBC3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334"/>
        <w:gridCol w:w="2461"/>
        <w:gridCol w:w="2461"/>
        <w:gridCol w:w="2462"/>
        <w:gridCol w:w="2462"/>
        <w:gridCol w:w="1226"/>
      </w:tblGrid>
      <w:tr w:rsidR="00000000">
        <w:trPr>
          <w:divId w:val="1370449669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divId w:val="109120267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jc w:val="center"/>
              <w:divId w:val="12242899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03/03 đến 08/03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jc w:val="center"/>
              <w:divId w:val="58669028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10/03 đến 15/03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jc w:val="center"/>
              <w:divId w:val="46165993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17/03 đến 22/03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jc w:val="center"/>
              <w:divId w:val="126792948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24/03 đến 29/03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divId w:val="58931791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</w:t>
            </w:r>
            <w:r>
              <w:rPr>
                <w:rFonts w:eastAsia="Times New Roman"/>
                <w:b/>
                <w:bCs/>
              </w:rPr>
              <w:t>n</w:t>
            </w:r>
          </w:p>
        </w:tc>
      </w:tr>
      <w:tr w:rsidR="00000000">
        <w:trPr>
          <w:divId w:val="137044966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r>
              <w:rPr>
                <w:rStyle w:val="plan-content-pre1"/>
              </w:rPr>
              <w:t>*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t, sát khu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tay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thái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ân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n, ni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,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kho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 Quan sát,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chào cô, ch</w:t>
            </w:r>
            <w:r>
              <w:rPr>
                <w:rStyle w:val="plan-content-pre1"/>
              </w:rPr>
              <w:t>ào ông bà,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khi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thích và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 Nhắc trẻ khi chơi không chạy nhảy, không tranh giành đồ chơi với bạn, không ném đồ chơi.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Đi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tác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kĩ năng đi thường, đi gót, đi nghiêng mép ngoài bàn chân,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c cao đùi,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thay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theo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l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cô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bài hát “ Anh phi công ơi”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chung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vòng.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Hí</w:t>
            </w:r>
            <w:r>
              <w:rPr>
                <w:rStyle w:val="plan-content-pre1"/>
              </w:rPr>
              <w:t>t vào, th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ra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ĐT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tay – vai: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Hai tay đưa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lên cao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ĐT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cơ lưng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nghiêng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sang 2 bên (V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 mình)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ĐT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cơ chân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x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m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lên,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liên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lên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ra sau, sang bên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</w:t>
            </w:r>
            <w:r>
              <w:rPr>
                <w:rStyle w:val="plan-content-pre1"/>
              </w:rPr>
              <w:t xml:space="preserve">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các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dân vũ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in;height:18pt" o:ole="">
                  <v:imagedata r:id="rId5" o:title=""/>
                </v:shape>
                <w:control r:id="rId6" w:name="DefaultOcxName" w:shapeid="_x0000_i103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</w:tr>
      <w:tr w:rsidR="00000000">
        <w:trPr>
          <w:divId w:val="137044966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con thích gì?, không thích gì,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Trò chu</w:t>
            </w:r>
            <w:r>
              <w:rPr>
                <w:rStyle w:val="plan-content-pre1"/>
              </w:rPr>
              <w:t>yện cùng trẻ về ngày quốc tế phụ nữ 8/3. Trao đổi với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về việc tổ chức làm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cho các bà, các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nhân ngày 8/3. Tiếp tục rèn kỹ năng chào hỏi, lễ </w:t>
            </w:r>
            <w:r>
              <w:rPr>
                <w:rStyle w:val="plan-content-pre1"/>
              </w:rPr>
              <w:lastRenderedPageBreak/>
              <w:t>phép, biết nhận quà bằng hai tay và nói lời cám ơn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(MT59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  <w:p w:rsidR="00000000" w:rsidRDefault="00BB09B2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cách đi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an toàn (đi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, đi xe máy, ô tô...)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Hàng ngày các con đi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phương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GT nào?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Khi đi xe máy có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mũ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không? Vì sao? Nói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ý nghĩa con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xe.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 video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p </w:t>
            </w:r>
            <w:r>
              <w:rPr>
                <w:rStyle w:val="plan-content-pre1"/>
              </w:rPr>
              <w:t>không an toàn khi tham gia giao thông.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ý nghĩa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mũ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khi đi trên xe máy.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phương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trong gia đình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 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cách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n,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gìn chúng..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i </w:t>
            </w:r>
            <w:r>
              <w:rPr>
                <w:rStyle w:val="plan-content-pre1"/>
              </w:rPr>
              <w:t>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phương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giao thông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y,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và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hàng không.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Ai đã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đi máy bay, thuy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n, tàu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a?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nói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giác, suy nghĩ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mình khi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trên máy bay..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xét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PTGT khi xem video.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</w:t>
            </w:r>
            <w:r>
              <w:rPr>
                <w:rStyle w:val="plan-content-pre1"/>
              </w:rPr>
              <w:t>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PTGT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và nơi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và hát các bài hát: “Quà 8/3, ngày vui của bà, của mẹ, quà gì tặng cô, Anh phi công ơi, Đèn đ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đèn xanh, Đi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em nh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, Tàu lư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t…"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giúp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cách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không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tràn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tay,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qu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khi ra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phòng.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lễ hội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năm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phương“Lễ hội Tình Quang, Quán Tình, …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(MT49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  <w:p w:rsidR="00000000" w:rsidRDefault="00BB09B2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giúp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ra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nơi như: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, ao, mương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su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i, b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a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c… là nơi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m, không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chơi g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7" type="#_x0000_t75" style="width:1in;height:18pt" o:ole="">
                  <v:imagedata r:id="rId7" o:title=""/>
                </v:shape>
                <w:control r:id="rId8" w:name="DefaultOcxName1" w:shapeid="_x0000_i103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MT59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MT49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MT1</w:t>
            </w:r>
            <w:r>
              <w:rPr>
                <w:rFonts w:eastAsia="Times New Roman"/>
                <w:u w:val="single"/>
              </w:rPr>
              <w:t>6</w:t>
            </w:r>
          </w:p>
        </w:tc>
      </w:tr>
      <w:tr w:rsidR="00000000">
        <w:trPr>
          <w:divId w:val="137044966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VĐCB: Trườn trong đường zic zắc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Cảnh sát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PTVĐ: Lăn bóng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Trò chơi: Cáo và thỏ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VĐCB: Ném xa bằng 1 tay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-TCVĐ: Chó sói xấu </w:t>
            </w:r>
            <w:r>
              <w:rPr>
                <w:rStyle w:val="plan-content-pre1"/>
                <w:rFonts w:eastAsia="Times New Roman"/>
              </w:rPr>
              <w:lastRenderedPageBreak/>
              <w:t>tính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VĐCB:Chạy 15m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TC:Máy bay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MT29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MT4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MT28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MT84</w:t>
            </w:r>
          </w:p>
        </w:tc>
      </w:tr>
      <w:tr w:rsidR="00000000">
        <w:trPr>
          <w:divId w:val="13704496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Tách nhóm có số lượng là 4 thành 2 nhóm nhỏ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So sánh số lượng 2 nhóm trong phạm vi 4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đếm trên đối tượng trong phạm vi 5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Nhận biết nhóm đối </w:t>
            </w:r>
            <w:r>
              <w:rPr>
                <w:rStyle w:val="plan-content-pre1"/>
                <w:rFonts w:eastAsia="Times New Roman"/>
              </w:rPr>
              <w:t>tượng có số lượng 5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</w:tr>
      <w:tr w:rsidR="00000000">
        <w:trPr>
          <w:divId w:val="13704496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Cắm hoa tặng mẹ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xe đạp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Tiết mẫu)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 dán con thuyền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Tiết mẫu)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Vẽ ô tô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Đề tài)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</w:tr>
      <w:tr w:rsidR="00000000">
        <w:trPr>
          <w:divId w:val="13704496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t>Phương pháp giáo d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</w:rPr>
              <w:t>c tiên ti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n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Ngày 8/3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Steam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Kỹ năng thoát hiểm khi bị bỏ quên trên xe ô tô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Steam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Biển báo giao thông là gì?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t>Phương pháp giáo d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</w:rPr>
              <w:t>c tiên ti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n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Băng qua đường an toàn như thế nào?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</w:tr>
      <w:tr w:rsidR="00000000">
        <w:trPr>
          <w:divId w:val="13704496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 bài : “Qùa 8/3”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“Bông hoa mừng cô”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Xe lu và xe ca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(T/g: Phong Thu)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VĐ : “Em tập lái ô tô”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“Em đi qua ngã tư đường phố”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Đèn</w:t>
            </w:r>
            <w:r>
              <w:rPr>
                <w:rStyle w:val="plan-content-pre1"/>
                <w:rFonts w:eastAsia="Times New Roman"/>
              </w:rPr>
              <w:t xml:space="preserve"> giao thông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Tác giả: Mỹ Trang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Đa số trẻ chưa biết)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</w:tr>
      <w:tr w:rsidR="00000000">
        <w:trPr>
          <w:divId w:val="13704496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Truyện: Xe lu và xe ca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(T/g: Phong Thu)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PTVĐ: Lăn bóng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Trò chơi: taxi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Thơ: Con tàu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(T/g: Định Hải)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Tìm hiểu 1 số luật an </w:t>
            </w:r>
            <w:r>
              <w:rPr>
                <w:rStyle w:val="plan-content-pre1"/>
                <w:rFonts w:eastAsia="Times New Roman"/>
              </w:rPr>
              <w:lastRenderedPageBreak/>
              <w:t>toàn giao thông đường bộ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</w:tr>
      <w:tr w:rsidR="00000000">
        <w:trPr>
          <w:divId w:val="137044966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nhà xe trường.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Chìm nổi.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chọn: Chơi với đồ chơi ngoài trời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mũ bảo hiểm.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Ô tô vào </w:t>
            </w:r>
            <w:r>
              <w:rPr>
                <w:rStyle w:val="plan-content-pre1"/>
                <w:rFonts w:eastAsia="Times New Roman"/>
              </w:rPr>
              <w:t>bến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chọn: Bóng, vòng, phấn, lá cây…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Đi dạo, lắng nghe âm thanh của các loại PTGT,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Đèn xanh đèn đỏ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chọn: Lá phấn, vòng, giấy.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HĐCCĐ: Quan sát xe máy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Nhanh chậm dừng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chọn: Lá phấn, vòng, giấy.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MT25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MT70</w:t>
            </w:r>
          </w:p>
        </w:tc>
      </w:tr>
      <w:tr w:rsidR="00000000">
        <w:trPr>
          <w:divId w:val="13704496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Giao lưu văn nghệ lớp C4 chào mừng ngày 8/3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Giao lưu với lớp C4: Trò chơi dân gian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Giao lưu với lớp c4: Tổ chức cho trẻ tham gia chơi các trò chơi vận động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Giao lưu với lớp C4: Tổ chức cho đọc các bài thơ, bài hát về các PTGT.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</w:tr>
      <w:tr w:rsidR="00000000">
        <w:trPr>
          <w:divId w:val="13704496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Thí nghiệm trộn dầu với nước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HĐLĐTT: Lao động tưới cây, lau lá góc thiên nhiên của lớp.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Thí nghiệm thuyền nổi trên mặt nước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quang cảnh sân trường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Chuyển hàng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chọn: Chơi với đồ chơi ngoài trời.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</w:tr>
      <w:tr w:rsidR="00000000">
        <w:trPr>
          <w:divId w:val="13704496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HĐLĐTT: Lao động tập thể nhặt rác xung quanh sân trường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HĐLĐTT: Lao động tưới cây, lau lá góc thiên nhiên của lớp.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HĐLĐTT: </w:t>
            </w:r>
            <w:r>
              <w:rPr>
                <w:rStyle w:val="plan-content-pre1"/>
                <w:rFonts w:eastAsia="Times New Roman"/>
              </w:rPr>
              <w:t xml:space="preserve">Nhặt lá cây trong sân trường, tưới nước bồn cây cảnh trước cửa lớp, </w:t>
            </w:r>
            <w:r>
              <w:rPr>
                <w:rStyle w:val="plan-content-pre1"/>
                <w:rFonts w:eastAsia="Times New Roman"/>
              </w:rPr>
              <w:lastRenderedPageBreak/>
              <w:t>góc thiên nhiên, bỏ rác đúng nơi quy định.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HĐLĐTT: Lao động tập thể nhặt lá vàng, bắt sâu, tưới nước cho cây trong </w:t>
            </w:r>
            <w:r>
              <w:rPr>
                <w:rStyle w:val="plan-content-pre1"/>
                <w:rFonts w:eastAsia="Times New Roman"/>
              </w:rPr>
              <w:lastRenderedPageBreak/>
              <w:t>bồn trước cửa lớp.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</w:tr>
      <w:tr w:rsidR="00000000">
        <w:trPr>
          <w:divId w:val="13704496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xe đạp.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Cho trẻ trải nghiệm đi xe đạp 3 bánh.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HĐCCĐ: Quan sát và trò chuyện về một số biển báo với tín hiệu giao thông.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Tín hiệu giao thông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chọn: Chơi với đồ chơi ngoài trời.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HĐCCĐ: Quan sát sự di chuyển của các PTGT trước cổng trường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Xích lô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chọn: Bóng, vòng, phấn, lá cây…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HĐCCĐ: Nghe và nhận ra các loại âm thanh khác nhau trong cuộc sống.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Ô tô về bến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Đồ chơi ngoài trời, khu vận động, lá, phấn, sỏi, hạt gấc, vòng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</w:tr>
      <w:tr w:rsidR="00000000">
        <w:trPr>
          <w:divId w:val="13704496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tự do với đồ chơi ngoài trời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Nhặt lá và chơi tạo hình với lá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tự do khu vui chơi cầu trượt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tự do khu vui chơi ngoài trời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</w:tr>
      <w:tr w:rsidR="00000000">
        <w:trPr>
          <w:divId w:val="137044966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1: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ga ra ô tô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2: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các PTGT –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PTGT: Máy bay, thuy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3: Góc Khám phá: Các PTGT- Lu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giao thông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4: Góc phân vai: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các món ăn(th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 kho, rau xào, tr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ng 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p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p, nem rán…)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5: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PTGT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</w:t>
            </w:r>
            <w:r>
              <w:rPr>
                <w:rStyle w:val="plan-content-pre1"/>
              </w:rPr>
              <w:t>n vai: bác sĩ, bán hàng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kĩ năng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Đóng m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chai,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thìa.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các PTGT,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quy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Ô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bí m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bù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quy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m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i, Dán dây xúc xích trang trí, dây hoa, dây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đuôi nheo,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p, Quan sát,nh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ra qui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3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trong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trang trí món ăn....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: Trang trí các PTGT, Làm các PTGT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p ph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i. Làm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p. Múa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PTGT.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</w:t>
            </w:r>
            <w:r>
              <w:rPr>
                <w:rStyle w:val="plan-content-pre1"/>
              </w:rPr>
              <w:t xml:space="preserve"> thiên nhiên : Chăm sóc cây,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sách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Xem sách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có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dung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PTGT,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tranh. Làm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sưu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PTGT.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sách đúng chi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và gi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0" type="#_x0000_t75" style="width:1in;height:18pt" o:ole="">
                  <v:imagedata r:id="rId9" o:title=""/>
                </v:shape>
                <w:control r:id="rId10" w:name="DefaultOcxName2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</w:tr>
      <w:tr w:rsidR="00000000">
        <w:trPr>
          <w:divId w:val="137044966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r>
              <w:rPr>
                <w:rStyle w:val="plan-content-pre1"/>
              </w:rPr>
              <w:t>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thói quen văn minh trong khi ăn, không nói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cơm rơi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vào khay, lau tay, lau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ng, súc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loãng sau khi ăn.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Nói tên món ăn hàng này.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cùng nhóm : Th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 cá có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m, rau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có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vitamin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Không ăn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 có mùi ôi: Không ăn lá,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, không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rư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u, bia, cà phê; không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ý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khi không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phép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tránh nơi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khi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3" type="#_x0000_t75" style="width:1in;height:18pt" o:ole="">
                  <v:imagedata r:id="rId11" o:title=""/>
                </v:shape>
                <w:control r:id="rId12" w:name="DefaultOcxName3" w:shapeid="_x0000_i104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</w:tr>
      <w:tr w:rsidR="00000000">
        <w:trPr>
          <w:divId w:val="137044966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kĩ năng thoát hiểm trong xe ô tô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cách đội mũ bảo hiểm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trẻ nhớ số điện thoại khẩn cấp khi bị xâm hại, bạo hành: 111, 113.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an toàn khi đi xe buýt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MT83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MT51</w:t>
            </w:r>
          </w:p>
        </w:tc>
      </w:tr>
      <w:tr w:rsidR="00000000">
        <w:trPr>
          <w:divId w:val="13704496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Xe chữa cháy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(Đa số trẻ chưa biết)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hát: “Em đi qua ngã tư đường phố ”.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Đi trên vỉa hè.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Đạp xe con trên đường phố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hát: “Đường em đi”.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“Đi trên vỉa hè”.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</w:tr>
      <w:tr w:rsidR="00000000">
        <w:trPr>
          <w:divId w:val="13704496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vườn hoa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với bài thơ Xe chữa cháy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lại các bài hát trong chủ điểm đã học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lại các câu chuyện đã học trong tháng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</w:tr>
      <w:tr w:rsidR="00000000">
        <w:trPr>
          <w:divId w:val="13704496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bài tập so sánh số lượng trong phạm vi 4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bài tập nhận biết về phương tiện giao thông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GDNSVM:Bài 23: Trên đường đến lớp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bài tập nhận biết nhóm đối tượng có số lượng là 5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</w:tr>
      <w:tr w:rsidR="00000000">
        <w:trPr>
          <w:divId w:val="13704496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GDNSVM: Bài 14: Vui chơi an toàn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Trẻ nghe nhạc quen thuộc nghe bài hát mà tự nhiên vận động theo ý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tìm hiểu phương tiện giao thông đường sắt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trẻ gấp máy bay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</w:tr>
      <w:tr w:rsidR="00000000">
        <w:trPr>
          <w:divId w:val="13704496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Liên hoan văn nghệ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Sắp xếp các góc chơi trong lớp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Dọn vệ sinh lớp học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Liên hoan văn nghệ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</w:tr>
      <w:tr w:rsidR="00000000">
        <w:trPr>
          <w:divId w:val="137044966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Sự kiện: Ngày 8/3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Một số PTGT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Một số biển báo giao thông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Luật giao thông đường bộ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09B2">
            <w:pPr>
              <w:rPr>
                <w:rFonts w:eastAsia="Times New Roman"/>
              </w:rPr>
            </w:pPr>
          </w:p>
        </w:tc>
      </w:tr>
      <w:tr w:rsidR="00000000">
        <w:trPr>
          <w:divId w:val="137044966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BB09B2">
            <w:pPr>
              <w:pStyle w:val="text-center-report"/>
              <w:spacing w:before="0" w:beforeAutospacing="0" w:after="0" w:afterAutospacing="0"/>
              <w:divId w:val="1786385991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BB09B2">
            <w:pPr>
              <w:rPr>
                <w:rFonts w:eastAsia="Times New Roman"/>
              </w:rPr>
            </w:pPr>
          </w:p>
          <w:p w:rsidR="00000000" w:rsidRDefault="00BB0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000000" w:rsidRDefault="00BB09B2">
            <w:pPr>
              <w:pStyle w:val="text-center-report"/>
              <w:spacing w:before="0" w:beforeAutospacing="0" w:after="0" w:afterAutospacing="0"/>
              <w:divId w:val="740294796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BB09B2">
            <w:pPr>
              <w:rPr>
                <w:rFonts w:eastAsia="Times New Roman"/>
              </w:rPr>
            </w:pPr>
          </w:p>
        </w:tc>
      </w:tr>
    </w:tbl>
    <w:p w:rsidR="00000000" w:rsidRDefault="00BB09B2">
      <w:pPr>
        <w:pStyle w:val="Heading2"/>
        <w:spacing w:before="0" w:beforeAutospacing="0" w:after="0" w:afterAutospacing="0" w:line="288" w:lineRule="auto"/>
        <w:ind w:firstLine="720"/>
        <w:jc w:val="both"/>
        <w:divId w:val="1370449669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4449"/>
        <w:gridCol w:w="4465"/>
      </w:tblGrid>
      <w:tr w:rsidR="00000000">
        <w:trPr>
          <w:divId w:val="137044966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Style w:val="only-print"/>
                <w:rFonts w:eastAsia="Times New Roman"/>
                <w:b/>
                <w:bCs/>
              </w:rPr>
              <w:t>Ban giám hiệ</w:t>
            </w:r>
            <w:r>
              <w:rPr>
                <w:rStyle w:val="only-print"/>
                <w:rFonts w:eastAsia="Times New Roman"/>
                <w:b/>
                <w:bCs/>
              </w:rPr>
              <w:t>u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000000" w:rsidRDefault="00BB09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Giáo viên</w:t>
            </w:r>
          </w:p>
        </w:tc>
      </w:tr>
      <w:tr w:rsidR="00000000">
        <w:trPr>
          <w:divId w:val="1370449669"/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000000" w:rsidRDefault="00BB09B2">
            <w:pPr>
              <w:jc w:val="center"/>
              <w:divId w:val="1557473295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6" name="principal" descr="D:\Downloads\kehoachgiaoduc-1740622626339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" descr="D:\Downloads\kehoachgiaoduc-1740622626339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B09B2">
            <w:pPr>
              <w:divId w:val="1557473295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27/02/202</w:t>
            </w:r>
            <w:r>
              <w:rPr>
                <w:rFonts w:eastAsia="Times New Roman"/>
                <w:vanish/>
              </w:rPr>
              <w:t>5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Default="00BB09B2">
            <w:pPr>
              <w:jc w:val="center"/>
              <w:divId w:val="1074008533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7" name="leader" descr="D:\Downloads\kehoachgiaoduc-1740622626339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" descr="D:\Downloads\kehoachgiaoduc-1740622626339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B09B2">
            <w:pPr>
              <w:divId w:val="1074008533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27/02/202</w:t>
            </w:r>
            <w:r>
              <w:rPr>
                <w:rFonts w:eastAsia="Times New Roman"/>
                <w:vanish/>
              </w:rPr>
              <w:t>5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Default="00BB09B2">
            <w:pPr>
              <w:jc w:val="center"/>
              <w:divId w:val="1917855045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8" name="teacher" descr="D:\Downloads\kehoachgiaoduc-1740622626339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" descr="D:\Downloads\kehoachgiaoduc-1740622626339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B09B2">
            <w:pPr>
              <w:divId w:val="1917855045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27/02/202</w:t>
            </w:r>
            <w:r>
              <w:rPr>
                <w:rFonts w:eastAsia="Times New Roman"/>
                <w:vanish/>
              </w:rPr>
              <w:t>5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</w:tr>
    </w:tbl>
    <w:p w:rsidR="00000000" w:rsidRDefault="00BB09B2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B09B2"/>
    <w:rsid w:val="00B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customStyle="1" w:styleId="only-print">
    <w:name w:val="only-pri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customStyle="1" w:styleId="only-print">
    <w:name w:val="only-pri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59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4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file:///D:\Downloads\kehoachgiaoduc-1740622626339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2050</Words>
  <Characters>7570</Characters>
  <Application>Microsoft Office Word</Application>
  <DocSecurity>0</DocSecurity>
  <Lines>63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dcterms:created xsi:type="dcterms:W3CDTF">2025-02-27T02:19:00Z</dcterms:created>
  <dcterms:modified xsi:type="dcterms:W3CDTF">2025-02-27T02:19:00Z</dcterms:modified>
</cp:coreProperties>
</file>