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A6277">
      <w:pPr>
        <w:pStyle w:val="NormalWeb"/>
        <w:spacing w:line="288" w:lineRule="auto"/>
        <w:ind w:firstLine="720"/>
        <w:jc w:val="center"/>
        <w:outlineLvl w:val="2"/>
        <w:divId w:val="146578131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12 - LỨA TUỔI NHÀ TRẺ 24 - 36 THÁNG </w:t>
      </w:r>
      <w:r>
        <w:rPr>
          <w:rFonts w:eastAsia="Times New Roman"/>
          <w:b/>
          <w:bCs/>
          <w:sz w:val="28"/>
          <w:szCs w:val="28"/>
        </w:rPr>
        <w:br/>
        <w:t>Tên giáo viên: Tạ Thị Quỳnh Anh - Bùi Thị Thu Hằng - Nguyễn Thị Xen</w:t>
      </w:r>
      <w:bookmarkStart w:id="0" w:name="_GoBack"/>
      <w:bookmarkEnd w:id="0"/>
    </w:p>
    <w:tbl>
      <w:tblPr>
        <w:tblW w:w="4941" w:type="pct"/>
        <w:tblInd w:w="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"/>
        <w:gridCol w:w="458"/>
        <w:gridCol w:w="2157"/>
        <w:gridCol w:w="6"/>
        <w:gridCol w:w="81"/>
        <w:gridCol w:w="2075"/>
        <w:gridCol w:w="70"/>
        <w:gridCol w:w="2179"/>
        <w:gridCol w:w="22"/>
        <w:gridCol w:w="2300"/>
        <w:gridCol w:w="28"/>
        <w:gridCol w:w="2272"/>
        <w:gridCol w:w="1494"/>
      </w:tblGrid>
      <w:tr w:rsidR="00BA6277" w:rsidTr="00BA6277">
        <w:trPr>
          <w:divId w:val="1465781316"/>
        </w:trPr>
        <w:tc>
          <w:tcPr>
            <w:tcW w:w="4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277" w:rsidRDefault="00BA6277">
            <w:pPr>
              <w:jc w:val="center"/>
              <w:divId w:val="108831060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</w:t>
            </w:r>
          </w:p>
          <w:p w:rsidR="00000000" w:rsidRDefault="00BA6277">
            <w:pPr>
              <w:jc w:val="center"/>
              <w:divId w:val="108831060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hoạt động</w:t>
            </w:r>
          </w:p>
        </w:tc>
        <w:tc>
          <w:tcPr>
            <w:tcW w:w="7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jc w:val="center"/>
              <w:divId w:val="140614609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01/12 đến 06/12</w:t>
            </w:r>
          </w:p>
        </w:tc>
        <w:tc>
          <w:tcPr>
            <w:tcW w:w="7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jc w:val="center"/>
              <w:divId w:val="65989417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08/12 đến 13/12</w:t>
            </w:r>
          </w:p>
        </w:tc>
        <w:tc>
          <w:tcPr>
            <w:tcW w:w="7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jc w:val="center"/>
              <w:divId w:val="167877596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15/12 đến 20/12</w:t>
            </w: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jc w:val="center"/>
              <w:divId w:val="129259141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22/12 đến 27/12</w:t>
            </w:r>
          </w:p>
        </w:tc>
        <w:tc>
          <w:tcPr>
            <w:tcW w:w="8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jc w:val="center"/>
              <w:divId w:val="93089111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29/12 đến 03/01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jc w:val="center"/>
              <w:divId w:val="126249370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</w:t>
            </w:r>
            <w:r>
              <w:rPr>
                <w:rFonts w:eastAsia="Times New Roman"/>
                <w:b/>
                <w:bCs/>
              </w:rPr>
              <w:t>n</w:t>
            </w:r>
          </w:p>
        </w:tc>
      </w:tr>
      <w:tr w:rsidR="00BA6277" w:rsidTr="00BA6277">
        <w:trPr>
          <w:divId w:val="1465781316"/>
        </w:trPr>
        <w:tc>
          <w:tcPr>
            <w:tcW w:w="4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 w:rsidP="00BA627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398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BA6277" w:rsidRDefault="00BA6277"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(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,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tâm lý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thói quen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thói quen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nhà , 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hoa....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đã làm khi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nhà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nhà con thích làm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nhà con có làm gì giúp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không?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Con đã giúp đ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gì?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A6277">
            <w:r>
              <w:rPr>
                <w:rStyle w:val="plan-content-pre1"/>
              </w:rPr>
              <w:t>+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thân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in;height:18pt" o:ole="">
                  <v:imagedata r:id="rId5" o:title=""/>
                </v:shape>
                <w:control r:id="rId6" w:name="DefaultOcxName" w:shapeid="_x0000_i1034"/>
              </w:objec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u w:val="single"/>
              </w:rPr>
              <w:t>MT24.</w:t>
            </w:r>
            <w:r>
              <w:rPr>
                <w:rFonts w:eastAsia="Times New Roman"/>
              </w:rPr>
              <w:t>1.2. Trả lời các câu hỏi: “Ai đây?”, “Cái gì đây?”, “…làm gì?”, “….thế nào?” (ví dụ: con gà gáy thế nào?”, ...</w:t>
            </w:r>
            <w:r>
              <w:rPr>
                <w:rFonts w:eastAsia="Times New Roman"/>
              </w:rPr>
              <w:t>)</w:t>
            </w:r>
          </w:p>
        </w:tc>
      </w:tr>
      <w:tr w:rsidR="00BA6277" w:rsidTr="00BA6277">
        <w:trPr>
          <w:divId w:val="1465781316"/>
        </w:trPr>
        <w:tc>
          <w:tcPr>
            <w:tcW w:w="4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 w:rsidP="00BA627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398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BA6277" w:rsidRDefault="00BA6277">
            <w:r>
              <w:rPr>
                <w:rStyle w:val="plan-content-pre1"/>
              </w:rPr>
              <w:t>*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: Đi vòng tròn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theo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“N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m”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Hít vào th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sâu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ra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Tay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+ 2 tay giơ lên cao và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Cơ lưng, cơ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2 bên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– trái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Cơ chân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lên.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flashmob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ngoài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Làm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37" type="#_x0000_t75" style="width:1in;height:18pt" o:ole="">
                  <v:imagedata r:id="rId7" o:title=""/>
                </v:shape>
                <w:control r:id="rId8" w:name="DefaultOcxName1" w:shapeid="_x0000_i1037"/>
              </w:objec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rPr>
                <w:rFonts w:eastAsia="Times New Roman"/>
              </w:rPr>
            </w:pPr>
          </w:p>
        </w:tc>
      </w:tr>
      <w:tr w:rsidR="00BA6277" w:rsidTr="00BA6277">
        <w:trPr>
          <w:divId w:val="1465781316"/>
        </w:trPr>
        <w:tc>
          <w:tcPr>
            <w:tcW w:w="3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 w:rsidP="00BA627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Chơi - tập có chủ định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7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pStyle w:val="text-center-report"/>
            </w:pPr>
            <w:r>
              <w:rPr>
                <w:b/>
                <w:bCs/>
              </w:rPr>
              <w:t>Phát tri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</w:rPr>
              <w:t>n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Đi bước qua vật cản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Bắt bướm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7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pStyle w:val="text-center-report"/>
            </w:pPr>
            <w:r>
              <w:rPr>
                <w:b/>
                <w:bCs/>
              </w:rPr>
              <w:t>Phát tri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</w:rPr>
              <w:t>n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Bật qua vạch kẻ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Ô tô và chim sẻ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7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pStyle w:val="text-center-report"/>
            </w:pPr>
            <w:r>
              <w:rPr>
                <w:b/>
                <w:bCs/>
              </w:rPr>
              <w:t>Phát tri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</w:rPr>
              <w:t>n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Tung bóng bằng hai tay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Bóng tròn to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pStyle w:val="text-center-report"/>
            </w:pPr>
            <w:r>
              <w:rPr>
                <w:b/>
                <w:bCs/>
              </w:rPr>
              <w:t>Phát tri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</w:rPr>
              <w:t>n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Đi trong đường ngoằn ngoèo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Tung 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8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pStyle w:val="text-center-report"/>
            </w:pPr>
            <w:r>
              <w:rPr>
                <w:b/>
                <w:bCs/>
              </w:rPr>
              <w:t>Phát tri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</w:rPr>
              <w:t>n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Bò trong đường h</w:t>
            </w:r>
            <w:r>
              <w:rPr>
                <w:rStyle w:val="plan-content-pre1"/>
                <w:rFonts w:eastAsia="Times New Roman"/>
              </w:rPr>
              <w:t>ẹp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Chạy theo dây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53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u w:val="single"/>
              </w:rPr>
              <w:t>MT18.</w:t>
            </w:r>
            <w:r>
              <w:rPr>
                <w:rFonts w:eastAsia="Times New Roman"/>
              </w:rPr>
              <w:t>2.2. Nói được tên của bản thân và những người gần gũi khi được hỏi.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  <w:u w:val="single"/>
              </w:rPr>
              <w:t>MT21.</w:t>
            </w:r>
            <w:r>
              <w:rPr>
                <w:rFonts w:eastAsia="Times New Roman"/>
              </w:rPr>
              <w:t>2.5 Chỉ/nói tên hoặc lấy hoặc cất đúng đồ chơi màu đỏ/vàng/xanh theo yêu cầu.</w:t>
            </w:r>
          </w:p>
        </w:tc>
      </w:tr>
      <w:tr w:rsidR="00BA6277" w:rsidTr="00BA6277">
        <w:trPr>
          <w:divId w:val="1465781316"/>
        </w:trPr>
        <w:tc>
          <w:tcPr>
            <w:tcW w:w="3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7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pStyle w:val="text-center-report"/>
            </w:pPr>
            <w:r>
              <w:rPr>
                <w:b/>
                <w:bCs/>
              </w:rPr>
              <w:t>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 nói</w:t>
            </w:r>
          </w:p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Ngôi nhà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7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pStyle w:val="text-center-report"/>
            </w:pPr>
            <w:r>
              <w:rPr>
                <w:b/>
                <w:bCs/>
              </w:rPr>
              <w:t>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 nói</w:t>
            </w:r>
          </w:p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Gia đình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7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pStyle w:val="text-center-report"/>
            </w:pPr>
            <w:r>
              <w:rPr>
                <w:b/>
                <w:bCs/>
              </w:rPr>
              <w:t>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 nói</w:t>
            </w:r>
          </w:p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kể về mẹ của mình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pStyle w:val="text-center-report"/>
            </w:pPr>
            <w:r>
              <w:rPr>
                <w:b/>
                <w:bCs/>
              </w:rPr>
              <w:t>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 nói</w:t>
            </w:r>
          </w:p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Ở nhà bé làm việc gì?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8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pStyle w:val="text-center-report"/>
            </w:pPr>
            <w:r>
              <w:rPr>
                <w:b/>
                <w:bCs/>
              </w:rPr>
              <w:t>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 nói</w:t>
            </w:r>
          </w:p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Nhà bé có những đồ dùng gì?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5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rPr>
                <w:rFonts w:eastAsia="Times New Roman"/>
              </w:rPr>
            </w:pPr>
          </w:p>
        </w:tc>
      </w:tr>
      <w:tr w:rsidR="00BA6277" w:rsidTr="00BA6277">
        <w:trPr>
          <w:divId w:val="1465781316"/>
        </w:trPr>
        <w:tc>
          <w:tcPr>
            <w:tcW w:w="3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7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Mẹ và con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7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"Thỏ con không vâng lời"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7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"Yêu mẹ"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"Giúp mẹ"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8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Chiếc tủ lạnh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5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rPr>
                <w:rFonts w:eastAsia="Times New Roman"/>
              </w:rPr>
            </w:pPr>
          </w:p>
        </w:tc>
      </w:tr>
      <w:tr w:rsidR="00BA6277" w:rsidTr="00BA6277">
        <w:trPr>
          <w:divId w:val="1465781316"/>
        </w:trPr>
        <w:tc>
          <w:tcPr>
            <w:tcW w:w="3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7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Dán ngôi nhà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7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pStyle w:val="text-center-report"/>
            </w:pPr>
            <w:r>
              <w:rPr>
                <w:b/>
                <w:bCs/>
              </w:rPr>
              <w:t>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 phân bi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 xml:space="preserve">t </w:t>
            </w:r>
          </w:p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NBPB: Nhận biết màu đỏ, vàng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7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đường về nhà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pStyle w:val="text-center-report"/>
            </w:pPr>
            <w:r>
              <w:rPr>
                <w:b/>
                <w:bCs/>
              </w:rPr>
              <w:t>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 phân bi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 xml:space="preserve">t </w:t>
            </w:r>
          </w:p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Nhận biết phân biệt màu xanh, đỏ, vàng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8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Nghỉ tết Dương lịch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5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rPr>
                <w:rFonts w:eastAsia="Times New Roman"/>
              </w:rPr>
            </w:pPr>
          </w:p>
        </w:tc>
      </w:tr>
      <w:tr w:rsidR="00BA6277" w:rsidTr="00BA6277">
        <w:trPr>
          <w:divId w:val="1465781316"/>
        </w:trPr>
        <w:tc>
          <w:tcPr>
            <w:tcW w:w="3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7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hát: Mẹ yêu không nào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Ai đoán giỏi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7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Nghe hát: Cả nhà thương nhau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Nghe âm thanh đoán tên nhạc cụ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7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hát: Cháu yêu bà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TCÂN: Nghe âm thanh to - nhỏ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VĐMH: Cháu yêu bà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8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NH: Đồ vật bé yêu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Chuông kêu ở đâu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5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rPr>
                <w:rFonts w:eastAsia="Times New Roman"/>
              </w:rPr>
            </w:pPr>
          </w:p>
        </w:tc>
      </w:tr>
      <w:tr w:rsidR="00BA6277" w:rsidTr="00BA6277">
        <w:trPr>
          <w:divId w:val="1465781316"/>
        </w:trPr>
        <w:tc>
          <w:tcPr>
            <w:tcW w:w="3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7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Ngôi nhà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7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Bật qua vạch kẻ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Ô tô và chim sẻ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7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hát: Cháu yêu bà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TCÂN: Nghe âm thanh to - nhỏ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Nhận biết phân biệt màu xanh, đỏ, vàng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8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"Chiếc tủ lạnh"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5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rPr>
                <w:rFonts w:eastAsia="Times New Roman"/>
              </w:rPr>
            </w:pPr>
          </w:p>
        </w:tc>
      </w:tr>
      <w:tr w:rsidR="00BA6277" w:rsidTr="00BA6277">
        <w:trPr>
          <w:divId w:val="1465781316"/>
        </w:trPr>
        <w:tc>
          <w:tcPr>
            <w:tcW w:w="3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 w:rsidP="00BA627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7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Nu na nu nống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phấn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7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HDCCĐ: Quan sát cây hoa mẫu đơn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Mèo đuổi chuột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do: Chơi với sỏi, đá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7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giàn bầu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Dung dăng dung dẻ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lá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hoa dâm bụt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Trời nắng trời mưa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vòng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8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phòng bả</w:t>
            </w:r>
            <w:r>
              <w:rPr>
                <w:rStyle w:val="plan-content-pre1"/>
                <w:rFonts w:eastAsia="Times New Roman"/>
              </w:rPr>
              <w:t>o vệ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Gà vào vườn rau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Bóng bóng xà phòng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53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rPr>
                <w:rFonts w:eastAsia="Times New Roman"/>
              </w:rPr>
            </w:pPr>
          </w:p>
        </w:tc>
      </w:tr>
      <w:tr w:rsidR="00BA6277" w:rsidTr="00BA6277">
        <w:trPr>
          <w:divId w:val="1465781316"/>
        </w:trPr>
        <w:tc>
          <w:tcPr>
            <w:tcW w:w="3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7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vườn rau ngót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Nhảy qua dây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do: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7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vườn rau cải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Bóng tròn to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lá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7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 cây đu đủ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Nhảy lò cò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phấn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phòng cây bưởi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Lộn cầu vồng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Chới với 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8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phòng ăn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Kéo cưa lừa xẻ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do: Chơi với vòng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5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rPr>
                <w:rFonts w:eastAsia="Times New Roman"/>
              </w:rPr>
            </w:pPr>
          </w:p>
        </w:tc>
      </w:tr>
      <w:tr w:rsidR="00BA6277" w:rsidTr="00BA6277">
        <w:trPr>
          <w:divId w:val="1465781316"/>
        </w:trPr>
        <w:tc>
          <w:tcPr>
            <w:tcW w:w="3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7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nhà để xe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Bóng tròn to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lá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7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đu đủ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Nhảy lò cò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phấn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7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phòng ăn sáng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Lộn cầu vồng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Chới với 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 ph</w:t>
            </w:r>
            <w:r>
              <w:rPr>
                <w:rStyle w:val="plan-content-pre1"/>
                <w:rFonts w:eastAsia="Times New Roman"/>
              </w:rPr>
              <w:t>òng y tế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Rồng rắn lên mây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hoa lan tỏi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Bóng tròn to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do: Chơi với 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5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rPr>
                <w:rFonts w:eastAsia="Times New Roman"/>
              </w:rPr>
            </w:pPr>
          </w:p>
        </w:tc>
      </w:tr>
      <w:tr w:rsidR="00BA6277" w:rsidTr="00BA6277">
        <w:trPr>
          <w:divId w:val="1465781316"/>
        </w:trPr>
        <w:tc>
          <w:tcPr>
            <w:tcW w:w="3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7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D2 trò chơi vận động "Rồng rắn lên mây"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7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D2 dân vũ bài "Trống cơm"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7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D2 trò chơi vận động "Cắp cua bỏ giỏ"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D2 VĐTN bài hát "Cái bống"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8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Nghỉ tết Dương lịch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5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rPr>
                <w:rFonts w:eastAsia="Times New Roman"/>
              </w:rPr>
            </w:pPr>
          </w:p>
        </w:tc>
      </w:tr>
      <w:tr w:rsidR="00BA6277" w:rsidTr="00BA6277">
        <w:trPr>
          <w:divId w:val="1465781316"/>
        </w:trPr>
        <w:tc>
          <w:tcPr>
            <w:tcW w:w="3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7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Làm thí nghiệm: trứng sống - trứng chín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7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Làm thí nghiệm: vật chìm - vật nổi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7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Làm thí nghiệm: bong bóng hút nước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Làm thí nghiệm: bong bóng quay vòng tròn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8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Làm thí nghiệm: tan - không tan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5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rPr>
                <w:rFonts w:eastAsia="Times New Roman"/>
              </w:rPr>
            </w:pPr>
          </w:p>
        </w:tc>
      </w:tr>
      <w:tr w:rsidR="00BA6277" w:rsidTr="00BA6277">
        <w:trPr>
          <w:divId w:val="1465781316"/>
        </w:trPr>
        <w:tc>
          <w:tcPr>
            <w:tcW w:w="3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7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Chơi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7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Chơi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7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Chơi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Chơi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8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Chơi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5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rPr>
                <w:rFonts w:eastAsia="Times New Roman"/>
              </w:rPr>
            </w:pPr>
          </w:p>
        </w:tc>
      </w:tr>
      <w:tr w:rsidR="00BA6277" w:rsidTr="00BA6277">
        <w:trPr>
          <w:divId w:val="1465781316"/>
        </w:trPr>
        <w:tc>
          <w:tcPr>
            <w:tcW w:w="4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 w:rsidP="00BA627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tập ở các góc</w:t>
            </w:r>
          </w:p>
        </w:tc>
        <w:tc>
          <w:tcPr>
            <w:tcW w:w="398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BA6277" w:rsidRDefault="00BA6277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Bé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búp bê (T1) (MT 24); HĐVĐV (T2), Bé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hình và màu(T3) ( MT 23) ,Khu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mơ 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tinh: TC Con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vo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y, chơi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Xâu vòng màu đ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xâu hoa,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đoàn tàu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theo ý thích các trò chơi: Dung dăng dung d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Lăn bóng,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tâm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Đu quay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:</w:t>
            </w:r>
            <w:r>
              <w:rPr>
                <w:rStyle w:val="plan-content-pre1"/>
              </w:rPr>
              <w:t xml:space="preserve"> Rèn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(x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nhà),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 (x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đi),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bàn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chơi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em: Xúc cho em ăn, ru bé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hát cho bé nghe,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qu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áo cho em bé,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hình và màu: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màu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: In bàn tay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Di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cây</w:t>
            </w:r>
            <w:r>
              <w:rPr>
                <w:rStyle w:val="plan-content-pre1"/>
              </w:rPr>
              <w:t xml:space="preserve"> thông Noel, dán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bông hoa đ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n: Bóp, nhào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Xem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tranh,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 có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gia đình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Xem tranh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Chú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con ngoan;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giáng sinh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+ Xem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gia đình và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A6277">
            <w:r>
              <w:rPr>
                <w:rStyle w:val="plan-content-pre1"/>
              </w:rPr>
              <w:t>+ Nghe và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yêu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giáo: VD: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sau chơi, bê gh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, v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t rác vào thùng rác…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u w:val="single"/>
              </w:rPr>
              <w:lastRenderedPageBreak/>
              <w:t>MT23.</w:t>
            </w:r>
            <w:r>
              <w:rPr>
                <w:rFonts w:eastAsia="Times New Roman"/>
              </w:rPr>
              <w:t>1.1. Thực hiện được nhiệm vụ gồm 2-3 hành động. Ví dụ: Cháu c</w:t>
            </w:r>
            <w:r>
              <w:rPr>
                <w:rFonts w:eastAsia="Times New Roman"/>
              </w:rPr>
              <w:t>ất đồ chơi lên giá rồi đi rửa tay</w:t>
            </w:r>
            <w:r>
              <w:rPr>
                <w:rFonts w:eastAsia="Times New Roman"/>
              </w:rPr>
              <w:t>.</w:t>
            </w:r>
          </w:p>
        </w:tc>
      </w:tr>
      <w:tr w:rsidR="00BA6277" w:rsidTr="00BA6277">
        <w:trPr>
          <w:divId w:val="1465781316"/>
        </w:trPr>
        <w:tc>
          <w:tcPr>
            <w:tcW w:w="4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 w:rsidP="00BA627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398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r>
              <w:rPr>
                <w:rStyle w:val="plan-content-pre1"/>
              </w:rPr>
              <w:t>-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tên món ăn hàng ngày và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ích món ăn.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3" type="#_x0000_t75" style="width:1in;height:18pt" o:ole="">
                  <v:imagedata r:id="rId11" o:title=""/>
                </v:shape>
                <w:control r:id="rId12" w:name="DefaultOcxName3" w:shapeid="_x0000_i1043"/>
              </w:objec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rPr>
                <w:rFonts w:eastAsia="Times New Roman"/>
              </w:rPr>
            </w:pPr>
          </w:p>
        </w:tc>
      </w:tr>
      <w:tr w:rsidR="00BA6277" w:rsidTr="00BA6277">
        <w:trPr>
          <w:divId w:val="1465781316"/>
        </w:trPr>
        <w:tc>
          <w:tcPr>
            <w:tcW w:w="3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buổi chiều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Rèn trẻ nhặt cơm rơi cơm vãi vào đĩa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7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Rèn trẻ cách nhận biết và tránh xa một số nơi nguy hiểm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Rèn trẻ cách đội mũ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8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Rèn trẻ kỹ năng đi dép vào nhà vệ sinh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Rèn trẻ cách lồng 2 chiếc tất vào nhau và cất vào tủ của mình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53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u w:val="single"/>
              </w:rPr>
              <w:t>MT13.</w:t>
            </w:r>
            <w:r>
              <w:rPr>
                <w:rFonts w:eastAsia="Times New Roman"/>
              </w:rPr>
              <w:t>3.1. Biết tránh một số vật dụng, nơi nguy hiểm (bếp đang đun, phích nước nóng, xô nước, giếng) khi được nhắc nhở.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  <w:u w:val="single"/>
              </w:rPr>
              <w:t>MT12.</w:t>
            </w:r>
            <w:r>
              <w:rPr>
                <w:rFonts w:eastAsia="Times New Roman"/>
              </w:rPr>
              <w:t xml:space="preserve">2.2. Chấp nhận: đội mũ khi ra nắng; đi giày dép; mặc quần áo ấm </w:t>
            </w:r>
            <w:r>
              <w:rPr>
                <w:rFonts w:eastAsia="Times New Roman"/>
              </w:rPr>
              <w:t>khi trời lạnh.</w:t>
            </w:r>
          </w:p>
        </w:tc>
      </w:tr>
      <w:tr w:rsidR="00BA6277" w:rsidTr="00BA6277">
        <w:trPr>
          <w:divId w:val="1465781316"/>
        </w:trPr>
        <w:tc>
          <w:tcPr>
            <w:tcW w:w="3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6277" w:rsidRDefault="00BA6277">
            <w:pPr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+ Dạy trẻ nhận biết một số vật dụng nguy hiểm: phích nước nóng, bếp ga, bếp điện, bóng đèn, dao sắc, kéo nhọn; Những nơi nguy hiểm không được đến gần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+ Nhận biết một số hành động nguy hiểm và cách phòng chống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 w:rsidP="00BA6277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</w:p>
          <w:p w:rsidR="00000000" w:rsidRDefault="00BA6277">
            <w:pPr>
              <w:rPr>
                <w:rFonts w:eastAsia="Times New Roman"/>
              </w:rPr>
            </w:pPr>
          </w:p>
          <w:p w:rsidR="00BA6277" w:rsidRDefault="00BA6277">
            <w:pPr>
              <w:rPr>
                <w:rFonts w:eastAsia="Times New Roman"/>
              </w:rPr>
            </w:pPr>
          </w:p>
        </w:tc>
        <w:tc>
          <w:tcPr>
            <w:tcW w:w="7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6277" w:rsidRDefault="00BA6277">
            <w:pPr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+ Đội mũ khi ra nắng, đi giầy dép, mặc quần áo ấm khi trời lạnh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 w:rsidP="00BA6277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chơi trò chơi "thổi bóng"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8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cách lồng 2 chiếc tất vào nhau và cất vào tủ của mình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chơi trò chơi "đập bóng treo trên cao bằng vợt"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5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rPr>
                <w:rFonts w:eastAsia="Times New Roman"/>
              </w:rPr>
            </w:pPr>
          </w:p>
        </w:tc>
      </w:tr>
      <w:tr w:rsidR="00BA6277" w:rsidTr="00BA6277">
        <w:trPr>
          <w:divId w:val="1465781316"/>
        </w:trPr>
        <w:tc>
          <w:tcPr>
            <w:tcW w:w="3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Tô màu ngôi nhà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7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Tô màu bức tranh gia đình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Tô màu áo cho tặng mẹ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8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Tô màu cây thông Noel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Tô màu đồ dùng trong gia đình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5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rPr>
                <w:rFonts w:eastAsia="Times New Roman"/>
              </w:rPr>
            </w:pPr>
          </w:p>
        </w:tc>
      </w:tr>
      <w:tr w:rsidR="00BA6277" w:rsidTr="00BA6277">
        <w:trPr>
          <w:divId w:val="1465781316"/>
        </w:trPr>
        <w:tc>
          <w:tcPr>
            <w:tcW w:w="3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Cho trẻ nghe bài hát: Ngôi nhà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7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Cho trẻ nghe bài hát: Cả nhà thương nhau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Cho trẻ đọc bài thơ: Yêu mẹ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8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Cho trẻ đọc bài thơ: Giúp mẹ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Nghỉ tết Dương lịch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5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rPr>
                <w:rFonts w:eastAsia="Times New Roman"/>
              </w:rPr>
            </w:pPr>
          </w:p>
        </w:tc>
      </w:tr>
      <w:tr w:rsidR="00BA6277" w:rsidTr="00BA6277">
        <w:trPr>
          <w:divId w:val="1465781316"/>
        </w:trPr>
        <w:tc>
          <w:tcPr>
            <w:tcW w:w="3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Nêu gương bé ngoan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Liên hoan biểu diễn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7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Nêu gương bé ngoan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Liên hoan biểu diễn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Nêu gương bé ngoan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Liên hoan biểu diễn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8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Nêu gương bé ngoan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Liên hoan biểu diễn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Nêu gương bé ngoan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Liên hoan biểu diễn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5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rPr>
                <w:rFonts w:eastAsia="Times New Roman"/>
              </w:rPr>
            </w:pPr>
          </w:p>
        </w:tc>
      </w:tr>
      <w:tr w:rsidR="00BA6277" w:rsidTr="00BA6277">
        <w:trPr>
          <w:divId w:val="1465781316"/>
        </w:trPr>
        <w:tc>
          <w:tcPr>
            <w:tcW w:w="3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Chơi TC "Cáo và thỏ"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7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Chơi TC "Nu na nu nống"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Chơi TC "Chi chi chành chành"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8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Chơi TC "Tập tầm vông"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Chơi TC "Kéo cưa lừa xẻ"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  <w:tc>
          <w:tcPr>
            <w:tcW w:w="5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rPr>
                <w:rFonts w:eastAsia="Times New Roman"/>
              </w:rPr>
            </w:pPr>
          </w:p>
        </w:tc>
      </w:tr>
      <w:tr w:rsidR="00BA6277" w:rsidTr="00BA6277">
        <w:trPr>
          <w:divId w:val="1465781316"/>
        </w:trPr>
        <w:tc>
          <w:tcPr>
            <w:tcW w:w="4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Ngôi nhà của bé </w:t>
            </w:r>
          </w:p>
        </w:tc>
        <w:tc>
          <w:tcPr>
            <w:tcW w:w="7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Những người thân trong gia đình 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Bé kể về mẹ của mình </w:t>
            </w:r>
          </w:p>
        </w:tc>
        <w:tc>
          <w:tcPr>
            <w:tcW w:w="8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Bé làm những việc gì để giúp mẹ?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Một số đồ dùng trong gia đình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rPr>
                <w:rFonts w:eastAsia="Times New Roman"/>
              </w:rPr>
            </w:pPr>
          </w:p>
        </w:tc>
      </w:tr>
      <w:tr w:rsidR="00BA6277" w:rsidTr="00BA6277">
        <w:trPr>
          <w:divId w:val="1465781316"/>
        </w:trPr>
        <w:tc>
          <w:tcPr>
            <w:tcW w:w="4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627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4517" w:type="pct"/>
            <w:gridSpan w:val="11"/>
            <w:vAlign w:val="center"/>
            <w:hideMark/>
          </w:tcPr>
          <w:p w:rsidR="00000000" w:rsidRPr="00BA6277" w:rsidRDefault="00BA6277">
            <w:pPr>
              <w:pStyle w:val="text-center-report"/>
              <w:spacing w:before="0" w:beforeAutospacing="0" w:after="0" w:afterAutospacing="0"/>
              <w:divId w:val="1662662275"/>
              <w:rPr>
                <w:b/>
              </w:rPr>
            </w:pPr>
            <w:r w:rsidRPr="00BA6277">
              <w:rPr>
                <w:b/>
              </w:rPr>
              <w:t>ĐÁNH GIÁ C</w:t>
            </w:r>
            <w:r w:rsidRPr="00BA6277">
              <w:rPr>
                <w:b/>
              </w:rPr>
              <w:t>Ủ</w:t>
            </w:r>
            <w:r w:rsidRPr="00BA6277">
              <w:rPr>
                <w:b/>
              </w:rPr>
              <w:t>A GIÁO VIÊN</w:t>
            </w:r>
          </w:p>
          <w:p w:rsidR="00000000" w:rsidRPr="00BA6277" w:rsidRDefault="00BA6277">
            <w:pPr>
              <w:rPr>
                <w:rFonts w:eastAsia="Times New Roman"/>
                <w:b/>
              </w:rPr>
            </w:pPr>
          </w:p>
          <w:p w:rsidR="00000000" w:rsidRPr="00BA6277" w:rsidRDefault="00BA6277">
            <w:pPr>
              <w:rPr>
                <w:rFonts w:eastAsia="Times New Roman"/>
                <w:b/>
              </w:rPr>
            </w:pPr>
            <w:r w:rsidRPr="00BA6277">
              <w:rPr>
                <w:rFonts w:eastAsia="Times New Roman"/>
                <w:b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000000" w:rsidRPr="00BA6277" w:rsidRDefault="00BA6277">
            <w:pPr>
              <w:pStyle w:val="text-center-report"/>
              <w:spacing w:before="0" w:beforeAutospacing="0" w:after="0" w:afterAutospacing="0"/>
              <w:divId w:val="1488206394"/>
              <w:rPr>
                <w:b/>
              </w:rPr>
            </w:pPr>
            <w:r w:rsidRPr="00BA6277">
              <w:rPr>
                <w:b/>
              </w:rPr>
              <w:t>ĐÁNH GIÁ C</w:t>
            </w:r>
            <w:r w:rsidRPr="00BA6277">
              <w:rPr>
                <w:b/>
              </w:rPr>
              <w:t>Ủ</w:t>
            </w:r>
            <w:r w:rsidRPr="00BA6277">
              <w:rPr>
                <w:b/>
              </w:rPr>
              <w:t>A BAN GIÁM HI</w:t>
            </w:r>
            <w:r w:rsidRPr="00BA6277">
              <w:rPr>
                <w:b/>
              </w:rPr>
              <w:t>Ệ</w:t>
            </w:r>
            <w:r w:rsidRPr="00BA6277">
              <w:rPr>
                <w:b/>
              </w:rPr>
              <w:t>U</w:t>
            </w:r>
          </w:p>
          <w:p w:rsidR="00000000" w:rsidRDefault="00BA627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HPCM đã duy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ngày 25/11/2025</w:t>
            </w:r>
          </w:p>
          <w:p w:rsidR="00000000" w:rsidRDefault="00BA6277">
            <w:pPr>
              <w:rPr>
                <w:rFonts w:eastAsia="Times New Roman"/>
              </w:rPr>
            </w:pPr>
          </w:p>
        </w:tc>
      </w:tr>
    </w:tbl>
    <w:p w:rsidR="00000000" w:rsidRDefault="00BA6277">
      <w:pPr>
        <w:pStyle w:val="Heading2"/>
        <w:spacing w:before="0" w:beforeAutospacing="0" w:after="0" w:afterAutospacing="0" w:line="288" w:lineRule="auto"/>
        <w:ind w:firstLine="720"/>
        <w:jc w:val="both"/>
        <w:divId w:val="1465781316"/>
        <w:rPr>
          <w:rFonts w:eastAsia="Times New Roman"/>
          <w:vanish/>
          <w:sz w:val="26"/>
          <w:szCs w:val="26"/>
        </w:rPr>
      </w:pPr>
    </w:p>
    <w:p w:rsidR="00000000" w:rsidRDefault="00BA6277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 w:rsidSect="00BA6277">
      <w:pgSz w:w="15840" w:h="12240" w:orient="landscape"/>
      <w:pgMar w:top="1134" w:right="851" w:bottom="1134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A6277"/>
    <w:rsid w:val="00BA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2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1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9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77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9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9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6622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063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8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9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53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6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5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1851</Words>
  <Characters>6507</Characters>
  <Application>Microsoft Office Word</Application>
  <DocSecurity>0</DocSecurity>
  <Lines>54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2</cp:revision>
  <dcterms:created xsi:type="dcterms:W3CDTF">2025-12-01T01:53:00Z</dcterms:created>
  <dcterms:modified xsi:type="dcterms:W3CDTF">2025-12-01T01:53:00Z</dcterms:modified>
</cp:coreProperties>
</file>