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4513">
      <w:pPr>
        <w:pStyle w:val="NormalWeb"/>
        <w:spacing w:line="288" w:lineRule="auto"/>
        <w:ind w:firstLine="720"/>
        <w:jc w:val="center"/>
        <w:outlineLvl w:val="2"/>
        <w:divId w:val="12284629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2 - LỨA TUỔI MẪU GIÁO LỚN 5-6 TUỔI - LỚP A4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</w:t>
      </w:r>
      <w:r w:rsidR="00310CDD">
        <w:rPr>
          <w:rFonts w:eastAsia="Times New Roman"/>
          <w:b/>
          <w:bCs/>
          <w:sz w:val="28"/>
          <w:szCs w:val="28"/>
        </w:rPr>
        <w:t xml:space="preserve">Nguyễn Thủy – Lương Minh </w:t>
      </w:r>
      <w:bookmarkStart w:id="0" w:name="_GoBack"/>
      <w:bookmarkEnd w:id="0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366"/>
        <w:gridCol w:w="2463"/>
        <w:gridCol w:w="2463"/>
        <w:gridCol w:w="2463"/>
        <w:gridCol w:w="2463"/>
        <w:gridCol w:w="1232"/>
      </w:tblGrid>
      <w:tr w:rsidR="00000000">
        <w:trPr>
          <w:divId w:val="122846292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pPr>
              <w:jc w:val="center"/>
              <w:divId w:val="132678785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pPr>
              <w:jc w:val="center"/>
              <w:divId w:val="5906360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03/02 đến 07/02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pPr>
              <w:jc w:val="center"/>
              <w:divId w:val="194965414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10/02 đến 14/02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pPr>
              <w:jc w:val="center"/>
              <w:divId w:val="9463863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17/02 đến 21/02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pPr>
              <w:jc w:val="center"/>
              <w:divId w:val="34714730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24/02 đến 28/02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pPr>
              <w:jc w:val="center"/>
              <w:divId w:val="158826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12284629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r>
              <w:rPr>
                <w:rStyle w:val="plan-content-pre1"/>
              </w:rPr>
              <w:t>*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tình hình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và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, tuyên truy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cùng k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chăm sóc và giáo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sát,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và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tình 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ng;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đúng các n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nh.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các bài hát, chơi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theo ý thích.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pPr>
              <w:rPr>
                <w:rFonts w:eastAsia="Times New Roman"/>
              </w:rPr>
            </w:pPr>
          </w:p>
          <w:p w:rsidR="00000000" w:rsidRDefault="00084513">
            <w:r>
              <w:rPr>
                <w:rStyle w:val="plan-content-pre1"/>
              </w:rPr>
              <w:t>*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sáng: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Đi các ki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chân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nơ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Tay: Hai tay thay nhau quay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thân.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Đ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cúi g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tay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ngón chân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Chân: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khu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>u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luân phiên chân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chân sau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pPr>
              <w:rPr>
                <w:rFonts w:eastAsia="Times New Roman"/>
              </w:rPr>
            </w:pPr>
          </w:p>
        </w:tc>
      </w:tr>
      <w:tr w:rsidR="00000000">
        <w:trPr>
          <w:divId w:val="12284629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rau -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: tên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i,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m, các món ăn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ch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rau,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, các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dinh dư</w:t>
            </w:r>
            <w:r>
              <w:rPr>
                <w:rStyle w:val="plan-content-pre1"/>
              </w:rPr>
              <w:t>ỡ</w:t>
            </w:r>
            <w:r>
              <w:rPr>
                <w:rStyle w:val="plan-content-pre1"/>
              </w:rPr>
              <w:t>ng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cung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rau,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hoa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r>
              <w:rPr>
                <w:rStyle w:val="plan-content-pre1"/>
              </w:rPr>
              <w:t>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cây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ng,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phát tri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cách chăm sóc và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cây xanh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pPr>
              <w:rPr>
                <w:rFonts w:eastAsia="Times New Roman"/>
              </w:rPr>
            </w:pPr>
          </w:p>
        </w:tc>
      </w:tr>
      <w:tr w:rsidR="00000000">
        <w:trPr>
          <w:divId w:val="12284629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08451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Dạy hát: Cùng múa hát mừng xuân.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Nghe: Mùa xuân ơi.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Khiêu vũ với bóng.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8451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08451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Nàng tiên mùa xuân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8451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08451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VĐ: Anh nông dân và cây rau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NH: Em yêu cây xanh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Ai đoán giỏi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8451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08451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Sự tích các loài hoa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84513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MT21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MT83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MT87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MT79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MT24</w:t>
            </w:r>
          </w:p>
        </w:tc>
      </w:tr>
      <w:tr w:rsidR="00000000">
        <w:trPr>
          <w:divId w:val="1228462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08451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Xác định phía phải, phía trái của người khác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8451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08451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Xác định phía phải, phía trái của đối tượng khác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8451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08451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Xác định vị trí trên, dưới, trước, sau của đối tượng khác có định hướng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8451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08451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Xác định vị trí của đồ vật so với bạn khác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845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pPr>
              <w:rPr>
                <w:rFonts w:eastAsia="Times New Roman"/>
              </w:rPr>
            </w:pPr>
          </w:p>
        </w:tc>
      </w:tr>
      <w:tr w:rsidR="00000000">
        <w:trPr>
          <w:divId w:val="1228462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08451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Ném xa bằng 2 tay. Chạy nhanh 150m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8451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08451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quen chữ cái h,k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8451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08451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Bật tách khép chân qua 7 ô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Bánh xe quay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8451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08451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Tập tô với chữ h,k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845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pPr>
              <w:rPr>
                <w:rFonts w:eastAsia="Times New Roman"/>
              </w:rPr>
            </w:pPr>
          </w:p>
        </w:tc>
      </w:tr>
      <w:tr w:rsidR="00000000">
        <w:trPr>
          <w:divId w:val="1228462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08451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Một số loại rau củ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8451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08451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Một số loại quả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8451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08451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Sự phát triển của cây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Dự án: " Tết tròng cây"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Quy Trình 1: Sự phát triển của cây từ hạt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8451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08451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Bé chăm sóc và bảo vệ cây xanh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845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pPr>
              <w:rPr>
                <w:rFonts w:eastAsia="Times New Roman"/>
              </w:rPr>
            </w:pPr>
          </w:p>
        </w:tc>
      </w:tr>
      <w:tr w:rsidR="00000000">
        <w:trPr>
          <w:divId w:val="1228462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08451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Cắt dán hoa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8451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08451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Đan nong mốt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8451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08451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Chế tạo chậu trồng cây thông minh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8451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08451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Dự án : "Tết trồng cây"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Quy Trình 2: Làm giá đỗ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8451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pPr>
              <w:rPr>
                <w:rFonts w:eastAsia="Times New Roman"/>
              </w:rPr>
            </w:pPr>
          </w:p>
        </w:tc>
      </w:tr>
      <w:tr w:rsidR="00000000">
        <w:trPr>
          <w:divId w:val="12284629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ngoài trời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r>
              <w:rPr>
                <w:rStyle w:val="plan-content-pre1"/>
              </w:rPr>
              <w:t>* 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rau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- Trò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lá cây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-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rau bé thích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- Giao lưu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A1 TCVĐ " Bowling"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- Chăm sóc cây xanh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* TCVĐ: Bowling Cư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,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theo tín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u,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cùng, Cóc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y,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lông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c, Chui qua hang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do: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lá cây, s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i, vòng,...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r>
              <w:rPr>
                <w:rStyle w:val="plan-content-pre1"/>
              </w:rPr>
              <w:t>* 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bư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-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theo ý thích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tác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cúa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B3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- QS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thông qua các HĐ chơi trong gi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c, HĐ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,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sinh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tình 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thái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quan tâm, giúp đ</w:t>
            </w:r>
            <w:r>
              <w:rPr>
                <w:rStyle w:val="plan-content-pre1"/>
              </w:rPr>
              <w:t>ỡ</w:t>
            </w:r>
            <w:r>
              <w:rPr>
                <w:rStyle w:val="plan-content-pre1"/>
              </w:rPr>
              <w:t>, chia sé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(MT68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* TCVĐ: Tung bóng cho nhau, Leo thang, Bowling, Đôi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n, Thi xem ai nhanh, Đua xe đ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do: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p </w:t>
            </w:r>
            <w:r>
              <w:rPr>
                <w:rStyle w:val="plan-content-pre1"/>
              </w:rPr>
              <w:t>lá cây, s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i, vòng,...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r>
              <w:rPr>
                <w:rStyle w:val="plan-content-pre1"/>
              </w:rPr>
              <w:t>* 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cây hoa.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-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theo ý thích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- Trò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lá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TCVĐ: " Gánh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" cùng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MGL A3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tình 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,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các trò chơi,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thí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m, th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m, làm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giúp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thích ch</w:t>
            </w:r>
            <w:r>
              <w:rPr>
                <w:rStyle w:val="plan-content-pre1"/>
              </w:rPr>
              <w:t>ăm sóc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y cây c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i: gieo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t, chăm sóc cây, cho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ăn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(MT75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r>
              <w:rPr>
                <w:rStyle w:val="plan-content-pre1"/>
              </w:rPr>
              <w:t>* 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cây kh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-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chìm,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-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theo ý thích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TCVĐ " Đi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" cùng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MGL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- Làm sách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quá trình phát tri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cây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in;height:17.8pt" o:ole="">
                  <v:imagedata r:id="rId4" o:title=""/>
                </v:shape>
                <w:control r:id="rId5" w:name="DefaultOcxName" w:shapeid="_x0000_i1036"/>
              </w:object>
            </w:r>
          </w:p>
          <w:p w:rsidR="00000000" w:rsidRDefault="00084513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MT68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MT75</w:t>
            </w:r>
          </w:p>
        </w:tc>
      </w:tr>
      <w:tr w:rsidR="00000000">
        <w:trPr>
          <w:divId w:val="12284629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r>
              <w:rPr>
                <w:rStyle w:val="plan-content-pre1"/>
              </w:rPr>
              <w:t>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1.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khu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a bé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2. Góc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lá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3. Góc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ăn: Làm món salat tr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</w:rPr>
              <w:t>rau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4. Góc khám phá: Quy trình phát tri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ỗ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phân vai: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Gia đình: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các món ăn dinh dư</w:t>
            </w:r>
            <w:r>
              <w:rPr>
                <w:rStyle w:val="plan-content-pre1"/>
              </w:rPr>
              <w:t>ỡ</w:t>
            </w:r>
            <w:r>
              <w:rPr>
                <w:rStyle w:val="plan-content-pre1"/>
              </w:rPr>
              <w:t>ng,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sinh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Đi chăm sóc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e, Đi siêu th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mua hàng, Ph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Bán hàng: Trang trí bánh gato, Làm bánh m</w:t>
            </w:r>
            <w:r>
              <w:rPr>
                <w:rStyle w:val="plan-content-pre1"/>
              </w:rPr>
              <w:t>ỳ</w:t>
            </w:r>
            <w:r>
              <w:rPr>
                <w:rStyle w:val="plan-content-pre1"/>
              </w:rPr>
              <w:t xml:space="preserve"> k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p, Làm bánh Pi</w:t>
            </w:r>
            <w:r>
              <w:rPr>
                <w:rStyle w:val="plan-content-pre1"/>
              </w:rPr>
              <w:t>za, Làm nem....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chung cư, L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ghép -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hình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trong khu vui chơi.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Toán: Làm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Ôn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m, thêm b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t các nhóm có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9,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nhóm ,tách các nhóm có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9,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theo quy t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3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ng, Xác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>h phía ph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phái trái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i khác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theo tín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u,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cùng, Cóc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y,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lông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c, Chui qua hang, Bò chui qua vòng, Ném vòng trúng đích,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cua, Ai ra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hàng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G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u, Masage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t, Masage chân, Mas</w:t>
            </w:r>
            <w:r>
              <w:rPr>
                <w:rStyle w:val="plan-content-pre1"/>
              </w:rPr>
              <w:t>age body,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Yoga,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cư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m ra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c, Chuy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nhíp. Chuy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bình sang 3 c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khác nhau. Lau bàn, Cách cài m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khuy áo, N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dưa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cà 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t, Chuy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b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t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Văn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c: Xem tranh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n/thơ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hoa, rau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, cây xanh,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n </w:t>
            </w:r>
            <w:r>
              <w:rPr>
                <w:rStyle w:val="plan-content-pre1"/>
              </w:rPr>
              <w:t>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bóng, 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tay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c: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t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Tô_V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>_N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n_Xé_C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dán_G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gi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làm tranh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lá cây, gi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cây treo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cái: TC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cái,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tô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 b,d,đ l, n, m, h,k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hình và sao chép các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cái,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Góc Khám phá: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chìm –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i, Tìm lá, Bàn tay kì di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(Nam châm),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ng pha màu, Đong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Nóng –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nh,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Làm giá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hat đ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xanh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pPr>
              <w:rPr>
                <w:rFonts w:eastAsia="Times New Roman"/>
              </w:rPr>
            </w:pPr>
          </w:p>
          <w:p w:rsidR="00000000" w:rsidRDefault="00084513"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tình 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xem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có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nh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và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khác giúp không: nh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giúp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t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cao,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ng,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nhi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u...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(MT74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lastRenderedPageBreak/>
              <w:t>MT74</w:t>
            </w:r>
          </w:p>
        </w:tc>
      </w:tr>
      <w:tr w:rsidR="00000000">
        <w:trPr>
          <w:divId w:val="12284629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r>
              <w:rPr>
                <w:rStyle w:val="plan-content-pre1"/>
              </w:rPr>
              <w:t>-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ăn và sau khi đi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tên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món ăn hàng ngày: rau có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c,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canh; th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t có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c, rán, kho; g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cơm,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cháo…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(MT9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pPr>
              <w:rPr>
                <w:rFonts w:eastAsia="Times New Roman"/>
              </w:rPr>
            </w:pPr>
          </w:p>
          <w:p w:rsidR="00000000" w:rsidRDefault="00084513">
            <w:r>
              <w:rPr>
                <w:rStyle w:val="plan-content-pre1"/>
              </w:rPr>
              <w:t>-Th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ki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đi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n,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trong sinh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t: t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đi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n, t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qu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khi ra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phòng, khóa vòi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sau, khi dùng, không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h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a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ăn: Làm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và tình 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(MT77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MT9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MT77</w:t>
            </w:r>
          </w:p>
        </w:tc>
      </w:tr>
      <w:tr w:rsidR="00000000">
        <w:trPr>
          <w:divId w:val="12284629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r>
              <w:rPr>
                <w:rStyle w:val="plan-content-pre1"/>
              </w:rPr>
              <w:t>- Cô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bài thơ: Chúc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2025 "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- Ôn xác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 phía ph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i, phía trái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khác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r>
              <w:rPr>
                <w:rStyle w:val="plan-content-pre1"/>
              </w:rPr>
              <w:t>Làm BTT trang 12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- LQCV: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tô l,m,n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- Rèn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tinh : Ghép hình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- Rèn NSVM bài 21:Văn minh nơi công c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nghê, nêu gương bé ngoan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r>
              <w:rPr>
                <w:rStyle w:val="plan-content-pre1"/>
              </w:rPr>
              <w:t>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bài hát: " Mùa xuân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em"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- Ôn xác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 phía ph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i, phía trái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</w:t>
            </w:r>
            <w:r>
              <w:rPr>
                <w:rStyle w:val="plan-content-pre1"/>
              </w:rPr>
              <w:t xml:space="preserve">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 xml:space="preserve">ng khác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Làm BT trang 15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- TDGH: Bò vong qua 5-6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dích d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cách nhau 1,5m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(MT5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- Rèn KNTHCS: Chuy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b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t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- Rèn NSVM bài 22: S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m mai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d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n văn nghê, nêu gương bé </w:t>
            </w:r>
            <w:r>
              <w:rPr>
                <w:rStyle w:val="plan-content-pre1"/>
              </w:rPr>
              <w:lastRenderedPageBreak/>
              <w:t>ngoan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r>
              <w:rPr>
                <w:rStyle w:val="plan-content-pre1"/>
              </w:rPr>
              <w:lastRenderedPageBreak/>
              <w:t>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bài thơ: Ăn qu</w:t>
            </w:r>
            <w:r>
              <w:rPr>
                <w:rStyle w:val="plan-content-pre1"/>
              </w:rPr>
              <w:t>ả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cơ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tin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dao, ca dao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đúng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dung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(MT52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- Ôn xác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 phía trên, dư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i,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sau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khác có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LQCV: Trò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h,k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- Rèn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tinh: Ai ra k</w:t>
            </w:r>
            <w:r>
              <w:rPr>
                <w:rStyle w:val="plan-content-pre1"/>
              </w:rPr>
              <w:t>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hàng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- Rèn NSVM bài 23: Trên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p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n văn </w:t>
            </w:r>
            <w:r>
              <w:rPr>
                <w:rStyle w:val="plan-content-pre1"/>
              </w:rPr>
              <w:lastRenderedPageBreak/>
              <w:t>nghê, nêu gương bé ngoan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r>
              <w:rPr>
                <w:rStyle w:val="plan-content-pre1"/>
              </w:rPr>
              <w:lastRenderedPageBreak/>
              <w:t>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bài hát: Vào r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ng hoa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- Ôn xác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trí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so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n khác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Làm BT trang 14 v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BTT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- TDGH: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liên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vào vòng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TC: đua thuy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- Rèn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THCS :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táo,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rau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84513">
            <w:r>
              <w:rPr>
                <w:rStyle w:val="plan-content-pre1"/>
              </w:rPr>
              <w:t>- Rèn NSVM bài 24: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và vui chơi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n văn nghê, nêu gương bé </w:t>
            </w:r>
            <w:r>
              <w:rPr>
                <w:rStyle w:val="plan-content-pre1"/>
              </w:rPr>
              <w:lastRenderedPageBreak/>
              <w:t>ngoan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object w:dxaOrig="1440" w:dyaOrig="1440">
                <v:shape id="_x0000_i1039" type="#_x0000_t75" style="width:1in;height:17.8pt" o:ole="">
                  <v:imagedata r:id="rId6" o:title=""/>
                </v:shape>
                <w:control r:id="rId7" w:name="DefaultOcxName1" w:shapeid="_x0000_i1039"/>
              </w:object>
            </w:r>
          </w:p>
          <w:p w:rsidR="00000000" w:rsidRDefault="00084513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MT5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MT52</w:t>
            </w:r>
          </w:p>
        </w:tc>
      </w:tr>
      <w:tr w:rsidR="00000000">
        <w:trPr>
          <w:divId w:val="12284629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 xml:space="preserve">Chủ đề </w:t>
            </w:r>
            <w:r>
              <w:rPr>
                <w:rStyle w:val="Strong"/>
                <w:rFonts w:eastAsia="Times New Roman"/>
              </w:rPr>
              <w:t>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845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2284629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8451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084513">
            <w:pPr>
              <w:pStyle w:val="text-center-report"/>
              <w:spacing w:before="0" w:beforeAutospacing="0" w:after="0" w:afterAutospacing="0"/>
              <w:divId w:val="1812091704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084513">
            <w:pPr>
              <w:rPr>
                <w:rFonts w:eastAsia="Times New Roman"/>
              </w:rPr>
            </w:pPr>
          </w:p>
          <w:p w:rsidR="00000000" w:rsidRDefault="00084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084513">
            <w:pPr>
              <w:pStyle w:val="text-center-report"/>
              <w:spacing w:before="0" w:beforeAutospacing="0" w:after="0" w:afterAutospacing="0"/>
              <w:divId w:val="656616145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084513">
            <w:pPr>
              <w:rPr>
                <w:rFonts w:eastAsia="Times New Roman"/>
              </w:rPr>
            </w:pPr>
          </w:p>
        </w:tc>
      </w:tr>
    </w:tbl>
    <w:p w:rsidR="00000000" w:rsidRDefault="00084513">
      <w:pPr>
        <w:pStyle w:val="Heading2"/>
        <w:spacing w:before="0" w:beforeAutospacing="0" w:after="0" w:afterAutospacing="0" w:line="288" w:lineRule="auto"/>
        <w:ind w:firstLine="720"/>
        <w:jc w:val="both"/>
        <w:divId w:val="122846292"/>
        <w:rPr>
          <w:rFonts w:eastAsia="Times New Roman"/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4"/>
        <w:gridCol w:w="4419"/>
        <w:gridCol w:w="4435"/>
      </w:tblGrid>
      <w:tr w:rsidR="00000000">
        <w:trPr>
          <w:divId w:val="12284629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84513">
            <w:pPr>
              <w:jc w:val="center"/>
              <w:rPr>
                <w:rFonts w:eastAsia="Times New Roman"/>
              </w:rPr>
            </w:pPr>
            <w:r>
              <w:rPr>
                <w:rStyle w:val="only-print"/>
                <w:rFonts w:eastAsia="Times New Roman"/>
              </w:rPr>
              <w:t>Ban giám hiệ</w:t>
            </w:r>
            <w:r>
              <w:rPr>
                <w:rStyle w:val="only-print"/>
                <w:rFonts w:eastAsia="Times New Roman"/>
              </w:rPr>
              <w:t>u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08451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Khối trưởng</w:t>
            </w:r>
          </w:p>
        </w:tc>
        <w:tc>
          <w:tcPr>
            <w:tcW w:w="0" w:type="auto"/>
            <w:vAlign w:val="center"/>
            <w:hideMark/>
          </w:tcPr>
          <w:p w:rsidR="00000000" w:rsidRDefault="0008451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Giáo viên</w:t>
            </w:r>
          </w:p>
        </w:tc>
      </w:tr>
      <w:tr w:rsidR="00000000">
        <w:trPr>
          <w:divId w:val="122846292"/>
          <w:tblCellSpacing w:w="15" w:type="dxa"/>
          <w:hidden/>
        </w:trPr>
        <w:tc>
          <w:tcPr>
            <w:tcW w:w="1666" w:type="pct"/>
            <w:vAlign w:val="center"/>
            <w:hideMark/>
          </w:tcPr>
          <w:p w:rsidR="00000000" w:rsidRDefault="00084513">
            <w:pPr>
              <w:jc w:val="center"/>
              <w:divId w:val="510069845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0460" cy="763905"/>
                  <wp:effectExtent l="0" t="0" r="2540" b="0"/>
                  <wp:docPr id="8" name="principal" descr="C:\Users\Admin\Downloads\kehoachgiaoduc-1737710598288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cipal" descr="C:\Users\Admin\Downloads\kehoachgiaoduc-1737710598288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84513">
            <w:pPr>
              <w:divId w:val="510069845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24/01/202</w:t>
            </w:r>
            <w:r>
              <w:rPr>
                <w:rFonts w:eastAsia="Times New Roman"/>
                <w:vanish/>
              </w:rPr>
              <w:t>5</w:t>
            </w: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Đã ký s</w:t>
            </w:r>
            <w:r>
              <w:rPr>
                <w:rFonts w:eastAsia="Times New Roman"/>
                <w:vanish/>
              </w:rPr>
              <w:t>ố</w:t>
            </w:r>
          </w:p>
        </w:tc>
        <w:tc>
          <w:tcPr>
            <w:tcW w:w="1666" w:type="pct"/>
            <w:vAlign w:val="center"/>
            <w:hideMark/>
          </w:tcPr>
          <w:p w:rsidR="00000000" w:rsidRDefault="00084513">
            <w:pPr>
              <w:jc w:val="center"/>
              <w:divId w:val="918515752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0460" cy="763905"/>
                  <wp:effectExtent l="0" t="0" r="2540" b="0"/>
                  <wp:docPr id="9" name="leader" descr="C:\Users\Admin\Downloads\kehoachgiaoduc-1737710598288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" descr="C:\Users\Admin\Downloads\kehoachgiaoduc-1737710598288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84513">
            <w:pPr>
              <w:divId w:val="918515752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24/01/202</w:t>
            </w:r>
            <w:r>
              <w:rPr>
                <w:rFonts w:eastAsia="Times New Roman"/>
                <w:vanish/>
              </w:rPr>
              <w:t>5</w:t>
            </w: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Đã ký s</w:t>
            </w:r>
            <w:r>
              <w:rPr>
                <w:rFonts w:eastAsia="Times New Roman"/>
                <w:vanish/>
              </w:rPr>
              <w:t>ố</w:t>
            </w:r>
          </w:p>
        </w:tc>
        <w:tc>
          <w:tcPr>
            <w:tcW w:w="1666" w:type="pct"/>
            <w:vAlign w:val="center"/>
            <w:hideMark/>
          </w:tcPr>
          <w:p w:rsidR="00000000" w:rsidRDefault="00084513">
            <w:pPr>
              <w:jc w:val="center"/>
              <w:divId w:val="1039235117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0460" cy="763905"/>
                  <wp:effectExtent l="0" t="0" r="2540" b="0"/>
                  <wp:docPr id="10" name="teacher" descr="C:\Users\Admin\Downloads\kehoachgiaoduc-1737710598288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cher" descr="C:\Users\Admin\Downloads\kehoachgiaoduc-1737710598288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84513">
            <w:pPr>
              <w:divId w:val="1039235117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24/01/202</w:t>
            </w:r>
            <w:r>
              <w:rPr>
                <w:rFonts w:eastAsia="Times New Roman"/>
                <w:vanish/>
              </w:rPr>
              <w:t>5</w:t>
            </w: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Đã ký s</w:t>
            </w:r>
            <w:r>
              <w:rPr>
                <w:rFonts w:eastAsia="Times New Roman"/>
                <w:vanish/>
              </w:rPr>
              <w:t>ố</w:t>
            </w:r>
          </w:p>
        </w:tc>
      </w:tr>
    </w:tbl>
    <w:p w:rsidR="00000000" w:rsidRDefault="00084513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103F"/>
    <w:rsid w:val="00084513"/>
    <w:rsid w:val="00310CDD"/>
    <w:rsid w:val="003A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65759"/>
  <w15:chartTrackingRefBased/>
  <w15:docId w15:val="{B0389D3F-BB8B-47FC-8620-36EAF7C0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customStyle="1" w:styleId="only-print">
    <w:name w:val="only-pri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72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1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61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\Downloads\kehoachgiaoduc-1737710598288.doc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1663</Words>
  <Characters>5913</Characters>
  <Application>Microsoft Office Word</Application>
  <DocSecurity>0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</cp:lastModifiedBy>
  <cp:revision>2</cp:revision>
  <dcterms:created xsi:type="dcterms:W3CDTF">2025-01-24T09:26:00Z</dcterms:created>
  <dcterms:modified xsi:type="dcterms:W3CDTF">2025-01-24T09:26:00Z</dcterms:modified>
</cp:coreProperties>
</file>