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BFD">
      <w:pPr>
        <w:pStyle w:val="NormalWeb"/>
        <w:spacing w:line="288" w:lineRule="auto"/>
        <w:ind w:firstLine="720"/>
        <w:jc w:val="center"/>
        <w:outlineLvl w:val="2"/>
        <w:divId w:val="36491205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NHỠ 4-5 TUỔI - LỚP MGNB3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LOP B3, Nguyễn Thị Quỳnh , Nguyễn Thị Trang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36491205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divId w:val="116119663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jc w:val="center"/>
              <w:divId w:val="127482418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02/10 đến 06/10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jc w:val="center"/>
              <w:divId w:val="39755519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09/10 đến 13/10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jc w:val="center"/>
              <w:divId w:val="103238938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16/10 đến 20/10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jc w:val="center"/>
              <w:divId w:val="54579557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23/10 đến 27/10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divId w:val="118470833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tra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đeo kh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u trang…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(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12345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r>
              <w:rPr>
                <w:rStyle w:val="plan-content-pre1"/>
              </w:rPr>
              <w:t>*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10/10,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… Con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bày t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 yêu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bài “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có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tôi”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vê mình.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rStyle w:val="plan-content-pre1"/>
              </w:rPr>
              <w:t>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nào, bé ăn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thân,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i…….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nét mặt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hồ Gươm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bưu thiếp tặng bà và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chân dung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, nhận biết chữ số 1, 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sánh, sắp xếp thứ tự chiều dài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sánh, sắp xếp thứ tự chiều cao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sánh, sắp xếp thứ tự độ lớn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Cơ thể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giải phóng thủ đô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phụ nữ Việt Nam 20- 10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 đình than yêu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Khuôn mặt cười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Năm ngón tay ngoan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Những âm thanh vui nhộn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Yêu Hà Nội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Nghe: nhạc không lời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tiếng trống truyền đồ chơi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Vận động: Cháu yêu bà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Bàn tay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VĐ: cả nhà thương nhau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Ba ngọn nến lung linh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Cậu bé mũi dài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Nhảy qua con suối nhỏ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Qủa bóng nảy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Thỏ Bông bị ốm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E5BFD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thấp chui qua cổng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r>
              <w:rPr>
                <w:rStyle w:val="plan-content-pre1"/>
              </w:rPr>
              <w:t>* QS: Tranh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trai,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gái; Tranh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xưa và nay ; gia đình thân yêu; giao lưu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p;Th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; Các giác quan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cơ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;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Meò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chuôt, Bịt mắt bắt dê, kéo co, Gia đình nào khéo, Thi xem ai </w:t>
            </w:r>
            <w:r>
              <w:rPr>
                <w:rStyle w:val="plan-content-pre1"/>
              </w:rPr>
              <w:lastRenderedPageBreak/>
              <w:t>nhanh,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đâu ;Thả đỉa ba ba, ghép đôi, xách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qua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Giao lưu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(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gương,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(T1);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nhà khu đô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nơi bé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(T2);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gái(T3);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bé và gia đình thân yêu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 đình: gia đình đi mua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Bác sĩ: khám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cho các cháu.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Bán hàng: Bán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món ăn bé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, tô màu, xé dán làm sách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bé,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so sánh chi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cao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ôn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ng. …T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con chia quà, C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bé mũi dài.....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gia đình….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cô giáo,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khuôn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ban tr</w:t>
            </w:r>
            <w:r>
              <w:rPr>
                <w:rStyle w:val="plan-content-pre1"/>
              </w:rPr>
              <w:t>ai,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gái;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món ăn bé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bà và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bé và gia đình…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hành- rèn các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thay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áo khi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t,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Có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ăn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khác nhau..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Có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phòng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nh: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đúng qui đinh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Nghe </w:t>
            </w:r>
            <w:r>
              <w:rPr>
                <w:rStyle w:val="plan-content-pre1"/>
              </w:rPr>
              <w:t>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làm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và các con trai; C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bé mũi dài ….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r>
              <w:rPr>
                <w:rStyle w:val="plan-content-pre1"/>
              </w:rPr>
              <w:t>* HD trò chơi: Cá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, TC tìm nhà .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con chia quà; thơ: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,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là hai tay…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bài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toán,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gia đình,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lau lá cây, lau bàn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Xem video,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ngày GP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đô, Ngày QT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20/10,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 thân yêu…Hát: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nhà thương nhau, Gi</w:t>
            </w:r>
            <w:r>
              <w:rPr>
                <w:rStyle w:val="plan-content-pre1"/>
              </w:rPr>
              <w:t>a đình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phúc to.....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i, xưng hô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Kidmarth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- Nêu gương- bé</w:t>
            </w:r>
            <w:r>
              <w:rPr>
                <w:rStyle w:val="plan-content-pre1"/>
              </w:rPr>
              <w:t xml:space="preserve">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6491205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E5B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E5BFD">
            <w:pPr>
              <w:pStyle w:val="text-center-report"/>
              <w:spacing w:before="0" w:beforeAutospacing="0" w:after="0" w:afterAutospacing="0"/>
              <w:divId w:val="1594052648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AE5BFD">
            <w:pPr>
              <w:rPr>
                <w:rFonts w:eastAsia="Times New Roman"/>
              </w:rPr>
            </w:pPr>
          </w:p>
          <w:p w:rsidR="00000000" w:rsidRDefault="00AE5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AE5BFD">
            <w:pPr>
              <w:pStyle w:val="text-center-report"/>
              <w:spacing w:before="0" w:beforeAutospacing="0" w:after="0" w:afterAutospacing="0"/>
              <w:divId w:val="938489569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AE5BFD">
            <w:pPr>
              <w:rPr>
                <w:rFonts w:eastAsia="Times New Roman"/>
              </w:rPr>
            </w:pPr>
          </w:p>
        </w:tc>
      </w:tr>
    </w:tbl>
    <w:p w:rsidR="00000000" w:rsidRDefault="00AE5BFD">
      <w:pPr>
        <w:pStyle w:val="Heading2"/>
        <w:spacing w:before="0" w:beforeAutospacing="0" w:after="0" w:afterAutospacing="0" w:line="288" w:lineRule="auto"/>
        <w:ind w:firstLine="720"/>
        <w:jc w:val="both"/>
        <w:divId w:val="364912052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0"/>
        <w:gridCol w:w="2658"/>
      </w:tblGrid>
      <w:tr w:rsidR="00000000">
        <w:trPr>
          <w:divId w:val="364912052"/>
        </w:trPr>
        <w:tc>
          <w:tcPr>
            <w:tcW w:w="4000" w:type="pct"/>
            <w:vAlign w:val="center"/>
            <w:hideMark/>
          </w:tcPr>
          <w:p w:rsidR="00000000" w:rsidRDefault="00AE5BFD">
            <w:pPr>
              <w:pStyle w:val="Heading2"/>
              <w:spacing w:before="0" w:beforeAutospacing="0" w:after="0" w:afterAutospacing="0" w:line="288" w:lineRule="auto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5BFD">
            <w:pPr>
              <w:divId w:val="69527579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762000" cy="762000"/>
                  <wp:effectExtent l="0" t="0" r="0" b="0"/>
                  <wp:docPr id="8" name="movable-image" descr="C:\Users\Admin\Downloads\kehoachgiaoduc-169717186457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" descr="C:\Users\Admin\Downloads\kehoachgiaoduc-169717186457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905000" cy="762000"/>
                  <wp:effectExtent l="0" t="0" r="0" b="0"/>
                  <wp:docPr id="9" name="movable-image-digital" descr="C:\Users\Admin\Downloads\kehoachgiaoduc-1697171864573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-digital" descr="C:\Users\Admin\Downloads\kehoachgiaoduc-1697171864573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E5BF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5BFD"/>
    <w:rsid w:val="00A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19D2-4EB2-4C91-A88D-AED7C073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26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5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Admin\Downloads\kehoachgiaoduc-169717186457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3769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2023-10-13T07:32:00Z</dcterms:created>
  <dcterms:modified xsi:type="dcterms:W3CDTF">2023-10-13T07:32:00Z</dcterms:modified>
</cp:coreProperties>
</file>