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E65E6">
      <w:pPr>
        <w:pStyle w:val="NormalWeb"/>
        <w:spacing w:line="288" w:lineRule="auto"/>
        <w:ind w:firstLine="720"/>
        <w:jc w:val="center"/>
        <w:outlineLvl w:val="2"/>
        <w:divId w:val="19894817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LỚN 5-6 TUỔI - LỚP A1 </w:t>
      </w:r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1989481787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jc w:val="center"/>
              <w:divId w:val="56664543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jc w:val="center"/>
              <w:divId w:val="119619519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05/09 đến 09/09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Cô: Tạ Thị Thanh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jc w:val="center"/>
              <w:divId w:val="198793293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12/09 đến 16/09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Cô: Nguyễn Vân 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jc w:val="center"/>
              <w:divId w:val="5622535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19/09 đến 23/09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Cô: Tạ Thị Thanh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jc w:val="center"/>
              <w:divId w:val="44180429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26/09 đến 30/09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Cô: Nguyễn Vân 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jc w:val="center"/>
              <w:divId w:val="17419482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9894817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ân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n,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sáng: -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theo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c. 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Gà gáy + Tay vai: Tay đưa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lên cao. 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n: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hai bên 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 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1</w:t>
            </w:r>
          </w:p>
        </w:tc>
      </w:tr>
      <w:tr w:rsidR="00000000">
        <w:trPr>
          <w:divId w:val="19894817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r>
              <w:rPr>
                <w:rStyle w:val="plan-content-pre1"/>
              </w:rPr>
              <w:t>*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ngày khai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non, tên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, các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giáo và các cô nhân viên trong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bé: Tên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có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nh,video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quy,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thích: L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thích,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và cùng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bé thích và bé không thích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lastRenderedPageBreak/>
              <w:t>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tên,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(MT48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và xưng hô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MT7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19894817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Hướng dẫn trẻ kỹ năng chào hỏi lễ phép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bằng</w:t>
            </w:r>
            <w:r>
              <w:rPr>
                <w:rStyle w:val="plan-content-pre1"/>
                <w:rFonts w:eastAsia="Times New Roman"/>
              </w:rPr>
              <w:t xml:space="preserve"> bàn tay và cẳng chân và chui qua cổng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Tình bạn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Bò dích dắc bằng bàn tay, bàn chân qua 5 hộp cách nhau 60 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Bịt mắt bắt dê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 MT68, MT34,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 MT5, MT59, MT97, MT32, MT101, MT100</w:t>
            </w:r>
          </w:p>
        </w:tc>
      </w:tr>
      <w:tr w:rsidR="00000000">
        <w:trPr>
          <w:divId w:val="19894817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hướng dẫn trẻ rửa tay đúng cách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Trường mầm non Bắc Biên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Trò chuyện về các hoạt động của bé và các bạn khi ở trường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Trò chuyện về lớp A1, về các bạn trong lớp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</w:p>
        </w:tc>
      </w:tr>
      <w:tr w:rsidR="00000000">
        <w:trPr>
          <w:divId w:val="19894817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Hướng dẫn trẻ thói quen cảm ơn và xin lỗi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LQCV: o,ô,ơ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 “Em yêu trường em”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NDKH: +Nghe: "trường em"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Chơi: "Đi theo tiếng nhạc"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chơi chữ cái o.ô.ơ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</w:p>
        </w:tc>
      </w:tr>
      <w:tr w:rsidR="00000000">
        <w:trPr>
          <w:divId w:val="19894817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Bé làm gì khi bị lạc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lastRenderedPageBreak/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Ôn số lượng và chữ số trong phạm vi 5.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lastRenderedPageBreak/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Ghép thành cặp những đối tượng có mối quan hệ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lastRenderedPageBreak/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Nhận biết chữ số 6, số lượng trong phạm vi 6.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</w:p>
        </w:tc>
      </w:tr>
      <w:tr w:rsidR="00000000">
        <w:trPr>
          <w:divId w:val="19894817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Rèn kĩ năng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Hướng dẫn trẻ kỹ năng đánh răng đúng cách.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 dán đèn lồng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con lật đật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E65E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CE65E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 dán đồ dùng đồ chơi bé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</w:p>
        </w:tc>
      </w:tr>
      <w:tr w:rsidR="00000000">
        <w:trPr>
          <w:divId w:val="19894817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HĐCCĐ: </w:t>
            </w:r>
            <w:r>
              <w:rPr>
                <w:rStyle w:val="plan-content-pre1"/>
              </w:rPr>
              <w:t>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cây ngoài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Quan sát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màu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Quan sát xung quanh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,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câu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Trung Thu,,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và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các ngày trong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theo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Ném bóng, Kéo co,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cò, đi thăng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trên dây,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bóng,Mèo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, Thi xem ai nhanh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:A2 TC: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bô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HĐCCĐ: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thiên nhiên, Quan sát và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Ném bóng, Kéo co,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cò, đi thăng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trên dây,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</w:t>
            </w:r>
            <w:r>
              <w:rPr>
                <w:rStyle w:val="plan-content-pre1"/>
              </w:rPr>
              <w:t xml:space="preserve">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A3: TC: Kéo co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HĐCCĐ: Hát, chơi: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life bouy, Cùng cô chăm sóc cây, hoa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: 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và xem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nh Trung </w:t>
            </w:r>
            <w:r>
              <w:rPr>
                <w:rStyle w:val="plan-content-pre1"/>
              </w:rPr>
              <w:lastRenderedPageBreak/>
              <w:t>Thu.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Ném bón</w:t>
            </w:r>
            <w:r>
              <w:rPr>
                <w:rStyle w:val="plan-content-pre1"/>
              </w:rPr>
              <w:t>g, Kéo co,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cò, đi thăng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trên dây,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toàn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TC 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t>HĐCĐ: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hôm nay có gì khác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? - TCVĐ: Kéo co.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MT5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19894817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r>
              <w:rPr>
                <w:rStyle w:val="plan-content-pre1"/>
              </w:rPr>
              <w:t>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Khám phá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: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chào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ngày khai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ng?(T1);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(T2,3); Phân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và ngoài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Khám phá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m: làm bánh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Kĩ năng: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nhào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cho m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chia cho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cho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vào khuôn và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khéo kéo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bánh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khuôn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đen, dao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, khuôn hình bánh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 (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lá vàng,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phá: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màu...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 In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và tô,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nhau,...)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non; 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tô các nét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t:+C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và dán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</w:t>
            </w:r>
            <w:r>
              <w:rPr>
                <w:rStyle w:val="plan-content-pre1"/>
              </w:rPr>
              <w:t xml:space="preserve"> nhau.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trung thu, trang trí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+Nghe và hát các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món ăn hàng ngày,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lastRenderedPageBreak/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gi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hôi đáng khen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sau </w:t>
            </w:r>
            <w:r>
              <w:rPr>
                <w:rStyle w:val="plan-content-pre1"/>
              </w:rPr>
              <w:t>khi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 bài hát“ Vui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Ngày vui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bé..”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gia đình và nơi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đúng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; tr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khi ãn, khi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; đi bên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MT8</w:t>
            </w:r>
            <w:r>
              <w:rPr>
                <w:rStyle w:val="rate"/>
                <w:rFonts w:eastAsia="Times New Roman"/>
              </w:rPr>
              <w:t>3</w:t>
            </w:r>
          </w:p>
        </w:tc>
      </w:tr>
      <w:tr w:rsidR="00000000">
        <w:trPr>
          <w:divId w:val="19894817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và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cô,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sau khi ăn.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19894817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các góc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cách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thói quen c</w:t>
            </w:r>
            <w:r>
              <w:rPr>
                <w:rStyle w:val="plan-content-pre1"/>
              </w:rPr>
              <w:t>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và xưng hô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xung quanh lóp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hát và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hành vi văn minh trong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(che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ngáp,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hơi, thói quen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chăm sóc cây xanh: lau lá,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 , nh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Vui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inh các góc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Không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khi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xung quanh lóp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  <w:p w:rsidR="00000000" w:rsidRDefault="00CE65E6"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câu ghép, câu đơn, kh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, ph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CE65E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MT5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19894817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Rèn nề nếp ( bé vui trung thu)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với Trường mầm non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Một ngày của bé ở trường 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Lớp học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rPr>
                <w:rFonts w:eastAsia="Times New Roman"/>
              </w:rPr>
            </w:pPr>
          </w:p>
        </w:tc>
      </w:tr>
      <w:tr w:rsidR="00000000">
        <w:trPr>
          <w:divId w:val="19894817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65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E65E6" w:rsidP="00CE65E6">
            <w:pPr>
              <w:pStyle w:val="text-center-report"/>
              <w:spacing w:beforeAutospacing="0" w:afterAutospacing="0"/>
              <w:divId w:val="1485197246"/>
            </w:pPr>
            <w:r>
              <w:t>ĐÁNH GIÁ C</w:t>
            </w:r>
            <w:r>
              <w:t>Ủ</w:t>
            </w:r>
            <w:r>
              <w:t>A GIÁO VIÊN</w:t>
            </w:r>
            <w:r>
              <w:t> </w:t>
            </w:r>
          </w:p>
          <w:p w:rsidR="00000000" w:rsidRDefault="00CE65E6">
            <w:pPr>
              <w:pStyle w:val="line-dots"/>
              <w:spacing w:before="0" w:beforeAutospacing="0" w:after="0" w:afterAutospacing="0"/>
              <w:divId w:val="307172897"/>
            </w:pPr>
            <w:r>
              <w:t> </w:t>
            </w:r>
          </w:p>
          <w:p w:rsidR="00000000" w:rsidRDefault="00CE65E6">
            <w:pPr>
              <w:pStyle w:val="line-dots"/>
              <w:spacing w:before="0" w:beforeAutospacing="0" w:after="0" w:afterAutospacing="0"/>
              <w:divId w:val="186410901"/>
            </w:pPr>
            <w:r>
              <w:t> </w:t>
            </w:r>
          </w:p>
          <w:p w:rsidR="00000000" w:rsidRDefault="00CE65E6">
            <w:pPr>
              <w:pStyle w:val="line-dots"/>
              <w:spacing w:before="0" w:beforeAutospacing="0" w:after="0" w:afterAutospacing="0"/>
              <w:divId w:val="1956323774"/>
            </w:pPr>
            <w:r>
              <w:t> </w:t>
            </w:r>
          </w:p>
          <w:p w:rsidR="00000000" w:rsidRDefault="00CE65E6">
            <w:pPr>
              <w:pStyle w:val="line-dots"/>
              <w:spacing w:before="0" w:beforeAutospacing="0" w:after="0" w:afterAutospacing="0"/>
              <w:divId w:val="5058482"/>
            </w:pPr>
            <w:r>
              <w:t> </w:t>
            </w:r>
          </w:p>
          <w:p w:rsidR="00000000" w:rsidRDefault="00CE65E6">
            <w:pPr>
              <w:pStyle w:val="line-dots"/>
              <w:spacing w:before="0" w:beforeAutospacing="0" w:after="0" w:afterAutospacing="0"/>
              <w:divId w:val="1518494964"/>
            </w:pPr>
          </w:p>
          <w:p w:rsidR="00000000" w:rsidRDefault="00CE65E6">
            <w:pPr>
              <w:rPr>
                <w:rFonts w:eastAsia="Times New Roman"/>
              </w:rPr>
            </w:pPr>
          </w:p>
        </w:tc>
      </w:tr>
    </w:tbl>
    <w:p w:rsidR="00000000" w:rsidRDefault="00CE65E6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2C65"/>
    <w:rsid w:val="008D2C65"/>
    <w:rsid w:val="00C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EB8A5-0342-4E40-997E-FFCAA27A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28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6410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9563237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0584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518494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1618</Words>
  <Characters>5635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3</cp:revision>
  <dcterms:created xsi:type="dcterms:W3CDTF">2022-10-22T06:20:00Z</dcterms:created>
  <dcterms:modified xsi:type="dcterms:W3CDTF">2022-10-22T06:22:00Z</dcterms:modified>
</cp:coreProperties>
</file>