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7071" w:rsidP="00577071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divId w:val="589041619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 xml:space="preserve">KẾ HOẠCH GIÁO DỤC THÁNG 5 - LỨA TUỔI NHÀ TRẺ 24-36 THÁNG - LỚP </w:t>
      </w:r>
      <w:proofErr w:type="spellStart"/>
      <w:r>
        <w:rPr>
          <w:rFonts w:eastAsia="Times New Roman"/>
          <w:b/>
          <w:bCs/>
          <w:sz w:val="26"/>
          <w:szCs w:val="26"/>
          <w:lang w:val="en-US"/>
        </w:rPr>
        <w:t>LỚP</w:t>
      </w:r>
      <w:proofErr w:type="spellEnd"/>
      <w:r>
        <w:rPr>
          <w:rFonts w:eastAsia="Times New Roman"/>
          <w:b/>
          <w:bCs/>
          <w:sz w:val="26"/>
          <w:szCs w:val="26"/>
          <w:lang w:val="en-US"/>
        </w:rPr>
        <w:t xml:space="preserve"> NT D4 </w:t>
      </w:r>
      <w:r>
        <w:rPr>
          <w:rFonts w:eastAsia="Times New Roman"/>
          <w:b/>
          <w:bCs/>
          <w:sz w:val="26"/>
          <w:szCs w:val="26"/>
          <w:lang w:val="en-US"/>
        </w:rPr>
        <w:br/>
        <w:t xml:space="preserve">Tên giáo viên: </w:t>
      </w:r>
    </w:p>
    <w:tbl>
      <w:tblPr>
        <w:tblW w:w="5177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640"/>
        <w:gridCol w:w="2509"/>
        <w:gridCol w:w="2633"/>
        <w:gridCol w:w="2627"/>
        <w:gridCol w:w="2743"/>
        <w:gridCol w:w="1088"/>
        <w:gridCol w:w="14"/>
      </w:tblGrid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77071" w:rsidRDefault="00577071" w:rsidP="00577071">
            <w:pPr>
              <w:jc w:val="center"/>
              <w:divId w:val="891502949"/>
              <w:rPr>
                <w:rFonts w:eastAsia="Times New Roman"/>
                <w:b/>
                <w:bCs/>
              </w:rPr>
            </w:pPr>
            <w:r w:rsidRPr="00577071">
              <w:rPr>
                <w:rFonts w:eastAsia="Times New Roman"/>
                <w:b/>
              </w:rPr>
              <w:t>Thời gian/hoạt động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77071" w:rsidRDefault="00577071" w:rsidP="00577071">
            <w:pPr>
              <w:jc w:val="center"/>
              <w:divId w:val="1433428195"/>
              <w:rPr>
                <w:rFonts w:eastAsia="Times New Roman"/>
                <w:b/>
                <w:bCs/>
              </w:rPr>
            </w:pPr>
            <w:r w:rsidRPr="00577071">
              <w:rPr>
                <w:rFonts w:eastAsia="Times New Roman"/>
                <w:b/>
                <w:bCs/>
              </w:rPr>
              <w:t>Tuần 1</w:t>
            </w:r>
            <w:r w:rsidRPr="00577071">
              <w:rPr>
                <w:rFonts w:eastAsia="Times New Roman"/>
                <w:b/>
                <w:bCs/>
              </w:rPr>
              <w:br/>
            </w:r>
            <w:r w:rsidRPr="00577071">
              <w:rPr>
                <w:rFonts w:eastAsia="Times New Roman"/>
                <w:b/>
                <w:bCs/>
                <w:i/>
                <w:iCs/>
              </w:rPr>
              <w:t>Từ 04/05 đến 08/05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77071" w:rsidRDefault="00577071" w:rsidP="00577071">
            <w:pPr>
              <w:jc w:val="center"/>
              <w:divId w:val="71052938"/>
              <w:rPr>
                <w:rFonts w:eastAsia="Times New Roman"/>
                <w:b/>
                <w:bCs/>
              </w:rPr>
            </w:pPr>
            <w:r w:rsidRPr="00577071">
              <w:rPr>
                <w:rFonts w:eastAsia="Times New Roman"/>
                <w:b/>
                <w:bCs/>
              </w:rPr>
              <w:t>Tuần 2</w:t>
            </w:r>
            <w:r w:rsidRPr="00577071">
              <w:rPr>
                <w:rFonts w:eastAsia="Times New Roman"/>
                <w:b/>
                <w:bCs/>
              </w:rPr>
              <w:br/>
            </w:r>
            <w:r w:rsidRPr="00577071">
              <w:rPr>
                <w:rFonts w:eastAsia="Times New Roman"/>
                <w:b/>
                <w:bCs/>
                <w:i/>
                <w:iCs/>
              </w:rPr>
              <w:t>Từ 11/05 đến 15/05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77071" w:rsidRDefault="00577071" w:rsidP="00577071">
            <w:pPr>
              <w:jc w:val="center"/>
              <w:divId w:val="1953392288"/>
              <w:rPr>
                <w:rFonts w:eastAsia="Times New Roman"/>
                <w:b/>
                <w:bCs/>
              </w:rPr>
            </w:pPr>
            <w:r w:rsidRPr="00577071">
              <w:rPr>
                <w:rFonts w:eastAsia="Times New Roman"/>
                <w:b/>
                <w:bCs/>
              </w:rPr>
              <w:t>Tuần 3</w:t>
            </w:r>
            <w:r w:rsidRPr="00577071">
              <w:rPr>
                <w:rFonts w:eastAsia="Times New Roman"/>
                <w:b/>
                <w:bCs/>
              </w:rPr>
              <w:br/>
            </w:r>
            <w:r w:rsidRPr="00577071">
              <w:rPr>
                <w:rFonts w:eastAsia="Times New Roman"/>
                <w:b/>
                <w:bCs/>
                <w:i/>
                <w:iCs/>
              </w:rPr>
              <w:t>Từ 18/05 đến 22/05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77071" w:rsidRDefault="00577071" w:rsidP="00577071">
            <w:pPr>
              <w:jc w:val="center"/>
              <w:divId w:val="1034621330"/>
              <w:rPr>
                <w:rFonts w:eastAsia="Times New Roman"/>
                <w:b/>
                <w:bCs/>
              </w:rPr>
            </w:pPr>
            <w:r w:rsidRPr="00577071">
              <w:rPr>
                <w:rFonts w:eastAsia="Times New Roman"/>
                <w:b/>
                <w:bCs/>
              </w:rPr>
              <w:t>Tuần 4</w:t>
            </w:r>
            <w:r w:rsidRPr="00577071">
              <w:rPr>
                <w:rFonts w:eastAsia="Times New Roman"/>
                <w:b/>
                <w:bCs/>
              </w:rPr>
              <w:br/>
            </w:r>
            <w:r w:rsidRPr="00577071">
              <w:rPr>
                <w:rFonts w:eastAsia="Times New Roman"/>
                <w:b/>
                <w:bCs/>
                <w:i/>
                <w:iCs/>
              </w:rPr>
              <w:t>Từ 25/05 đến 29/05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divId w:val="60577359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hiên</w:t>
            </w: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Đo thân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huynh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tình hình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tâm lý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thói quen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thói quen chào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phép khi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quen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làng,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Hùng Vương...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mà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đã ăn: Con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món gì? Có ngon không? Con thích ăn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nào?</w:t>
            </w:r>
          </w:p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(MT32)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xem tranh, lô tô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Con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gì? Con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ăn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(MT26)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MT32, MT26</w:t>
            </w: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Đi vòng tròn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theo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theo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“Em yêu cây xanh”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Hô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p: Hai tay khum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 sang hai bên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 bên trái theo cô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Tay: Giơ tay lên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tay sang ngang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Lưng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Giơ tay lên cao và cúi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Chân: Hai tay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hông và khu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tĩnh: Làm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nhàng</w:t>
            </w:r>
          </w:p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(MT1)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MT1</w:t>
            </w: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 - 19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tabs>
                <w:tab w:val="left" w:pos="225"/>
                <w:tab w:val="center" w:pos="1210"/>
              </w:tabs>
              <w:spacing w:before="0" w:beforeAutospacing="0" w:after="0" w:afterAutospacing="0"/>
              <w:jc w:val="left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áo mùa xuân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Thơ: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(MT27)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MT41, MT27, MT5</w:t>
            </w: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 - 19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77071" w:rsidP="00577071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NBTN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- Cà chua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77071" w:rsidP="00577071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NBPB</w:t>
            </w:r>
          </w:p>
          <w:p w:rsidR="00577071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hình tròn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77071" w:rsidP="00577071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NBTN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cam</w:t>
            </w:r>
          </w:p>
        </w:tc>
        <w:tc>
          <w:tcPr>
            <w:tcW w:w="396" w:type="pct"/>
            <w:vMerge/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 - 19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VĐCB: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hai chân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VĐCB: Ném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1 tay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xe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(MT5)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VĐCB: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lên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có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mưa</w:t>
            </w:r>
          </w:p>
        </w:tc>
        <w:tc>
          <w:tcPr>
            <w:tcW w:w="396" w:type="pct"/>
            <w:vMerge/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 - 19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chơi -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có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đích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DH: Cùng múa vui</w:t>
            </w:r>
          </w:p>
          <w:p w:rsidR="00000000" w:rsidRPr="00577071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TCÂN: Di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nhanh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theo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577071">
              <w:rPr>
                <w:rStyle w:val="wspacepreline1"/>
                <w:rFonts w:ascii="Times New Roman" w:eastAsia="Times New Roman" w:hAnsi="Times New Roman" w:cs="Times New Roman"/>
                <w:color w:val="337AB7"/>
                <w:sz w:val="26"/>
                <w:szCs w:val="26"/>
              </w:rPr>
              <w:t>(MT41)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hát 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to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hát: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Ai đoán đúng</w:t>
            </w:r>
          </w:p>
        </w:tc>
        <w:tc>
          <w:tcPr>
            <w:tcW w:w="396" w:type="pct"/>
            <w:vMerge/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 - 19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 màu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cà chua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Xâu hoa lá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bông hoa</w:t>
            </w:r>
          </w:p>
        </w:tc>
        <w:tc>
          <w:tcPr>
            <w:tcW w:w="396" w:type="pct"/>
            <w:vMerge/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tâm: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(T1);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búp bê (T2);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ới hình và màu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(T3).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tinh: TC Gieo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vo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chơi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bu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dây, kéo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khóa balo...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Xâu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dây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 lá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hơi theo ý thích các trò chơi: Chi chi chành chành;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Hai chú lính chì.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tâm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bé không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Rèn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bàn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hàng rào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Xâu vòng hai màu xanh, vàng; xâu vòng 2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vàng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búp bê: Xúc cho em ăn, ru bé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hát cho bé nghe,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em bé,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ăn,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búp bê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hình và màu: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màu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In cánh hoa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cô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Di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bé thích, di màu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Bóp, nhào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Góc sách,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n: 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có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rau,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góc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tranh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i; Cây táo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Xem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 rau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bông hoa.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Quan sát: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Cây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thiên nhiên, cây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 Phòng năng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Cây phư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Phòng vi tính, Vư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rau, Hoa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xe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giàn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c...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TCVĐ: Ném bóng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Dung dăng dung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Gà vào vư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hoa,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Gieo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Kéo cưa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Lă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bóng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do: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bóng,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lá,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ngoài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lá,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ngoài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Tung bóng,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ngoài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Đi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vào các ô,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Bong bóng xà phòng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Giao lưu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tên món ăn hàng ngày và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ích món ăn.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các thói quen văn minh trong khi ăn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3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tay, Rèn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Chơi: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tìm,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túi kì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hai chú lính chì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Xem tranh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thơ: Mưa Xuân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Nghe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Cây táo</w:t>
            </w:r>
          </w:p>
          <w:p w:rsidR="00577071" w:rsidRDefault="00577071" w:rsidP="00577071">
            <w:pPr>
              <w:rPr>
                <w:rFonts w:eastAsia="Times New Roman"/>
              </w:rPr>
            </w:pPr>
            <w:r>
              <w:t>- D</w:t>
            </w:r>
            <w:r>
              <w:t>ạ</w:t>
            </w:r>
            <w:r>
              <w:t>y tr</w:t>
            </w:r>
            <w:r>
              <w:t>ẻ</w:t>
            </w:r>
            <w:r>
              <w:t xml:space="preserve"> nh</w:t>
            </w:r>
            <w:r>
              <w:t>ậ</w:t>
            </w:r>
            <w:r>
              <w:t>n bi</w:t>
            </w:r>
            <w:r>
              <w:t>ế</w:t>
            </w:r>
            <w:r>
              <w:t>t và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c</w:t>
            </w:r>
            <w:r>
              <w:t>ả</w:t>
            </w:r>
            <w:r>
              <w:t>m xúc</w:t>
            </w:r>
            <w:r>
              <w:rPr>
                <w:rFonts w:eastAsia="Times New Roman"/>
                <w:color w:val="337AB7"/>
              </w:rPr>
              <w:t>(MT35)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Di màu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cam</w:t>
            </w:r>
            <w:r w:rsidRPr="005770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Dán lá vàng</w:t>
            </w:r>
          </w:p>
          <w:p w:rsidR="00000000" w:rsidRDefault="00577071" w:rsidP="00577071">
            <w:pPr>
              <w:pStyle w:val="HTMLPreformatted"/>
              <w:rPr>
                <w:rFonts w:asciiTheme="majorHAnsi" w:eastAsia="Times New Roman" w:hAnsiTheme="majorHAnsi" w:cstheme="majorHAnsi"/>
                <w:color w:val="337AB7"/>
                <w:sz w:val="26"/>
                <w:szCs w:val="26"/>
              </w:rPr>
            </w:pPr>
            <w:r w:rsidRPr="005770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hành vi văn hóa trong giao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: Chào,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ơn, vâng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chơi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không tranh giành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chơi, không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eastAsia="Times New Roman"/>
                <w:color w:val="337AB7"/>
              </w:rPr>
              <w:t xml:space="preserve"> </w:t>
            </w:r>
            <w:r w:rsidRPr="00577071">
              <w:rPr>
                <w:rFonts w:asciiTheme="majorHAnsi" w:eastAsia="Times New Roman" w:hAnsiTheme="majorHAnsi" w:cstheme="majorHAnsi"/>
                <w:color w:val="337AB7"/>
                <w:sz w:val="26"/>
                <w:szCs w:val="26"/>
              </w:rPr>
              <w:t>(MT37)</w:t>
            </w:r>
          </w:p>
          <w:p w:rsidR="00577071" w:rsidRPr="00577071" w:rsidRDefault="00577071" w:rsidP="0057707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Liên hoan văn nghệ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MT35, MT37</w:t>
            </w:r>
          </w:p>
        </w:tc>
      </w:tr>
      <w:tr w:rsidR="00577071" w:rsidTr="00577071">
        <w:trPr>
          <w:gridAfter w:val="1"/>
          <w:divId w:val="589041619"/>
          <w:wAfter w:w="5" w:type="pct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1: Nghỉ dịch covid - 19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2 : Lễ hội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3 : Bé biết rau gì?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4 : Quả mà bé thích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  <w:tr w:rsidR="00000000" w:rsidTr="00577071">
        <w:trPr>
          <w:divId w:val="589041619"/>
        </w:trPr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77071" w:rsidP="0057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226" w:type="pct"/>
            <w:gridSpan w:val="6"/>
            <w:vAlign w:val="center"/>
            <w:hideMark/>
          </w:tcPr>
          <w:p w:rsidR="00000000" w:rsidRDefault="00577071" w:rsidP="00577071">
            <w:pPr>
              <w:pStyle w:val="text-center-report"/>
              <w:spacing w:before="0" w:beforeAutospacing="0" w:after="0" w:afterAutospacing="0"/>
              <w:divId w:val="34146804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Pr="00577071" w:rsidRDefault="00577071" w:rsidP="00577071">
            <w:pPr>
              <w:pStyle w:val="line-dots"/>
              <w:spacing w:before="0" w:beforeAutospacing="0" w:after="0" w:afterAutospacing="0"/>
              <w:jc w:val="center"/>
              <w:divId w:val="969169741"/>
              <w:rPr>
                <w:sz w:val="28"/>
                <w:szCs w:val="28"/>
              </w:rPr>
            </w:pPr>
          </w:p>
          <w:p w:rsidR="00000000" w:rsidRPr="00577071" w:rsidRDefault="00577071" w:rsidP="00577071">
            <w:pPr>
              <w:pStyle w:val="line-dots"/>
              <w:spacing w:before="0" w:beforeAutospacing="0" w:after="0" w:afterAutospacing="0"/>
              <w:jc w:val="center"/>
              <w:divId w:val="784302044"/>
              <w:rPr>
                <w:sz w:val="28"/>
                <w:szCs w:val="28"/>
              </w:rPr>
            </w:pPr>
          </w:p>
          <w:p w:rsidR="00000000" w:rsidRDefault="00577071" w:rsidP="00577071">
            <w:pPr>
              <w:rPr>
                <w:rFonts w:eastAsia="Times New Roman"/>
              </w:rPr>
            </w:pPr>
          </w:p>
          <w:p w:rsidR="00000000" w:rsidRDefault="00577071" w:rsidP="00577071">
            <w:pPr>
              <w:pStyle w:val="text-center-report"/>
              <w:spacing w:before="0" w:beforeAutospacing="0" w:after="0" w:afterAutospacing="0"/>
              <w:divId w:val="88028810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Pr="00577071" w:rsidRDefault="00577071" w:rsidP="00577071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TTCM đã duy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tháng 5 ngày 5/5/2020</w:t>
            </w:r>
          </w:p>
          <w:p w:rsidR="00577071" w:rsidRPr="00577071" w:rsidRDefault="00577071" w:rsidP="00577071">
            <w:pPr>
              <w:pStyle w:val="line-dots"/>
              <w:spacing w:before="0" w:beforeAutospacing="0" w:after="0" w:afterAutospacing="0"/>
              <w:divId w:val="403338562"/>
              <w:rPr>
                <w:sz w:val="20"/>
              </w:rPr>
            </w:pPr>
            <w:bookmarkStart w:id="0" w:name="_GoBack"/>
            <w:bookmarkEnd w:id="0"/>
          </w:p>
          <w:p w:rsidR="00000000" w:rsidRDefault="00577071" w:rsidP="00577071">
            <w:pPr>
              <w:pStyle w:val="line-dots"/>
              <w:spacing w:before="0" w:beforeAutospacing="0" w:after="0" w:afterAutospacing="0"/>
              <w:jc w:val="center"/>
              <w:divId w:val="34545047"/>
            </w:pPr>
          </w:p>
          <w:p w:rsidR="00000000" w:rsidRDefault="00577071" w:rsidP="00577071">
            <w:pPr>
              <w:jc w:val="center"/>
              <w:rPr>
                <w:rFonts w:eastAsia="Times New Roman"/>
              </w:rPr>
            </w:pPr>
          </w:p>
        </w:tc>
      </w:tr>
    </w:tbl>
    <w:p w:rsidR="00000000" w:rsidRPr="00577071" w:rsidRDefault="00577071" w:rsidP="0057707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 w:rsidRPr="00577071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071"/>
    <w:rsid w:val="0057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7AC38F"/>
  <w15:chartTrackingRefBased/>
  <w15:docId w15:val="{83C50CD4-CDDE-4A16-88DC-CA9EB62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learfix">
    <w:name w:val="clearfix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wspacepreline">
    <w:name w:val="wspacepreline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eastAsiaTheme="minorEastAsia" w:hAnsi="Consolas"/>
    </w:rPr>
  </w:style>
  <w:style w:type="character" w:customStyle="1" w:styleId="wspacepreline1">
    <w:name w:val="wspaceprelin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843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8802881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033385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34545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MAYTINH</cp:lastModifiedBy>
  <cp:revision>2</cp:revision>
  <dcterms:created xsi:type="dcterms:W3CDTF">2020-05-26T10:47:00Z</dcterms:created>
  <dcterms:modified xsi:type="dcterms:W3CDTF">2020-05-26T10:47:00Z</dcterms:modified>
</cp:coreProperties>
</file>